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2A" w:rsidRDefault="00570E2A" w:rsidP="007D26D6">
      <w:pPr>
        <w:jc w:val="right"/>
      </w:pPr>
    </w:p>
    <w:p w:rsidR="00570E2A" w:rsidRDefault="00570E2A" w:rsidP="00A5172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История  мой  семьи  в истории  Великой  Победы</w:t>
      </w:r>
    </w:p>
    <w:p w:rsidR="00570E2A" w:rsidRPr="008E38F7" w:rsidRDefault="00570E2A" w:rsidP="008E38F7">
      <w:pPr>
        <w:jc w:val="both"/>
      </w:pPr>
    </w:p>
    <w:p w:rsidR="00570E2A" w:rsidRPr="008E38F7" w:rsidRDefault="00570E2A" w:rsidP="008E38F7">
      <w:pPr>
        <w:spacing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Ворошилова Анастасия Александровна</w:t>
      </w:r>
      <w:bookmarkEnd w:id="0"/>
      <w:r w:rsidRPr="008E38F7">
        <w:rPr>
          <w:rFonts w:ascii="Times New Roman" w:hAnsi="Times New Roman"/>
          <w:sz w:val="28"/>
          <w:szCs w:val="28"/>
        </w:rPr>
        <w:t>,</w:t>
      </w:r>
    </w:p>
    <w:p w:rsidR="00570E2A" w:rsidRPr="008E38F7" w:rsidRDefault="00570E2A" w:rsidP="008E38F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E38F7">
        <w:rPr>
          <w:rFonts w:ascii="Times New Roman" w:hAnsi="Times New Roman"/>
          <w:sz w:val="28"/>
          <w:szCs w:val="28"/>
        </w:rPr>
        <w:t xml:space="preserve"> 9 «В» класс</w:t>
      </w:r>
    </w:p>
    <w:p w:rsidR="00570E2A" w:rsidRPr="008E38F7" w:rsidRDefault="00570E2A" w:rsidP="008E38F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E38F7">
        <w:rPr>
          <w:rFonts w:ascii="Times New Roman" w:hAnsi="Times New Roman"/>
          <w:sz w:val="28"/>
          <w:szCs w:val="28"/>
        </w:rPr>
        <w:t xml:space="preserve">МБОУ «СОШ № 30» </w:t>
      </w:r>
    </w:p>
    <w:p w:rsidR="00570E2A" w:rsidRPr="008E38F7" w:rsidRDefault="00570E2A" w:rsidP="008E38F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E38F7">
        <w:rPr>
          <w:rFonts w:ascii="Times New Roman" w:hAnsi="Times New Roman"/>
          <w:sz w:val="28"/>
          <w:szCs w:val="28"/>
        </w:rPr>
        <w:t>г.Старый  Оскол</w:t>
      </w:r>
    </w:p>
    <w:p w:rsidR="00570E2A" w:rsidRPr="008E38F7" w:rsidRDefault="00570E2A" w:rsidP="008E38F7">
      <w:pPr>
        <w:jc w:val="both"/>
      </w:pPr>
    </w:p>
    <w:p w:rsidR="00570E2A" w:rsidRPr="008E38F7" w:rsidRDefault="00570E2A" w:rsidP="008E38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8F7">
        <w:rPr>
          <w:rFonts w:ascii="Times New Roman" w:hAnsi="Times New Roman"/>
          <w:sz w:val="28"/>
          <w:szCs w:val="28"/>
        </w:rPr>
        <w:t>Мне  кажется  порою, что  солдаты</w:t>
      </w:r>
    </w:p>
    <w:p w:rsidR="00570E2A" w:rsidRPr="008E38F7" w:rsidRDefault="00570E2A" w:rsidP="008E38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8F7">
        <w:rPr>
          <w:rFonts w:ascii="Times New Roman" w:hAnsi="Times New Roman"/>
          <w:sz w:val="28"/>
          <w:szCs w:val="28"/>
        </w:rPr>
        <w:t>С кровавых  не пришедшие  полей</w:t>
      </w:r>
    </w:p>
    <w:p w:rsidR="00570E2A" w:rsidRPr="008E38F7" w:rsidRDefault="00570E2A" w:rsidP="008E38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8F7">
        <w:rPr>
          <w:rFonts w:ascii="Times New Roman" w:hAnsi="Times New Roman"/>
          <w:sz w:val="28"/>
          <w:szCs w:val="28"/>
        </w:rPr>
        <w:t>Не  в землю  нашу  полегли  когда-то,</w:t>
      </w:r>
    </w:p>
    <w:p w:rsidR="00570E2A" w:rsidRPr="008E38F7" w:rsidRDefault="00570E2A" w:rsidP="008E38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8F7">
        <w:rPr>
          <w:rFonts w:ascii="Times New Roman" w:hAnsi="Times New Roman"/>
          <w:sz w:val="28"/>
          <w:szCs w:val="28"/>
        </w:rPr>
        <w:t>А превратились  в серых  журавлей…</w:t>
      </w:r>
    </w:p>
    <w:p w:rsidR="00570E2A" w:rsidRPr="008E38F7" w:rsidRDefault="00570E2A" w:rsidP="008E38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8F7">
        <w:rPr>
          <w:rFonts w:ascii="Times New Roman" w:hAnsi="Times New Roman"/>
          <w:sz w:val="28"/>
          <w:szCs w:val="28"/>
        </w:rPr>
        <w:t xml:space="preserve">Услышала  эту  грустную песню  и  поинтересовалась  у  своего   дедушки: «Кто  поёт?». </w:t>
      </w:r>
    </w:p>
    <w:p w:rsidR="00570E2A" w:rsidRPr="008E38F7" w:rsidRDefault="00570E2A" w:rsidP="008E38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8F7">
        <w:rPr>
          <w:rFonts w:ascii="Times New Roman" w:hAnsi="Times New Roman"/>
          <w:sz w:val="28"/>
          <w:szCs w:val="28"/>
        </w:rPr>
        <w:t>-Стихи  написал  поэт  Расул  Гамзатов, а песню  спел  Марк  Бернес, спел свою  последнюю  песню   уже  тяжелобольным…, но  спел  так,  что  и сейчас  люди  помнят..и о погибших  в Великой  Отечественной  и вернувшихся  живых, которых  остаётся  всё  меньше  и меньше   с каждым  годом.</w:t>
      </w:r>
    </w:p>
    <w:p w:rsidR="00570E2A" w:rsidRPr="008E38F7" w:rsidRDefault="00570E2A" w:rsidP="008E38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</w:t>
      </w:r>
      <w:r w:rsidRPr="008E38F7">
        <w:rPr>
          <w:rFonts w:ascii="Times New Roman" w:hAnsi="Times New Roman"/>
          <w:sz w:val="28"/>
          <w:szCs w:val="28"/>
        </w:rPr>
        <w:t xml:space="preserve"> в нашей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8F7">
        <w:rPr>
          <w:rFonts w:ascii="Times New Roman" w:hAnsi="Times New Roman"/>
          <w:sz w:val="28"/>
          <w:szCs w:val="28"/>
        </w:rPr>
        <w:t xml:space="preserve"> семье  кто-нибудь  воевал?</w:t>
      </w:r>
    </w:p>
    <w:p w:rsidR="00570E2A" w:rsidRPr="008E38F7" w:rsidRDefault="00570E2A" w:rsidP="008E38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-Я и твоя   </w:t>
      </w:r>
      <w:r w:rsidRPr="008E38F7">
        <w:rPr>
          <w:rFonts w:ascii="Times New Roman" w:hAnsi="Times New Roman"/>
          <w:sz w:val="28"/>
          <w:szCs w:val="28"/>
        </w:rPr>
        <w:t>бабушка  родились  в победном 1945  году,нам  уже  по 70  л</w:t>
      </w:r>
      <w:r>
        <w:rPr>
          <w:rFonts w:ascii="Times New Roman" w:hAnsi="Times New Roman"/>
          <w:sz w:val="28"/>
          <w:szCs w:val="28"/>
        </w:rPr>
        <w:t xml:space="preserve">ет  будет. Мы не воевали, лишь </w:t>
      </w:r>
      <w:r w:rsidRPr="008E38F7">
        <w:rPr>
          <w:rFonts w:ascii="Times New Roman" w:hAnsi="Times New Roman"/>
          <w:sz w:val="28"/>
          <w:szCs w:val="28"/>
        </w:rPr>
        <w:t xml:space="preserve">трудное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8F7">
        <w:rPr>
          <w:rFonts w:ascii="Times New Roman" w:hAnsi="Times New Roman"/>
          <w:sz w:val="28"/>
          <w:szCs w:val="28"/>
        </w:rPr>
        <w:t xml:space="preserve"> после</w:t>
      </w:r>
      <w:r>
        <w:rPr>
          <w:rFonts w:ascii="Times New Roman" w:hAnsi="Times New Roman"/>
          <w:sz w:val="28"/>
          <w:szCs w:val="28"/>
        </w:rPr>
        <w:t xml:space="preserve">военное  время  помним.  А вот </w:t>
      </w:r>
      <w:r w:rsidRPr="008E38F7">
        <w:rPr>
          <w:rFonts w:ascii="Times New Roman" w:hAnsi="Times New Roman"/>
          <w:sz w:val="28"/>
          <w:szCs w:val="28"/>
        </w:rPr>
        <w:t>нашим  отцам  и матерям  пришлось  и воевать, и в голодном  тылу  работать.</w:t>
      </w:r>
    </w:p>
    <w:p w:rsidR="00570E2A" w:rsidRPr="008E38F7" w:rsidRDefault="00570E2A" w:rsidP="008E38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-Расскажи </w:t>
      </w:r>
      <w:r w:rsidRPr="008E38F7">
        <w:rPr>
          <w:rFonts w:ascii="Times New Roman" w:hAnsi="Times New Roman"/>
          <w:sz w:val="28"/>
          <w:szCs w:val="28"/>
        </w:rPr>
        <w:t>о них.</w:t>
      </w:r>
    </w:p>
    <w:p w:rsidR="00570E2A" w:rsidRPr="008E38F7" w:rsidRDefault="00570E2A" w:rsidP="008E38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-Хорошо. Поведаю тебе историю жизни моих </w:t>
      </w:r>
      <w:r w:rsidRPr="008E38F7">
        <w:rPr>
          <w:rFonts w:ascii="Times New Roman" w:hAnsi="Times New Roman"/>
          <w:sz w:val="28"/>
          <w:szCs w:val="28"/>
        </w:rPr>
        <w:t xml:space="preserve">родителей, твоих прапрадедушки  и прапрабабушки.  </w:t>
      </w:r>
      <w:r>
        <w:rPr>
          <w:rFonts w:ascii="Times New Roman" w:hAnsi="Times New Roman"/>
          <w:sz w:val="28"/>
          <w:szCs w:val="28"/>
        </w:rPr>
        <w:t xml:space="preserve">Сирота Семён </w:t>
      </w:r>
      <w:r w:rsidRPr="008E38F7">
        <w:rPr>
          <w:rFonts w:ascii="Times New Roman" w:hAnsi="Times New Roman"/>
          <w:sz w:val="28"/>
          <w:szCs w:val="28"/>
        </w:rPr>
        <w:t xml:space="preserve">Иванович  1904  года  рождения, был  на  фронте,  воевал, дважды  был  ранен, имел  6  боевых  наград, вернулся  с войны  инвалидом. </w:t>
      </w:r>
      <w:r>
        <w:rPr>
          <w:rFonts w:ascii="Times New Roman" w:hAnsi="Times New Roman"/>
          <w:sz w:val="28"/>
          <w:szCs w:val="28"/>
        </w:rPr>
        <w:t xml:space="preserve"> послевоенное</w:t>
      </w:r>
      <w:r w:rsidRPr="008E38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8F7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8F7">
        <w:rPr>
          <w:rFonts w:ascii="Times New Roman" w:hAnsi="Times New Roman"/>
          <w:sz w:val="28"/>
          <w:szCs w:val="28"/>
        </w:rPr>
        <w:t xml:space="preserve">  восстанавливал  народное  хозяйство  на  Полтавщине, там  и твоя  бабушка Полина  Петровна  родила</w:t>
      </w:r>
      <w:r>
        <w:rPr>
          <w:rFonts w:ascii="Times New Roman" w:hAnsi="Times New Roman"/>
          <w:sz w:val="28"/>
          <w:szCs w:val="28"/>
        </w:rPr>
        <w:t xml:space="preserve">сь. 26 </w:t>
      </w:r>
      <w:r w:rsidRPr="008E38F7">
        <w:rPr>
          <w:rFonts w:ascii="Times New Roman" w:hAnsi="Times New Roman"/>
          <w:sz w:val="28"/>
          <w:szCs w:val="28"/>
        </w:rPr>
        <w:t>апреля  2015  года  моему   отцу  исполнилось  бы  111 лет.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8F7">
        <w:rPr>
          <w:rFonts w:ascii="Times New Roman" w:hAnsi="Times New Roman"/>
          <w:sz w:val="28"/>
          <w:szCs w:val="28"/>
        </w:rPr>
        <w:t xml:space="preserve"> Едва  ли  он  дожил  до  сегодняшнего  времени.</w:t>
      </w:r>
    </w:p>
    <w:p w:rsidR="00570E2A" w:rsidRPr="008E38F7" w:rsidRDefault="00570E2A" w:rsidP="008E38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твоя </w:t>
      </w:r>
      <w:r w:rsidRPr="008E38F7">
        <w:rPr>
          <w:rFonts w:ascii="Times New Roman" w:hAnsi="Times New Roman"/>
          <w:sz w:val="28"/>
          <w:szCs w:val="28"/>
        </w:rPr>
        <w:t>прапрабабушка  работала  в военном  госпит</w:t>
      </w:r>
      <w:r>
        <w:rPr>
          <w:rFonts w:ascii="Times New Roman" w:hAnsi="Times New Roman"/>
          <w:sz w:val="28"/>
          <w:szCs w:val="28"/>
        </w:rPr>
        <w:t xml:space="preserve">але  санитаркой  в городе Актюбинске, </w:t>
      </w:r>
      <w:r w:rsidRPr="008E38F7">
        <w:rPr>
          <w:rFonts w:ascii="Times New Roman" w:hAnsi="Times New Roman"/>
          <w:sz w:val="28"/>
          <w:szCs w:val="28"/>
        </w:rPr>
        <w:t>где  и  познакоми</w:t>
      </w:r>
      <w:r>
        <w:rPr>
          <w:rFonts w:ascii="Times New Roman" w:hAnsi="Times New Roman"/>
          <w:sz w:val="28"/>
          <w:szCs w:val="28"/>
        </w:rPr>
        <w:t xml:space="preserve">лась  с моим  отцом. Госпиталь </w:t>
      </w:r>
      <w:r w:rsidRPr="008E38F7">
        <w:rPr>
          <w:rFonts w:ascii="Times New Roman" w:hAnsi="Times New Roman"/>
          <w:sz w:val="28"/>
          <w:szCs w:val="28"/>
        </w:rPr>
        <w:t>горел,  и она  вынесла  своего  будущего  мужа  из  горящего  здания.</w:t>
      </w:r>
      <w:r>
        <w:rPr>
          <w:rFonts w:ascii="Times New Roman" w:hAnsi="Times New Roman"/>
          <w:sz w:val="28"/>
          <w:szCs w:val="28"/>
        </w:rPr>
        <w:t xml:space="preserve"> Эту </w:t>
      </w:r>
      <w:r w:rsidRPr="008E38F7">
        <w:rPr>
          <w:rFonts w:ascii="Times New Roman" w:hAnsi="Times New Roman"/>
          <w:sz w:val="28"/>
          <w:szCs w:val="28"/>
        </w:rPr>
        <w:t>историю  мне  рассказала  тво</w:t>
      </w:r>
      <w:r>
        <w:rPr>
          <w:rFonts w:ascii="Times New Roman" w:hAnsi="Times New Roman"/>
          <w:sz w:val="28"/>
          <w:szCs w:val="28"/>
        </w:rPr>
        <w:t xml:space="preserve">я  прапрабабушка  Полина.  Они </w:t>
      </w:r>
      <w:r w:rsidRPr="008E38F7">
        <w:rPr>
          <w:rFonts w:ascii="Times New Roman" w:hAnsi="Times New Roman"/>
          <w:sz w:val="28"/>
          <w:szCs w:val="28"/>
        </w:rPr>
        <w:t>жили, работали  на  совесть, были  честными, справедливыми.</w:t>
      </w:r>
    </w:p>
    <w:p w:rsidR="00570E2A" w:rsidRPr="008E38F7" w:rsidRDefault="00570E2A" w:rsidP="008E38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8F7">
        <w:rPr>
          <w:rFonts w:ascii="Times New Roman" w:hAnsi="Times New Roman"/>
          <w:sz w:val="28"/>
          <w:szCs w:val="28"/>
        </w:rPr>
        <w:t>А вот  вторая  твоя  прапрабабушка  Ворошилова  Варвара  Сергеевна  работала  в  колхозе  на Алтае. Без  орденов  и медалей, но  разве  она  единственная  была  такой?! Вся  страна,  весь  тыл  работал  для  Великой  Победы. Люди  не делились  на  национальности, а воевали  и работали  в единой  стране,  против  единого  врага.</w:t>
      </w:r>
    </w:p>
    <w:p w:rsidR="00570E2A" w:rsidRPr="008E38F7" w:rsidRDefault="00570E2A" w:rsidP="008E38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</w:t>
      </w:r>
      <w:r w:rsidRPr="008E38F7">
        <w:rPr>
          <w:rFonts w:ascii="Times New Roman" w:hAnsi="Times New Roman"/>
          <w:sz w:val="28"/>
          <w:szCs w:val="28"/>
        </w:rPr>
        <w:t xml:space="preserve">такой  рассказ  я услышала  от  своего  дедушки.   </w:t>
      </w:r>
    </w:p>
    <w:p w:rsidR="00570E2A" w:rsidRPr="008E38F7" w:rsidRDefault="00570E2A" w:rsidP="008E38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8F7">
        <w:rPr>
          <w:rFonts w:ascii="Times New Roman" w:hAnsi="Times New Roman"/>
          <w:sz w:val="28"/>
          <w:szCs w:val="28"/>
        </w:rPr>
        <w:t>Я   горжусь и буду гордиться   моими прапрадедушками, прапрабабушками  и   моей великой Родиной.</w:t>
      </w:r>
    </w:p>
    <w:p w:rsidR="00570E2A" w:rsidRPr="008E38F7" w:rsidRDefault="00570E2A" w:rsidP="0092622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E38F7">
        <w:rPr>
          <w:rFonts w:ascii="Times New Roman" w:hAnsi="Times New Roman"/>
          <w:sz w:val="28"/>
          <w:szCs w:val="28"/>
        </w:rPr>
        <w:t>Война… Страшное, жестокое время. Время тяжелейших испытаний, неимоверного напряжения всех сил народа, сражающегося против беспощадного врага.</w:t>
      </w:r>
    </w:p>
    <w:p w:rsidR="00570E2A" w:rsidRPr="008E38F7" w:rsidRDefault="00570E2A" w:rsidP="0092622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E38F7">
        <w:rPr>
          <w:rFonts w:ascii="Times New Roman" w:hAnsi="Times New Roman"/>
          <w:sz w:val="28"/>
          <w:szCs w:val="28"/>
        </w:rPr>
        <w:t>Сердцу каждого из нас дорог праздник Победы. Дорог памятью о тех, кто ценой своей жизни отстаивал свободу. Мы должны всегда помнить о людях, отдавших свои жизни за светлое будущее нашей страны. Бессмертен подвиг тех, кто боролся и победил фашизм. Память об их подвиге будет вечно жить в наших сердцах.</w:t>
      </w:r>
    </w:p>
    <w:sectPr w:rsidR="00570E2A" w:rsidRPr="008E38F7" w:rsidSect="003A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E2A" w:rsidRDefault="00570E2A" w:rsidP="008E38F7">
      <w:pPr>
        <w:spacing w:after="0" w:line="240" w:lineRule="auto"/>
      </w:pPr>
      <w:r>
        <w:separator/>
      </w:r>
    </w:p>
  </w:endnote>
  <w:endnote w:type="continuationSeparator" w:id="0">
    <w:p w:rsidR="00570E2A" w:rsidRDefault="00570E2A" w:rsidP="008E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E2A" w:rsidRDefault="00570E2A" w:rsidP="008E38F7">
      <w:pPr>
        <w:spacing w:after="0" w:line="240" w:lineRule="auto"/>
      </w:pPr>
      <w:r>
        <w:separator/>
      </w:r>
    </w:p>
  </w:footnote>
  <w:footnote w:type="continuationSeparator" w:id="0">
    <w:p w:rsidR="00570E2A" w:rsidRDefault="00570E2A" w:rsidP="008E3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6D6"/>
    <w:rsid w:val="003A0A8B"/>
    <w:rsid w:val="005024AA"/>
    <w:rsid w:val="00570E2A"/>
    <w:rsid w:val="006646F9"/>
    <w:rsid w:val="00724602"/>
    <w:rsid w:val="007D26D6"/>
    <w:rsid w:val="00844391"/>
    <w:rsid w:val="008E38F7"/>
    <w:rsid w:val="0092622F"/>
    <w:rsid w:val="009B76B5"/>
    <w:rsid w:val="00A34BD1"/>
    <w:rsid w:val="00A473A2"/>
    <w:rsid w:val="00A51724"/>
    <w:rsid w:val="00A53984"/>
    <w:rsid w:val="00D9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A8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E3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E38F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E3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E38F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1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2</Pages>
  <Words>396</Words>
  <Characters>2262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SamLab.ws</cp:lastModifiedBy>
  <cp:revision>4</cp:revision>
  <dcterms:created xsi:type="dcterms:W3CDTF">2015-03-23T06:00:00Z</dcterms:created>
  <dcterms:modified xsi:type="dcterms:W3CDTF">2015-06-26T11:55:00Z</dcterms:modified>
</cp:coreProperties>
</file>