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0" w:rsidRDefault="00CE41C0" w:rsidP="00657E0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CE41C0" w:rsidRDefault="00CE41C0" w:rsidP="00BA2F2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E41C0" w:rsidRDefault="00CE41C0" w:rsidP="00BA2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Ушакова Виктория Дмитриевна</w:t>
      </w:r>
      <w:r>
        <w:rPr>
          <w:rFonts w:ascii="Times New Roman" w:hAnsi="Times New Roman"/>
          <w:sz w:val="28"/>
          <w:szCs w:val="28"/>
        </w:rPr>
        <w:t>,</w:t>
      </w:r>
    </w:p>
    <w:p w:rsidR="00CE41C0" w:rsidRDefault="00CE41C0" w:rsidP="00BA2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«Б» класс</w:t>
      </w:r>
    </w:p>
    <w:p w:rsidR="00CE41C0" w:rsidRDefault="00CE41C0" w:rsidP="00BA2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CE41C0" w:rsidRDefault="00CE41C0" w:rsidP="00BA2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CE41C0" w:rsidRDefault="00CE41C0" w:rsidP="00BA2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CE41C0" w:rsidRDefault="00CE41C0" w:rsidP="00BA2F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Великой Отечественной войне участвовали мои прадедушка и прабабушка. </w:t>
      </w: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Моя прабабушка, Гринёва Лариса Сергеевна, была совсем юной, когда начался весь этот ужас. Но несмотря на свой юный возраст, она работала в госпитале, где помогала раненым бойцам, видела срашные мучения людей, кровь, стоны и плач… Но моя прабабушка была сильной, она смогла справиться со своим  страхом, продолжала работать. </w:t>
      </w: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Да, это были очень трудные дни. Но именно в это время она встретила моего прадедушку, Бер Андрея Владимировича. Он время служил в воздушных войсках, но получил тяжёлое ранение и попал в госпиталь. </w:t>
      </w: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такое страшное время, полное испытаний, люди могли влюбляться. Андрей Владимирович влюбился в Ларису… Мой прадед подолгу рассказывал прабабушке о своей большой семье, о том, как служил. А когда его выписали и отправили в полк, прадед писал прабабушке письма, в которых просил одного – дождаться его.</w:t>
      </w: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войны мои прадедушка и прабабушка встретились, поженились и прожили долгую и счастливую жизнь.</w:t>
      </w:r>
    </w:p>
    <w:p w:rsidR="00CE41C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Мне жаль, что я не застала их живыми. Но знаю о них из рассказов моей мамы, они улыбаются мне с фотографий нашего семейного альбома.</w:t>
      </w:r>
    </w:p>
    <w:p w:rsidR="00CE41C0" w:rsidRPr="00BA2F20" w:rsidRDefault="00CE41C0" w:rsidP="00BA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горжусь своими прадедушкой и прабабушкой, считаю их героями. Память о них  навсегда останется в моём сердце.</w:t>
      </w:r>
    </w:p>
    <w:sectPr w:rsidR="00CE41C0" w:rsidRPr="00BA2F20" w:rsidSect="00E9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F20"/>
    <w:rsid w:val="002249BB"/>
    <w:rsid w:val="00464473"/>
    <w:rsid w:val="00657E07"/>
    <w:rsid w:val="007F45AD"/>
    <w:rsid w:val="00BA2F20"/>
    <w:rsid w:val="00BF400C"/>
    <w:rsid w:val="00CE41C0"/>
    <w:rsid w:val="00E47A86"/>
    <w:rsid w:val="00E9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2F20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215</Words>
  <Characters>1227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dcterms:created xsi:type="dcterms:W3CDTF">2015-06-12T12:39:00Z</dcterms:created>
  <dcterms:modified xsi:type="dcterms:W3CDTF">2015-06-15T06:18:00Z</dcterms:modified>
</cp:coreProperties>
</file>