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64" w:rsidRPr="000912AD" w:rsidRDefault="00164464" w:rsidP="00091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464" w:rsidRDefault="00164464" w:rsidP="003158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 мой  семьи  в истории  Великой  Победы</w:t>
      </w:r>
    </w:p>
    <w:p w:rsidR="00164464" w:rsidRPr="000912AD" w:rsidRDefault="00164464" w:rsidP="00091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>Никулина  Дарья  Алексеевна,</w:t>
      </w:r>
    </w:p>
    <w:p w:rsidR="00164464" w:rsidRPr="000912AD" w:rsidRDefault="00164464" w:rsidP="00091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>5 «Г» класс</w:t>
      </w:r>
    </w:p>
    <w:p w:rsidR="00164464" w:rsidRPr="000912AD" w:rsidRDefault="00164464" w:rsidP="00091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 xml:space="preserve">МБОУ «СОШ № 30» </w:t>
      </w:r>
    </w:p>
    <w:p w:rsidR="00164464" w:rsidRPr="000912AD" w:rsidRDefault="00164464" w:rsidP="000912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>г.Старый  Оскол</w:t>
      </w:r>
    </w:p>
    <w:p w:rsidR="00164464" w:rsidRPr="00315873" w:rsidRDefault="00164464" w:rsidP="00315873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464" w:rsidRPr="000912AD" w:rsidRDefault="00164464" w:rsidP="00091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 xml:space="preserve">Все дальше и дальше от нас годы войны. Сегодня сидят за партами праправнуки тех, кто воевал... Мы знаем о войне только из кинофильмов, из рассказов старших да из книг. Прошло много лет с тех пор, как </w:t>
      </w:r>
      <w:r>
        <w:rPr>
          <w:rFonts w:ascii="Times New Roman" w:hAnsi="Times New Roman" w:cs="Times New Roman"/>
          <w:sz w:val="28"/>
          <w:szCs w:val="28"/>
        </w:rPr>
        <w:t>отгремели залпы войны.  Путь к П</w:t>
      </w:r>
      <w:r w:rsidRPr="000912AD">
        <w:rPr>
          <w:rFonts w:ascii="Times New Roman" w:hAnsi="Times New Roman" w:cs="Times New Roman"/>
          <w:sz w:val="28"/>
          <w:szCs w:val="28"/>
        </w:rPr>
        <w:t>обеде был трудным и долгим. Тысяча четыреста восемнадцать дней... И каждый из них – это кровь и смерть, боль и горечь утрат, гибель лучших сынов и дочерей нашей Родины, радость больших и малых побед. Идут годы... Мое поколение родилось под мирным небом, но в наших сердцах живет память о тех, кто отдал свою жизнь для того, чтобы у нас была счастливая жизнь.</w:t>
      </w:r>
    </w:p>
    <w:p w:rsidR="00164464" w:rsidRPr="000912AD" w:rsidRDefault="00164464" w:rsidP="00091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12AD">
        <w:rPr>
          <w:rFonts w:ascii="Times New Roman" w:hAnsi="Times New Roman" w:cs="Times New Roman"/>
          <w:sz w:val="28"/>
          <w:szCs w:val="28"/>
        </w:rPr>
        <w:t>хотела  бы  рассказать  про  моего  прапрадеда,  которого  звали  Иваном.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 xml:space="preserve">В  моей семье  очень  часто  вспоминают  его. Шли последние дни войны. До Берлина осталось всего лишь </w:t>
      </w:r>
      <w:smartTag w:uri="urn:schemas-microsoft-com:office:smarttags" w:element="metricconverter">
        <w:smartTagPr>
          <w:attr w:name="ProductID" w:val="10 километров"/>
        </w:smartTagPr>
        <w:r w:rsidRPr="000912AD">
          <w:rPr>
            <w:rFonts w:ascii="Times New Roman" w:hAnsi="Times New Roman" w:cs="Times New Roman"/>
            <w:sz w:val="28"/>
            <w:szCs w:val="28"/>
          </w:rPr>
          <w:t>10 километров</w:t>
        </w:r>
      </w:smartTag>
      <w:r w:rsidRPr="000912AD">
        <w:rPr>
          <w:rFonts w:ascii="Times New Roman" w:hAnsi="Times New Roman" w:cs="Times New Roman"/>
          <w:sz w:val="28"/>
          <w:szCs w:val="28"/>
        </w:rPr>
        <w:t>. И, именно, в этот день был тяжело ранен мой прапрадедушка.   Когда  его  нашли,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подумали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2AD">
        <w:rPr>
          <w:rFonts w:ascii="Times New Roman" w:hAnsi="Times New Roman" w:cs="Times New Roman"/>
          <w:sz w:val="28"/>
          <w:szCs w:val="28"/>
        </w:rPr>
        <w:t xml:space="preserve">  что  он  мёртв.  Ребята унесли  его  в яму,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где  лежали  убитые.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И вдруг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он  очнулся  и от  боли  застонал. Солдаты услышали  крик  и стон  и достали  деда  из  ямы. В госпитале вытащили  из  него  осколки  от  мины, но  один  так  и остался.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 xml:space="preserve">прапрадедушка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 xml:space="preserve">встретил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2AD">
        <w:rPr>
          <w:rFonts w:ascii="Times New Roman" w:hAnsi="Times New Roman" w:cs="Times New Roman"/>
          <w:sz w:val="28"/>
          <w:szCs w:val="28"/>
        </w:rPr>
        <w:t>в госпитале.</w:t>
      </w:r>
      <w:r>
        <w:rPr>
          <w:rFonts w:ascii="Times New Roman" w:hAnsi="Times New Roman" w:cs="Times New Roman"/>
          <w:sz w:val="28"/>
          <w:szCs w:val="28"/>
        </w:rPr>
        <w:t xml:space="preserve"> Вот так  мой  дед  остался  живым.   Ему  </w:t>
      </w:r>
      <w:r w:rsidRPr="000912AD">
        <w:rPr>
          <w:rFonts w:ascii="Times New Roman" w:hAnsi="Times New Roman" w:cs="Times New Roman"/>
          <w:sz w:val="28"/>
          <w:szCs w:val="28"/>
        </w:rPr>
        <w:t>вручили  медаль «За  отвагу</w:t>
      </w:r>
      <w:r>
        <w:rPr>
          <w:rFonts w:ascii="Times New Roman" w:hAnsi="Times New Roman" w:cs="Times New Roman"/>
          <w:sz w:val="28"/>
          <w:szCs w:val="28"/>
        </w:rPr>
        <w:t xml:space="preserve">».  Мы  </w:t>
      </w:r>
      <w:r w:rsidRPr="000912AD">
        <w:rPr>
          <w:rFonts w:ascii="Times New Roman" w:hAnsi="Times New Roman" w:cs="Times New Roman"/>
          <w:sz w:val="28"/>
          <w:szCs w:val="28"/>
        </w:rPr>
        <w:t>очень  гордимся  им.</w:t>
      </w:r>
    </w:p>
    <w:p w:rsidR="00164464" w:rsidRPr="000912AD" w:rsidRDefault="00164464" w:rsidP="00091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>Для меня ветераны Великой Отечественной войны - это люди, которые без лишних слов встали на защиту Родины. Каждый из них оставил свою семью, своих детей,  своих любимых, маму и папу.  Нам даже трудно представить, как им было тяжело, а они всё равно шли на фронт. Им тоже было страшно. А каждый боец был героем, пусть и без медали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12AD">
        <w:rPr>
          <w:rFonts w:ascii="Times New Roman" w:hAnsi="Times New Roman" w:cs="Times New Roman"/>
          <w:sz w:val="28"/>
          <w:szCs w:val="28"/>
        </w:rPr>
        <w:t xml:space="preserve"> и ордена</w:t>
      </w:r>
    </w:p>
    <w:p w:rsidR="00164464" w:rsidRPr="000912AD" w:rsidRDefault="00164464" w:rsidP="000912AD">
      <w:pPr>
        <w:jc w:val="both"/>
        <w:rPr>
          <w:rFonts w:ascii="Times New Roman" w:hAnsi="Times New Roman" w:cs="Times New Roman"/>
          <w:sz w:val="28"/>
          <w:szCs w:val="28"/>
        </w:rPr>
      </w:pPr>
      <w:r w:rsidRPr="000912AD">
        <w:rPr>
          <w:rFonts w:ascii="Times New Roman" w:hAnsi="Times New Roman" w:cs="Times New Roman"/>
          <w:sz w:val="28"/>
          <w:szCs w:val="28"/>
        </w:rPr>
        <w:t>Я твёрдо верю в то, что память о людях, отдавших свою жизнь ради светлого будущего, будет жить в сердцах россиян вечно. Мы будем помнить тех, кто не дожил до этого будущего.</w:t>
      </w:r>
    </w:p>
    <w:sectPr w:rsidR="00164464" w:rsidRPr="000912AD" w:rsidSect="00A1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060"/>
    <w:rsid w:val="000912AD"/>
    <w:rsid w:val="00164464"/>
    <w:rsid w:val="001C7A25"/>
    <w:rsid w:val="0020217F"/>
    <w:rsid w:val="00315873"/>
    <w:rsid w:val="00351FB4"/>
    <w:rsid w:val="00395637"/>
    <w:rsid w:val="004A3060"/>
    <w:rsid w:val="006646F9"/>
    <w:rsid w:val="00844391"/>
    <w:rsid w:val="009A40FD"/>
    <w:rsid w:val="00A15165"/>
    <w:rsid w:val="00A55672"/>
    <w:rsid w:val="00F1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6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284</Words>
  <Characters>1621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SamLab.ws</cp:lastModifiedBy>
  <cp:revision>3</cp:revision>
  <dcterms:created xsi:type="dcterms:W3CDTF">2015-03-23T05:21:00Z</dcterms:created>
  <dcterms:modified xsi:type="dcterms:W3CDTF">2015-06-26T11:56:00Z</dcterms:modified>
</cp:coreProperties>
</file>