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60E" w:rsidRDefault="0048260E" w:rsidP="0005500D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моей семьи в истории Великой  Победы</w:t>
      </w:r>
    </w:p>
    <w:p w:rsidR="0048260E" w:rsidRDefault="0048260E" w:rsidP="00037500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48260E" w:rsidRDefault="0048260E" w:rsidP="00037500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Маркова Наталия Николаевна</w:t>
      </w:r>
      <w:r>
        <w:rPr>
          <w:rFonts w:ascii="Times New Roman" w:hAnsi="Times New Roman"/>
          <w:sz w:val="28"/>
          <w:szCs w:val="28"/>
        </w:rPr>
        <w:t>,</w:t>
      </w:r>
    </w:p>
    <w:p w:rsidR="0048260E" w:rsidRDefault="0048260E" w:rsidP="00037500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 «Б» класс</w:t>
      </w:r>
    </w:p>
    <w:p w:rsidR="0048260E" w:rsidRDefault="0048260E" w:rsidP="00037500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бюджетного </w:t>
      </w:r>
    </w:p>
    <w:p w:rsidR="0048260E" w:rsidRDefault="0048260E" w:rsidP="00037500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общеобразовательного учреждения  </w:t>
      </w:r>
    </w:p>
    <w:p w:rsidR="0048260E" w:rsidRDefault="0048260E" w:rsidP="00037500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</w:t>
      </w:r>
    </w:p>
    <w:p w:rsidR="0048260E" w:rsidRDefault="0048260E" w:rsidP="0003750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школа № 30»</w:t>
      </w:r>
    </w:p>
    <w:p w:rsidR="0048260E" w:rsidRDefault="0048260E" w:rsidP="000375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260E" w:rsidRDefault="0048260E" w:rsidP="000375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260E" w:rsidRDefault="0048260E" w:rsidP="000375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260E" w:rsidRDefault="0048260E" w:rsidP="000375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Война – страшное слово. Боль, ужас, горе… Нет семьи, которая не внесла бы свой вклад в дело Великой Победы. В нашей семье тоже есть свой герой.</w:t>
      </w:r>
    </w:p>
    <w:p w:rsidR="0048260E" w:rsidRDefault="0048260E" w:rsidP="000375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Участником Великой Отечественной войны был мой прадедушка. </w:t>
      </w:r>
      <w:r>
        <w:rPr>
          <w:rFonts w:ascii="Times New Roman" w:hAnsi="Times New Roman"/>
          <w:sz w:val="28"/>
          <w:szCs w:val="28"/>
        </w:rPr>
        <w:tab/>
        <w:t>Он родился в 1921 году в городе Курске. В 1940 году его призвали в армию. Всю войну он прошёл в двадцать первом полку 1253 девизии. Воевал мой прадедушка на Курской Дуге, был артиллеристом-наводчиком. Бывало, так метко наведил орудие на врага, что все солдаты восхищались его умением. В конце 1943 года прадедушка получил ранение в ногу, пролежал в госпитале больше двух месяцев. После госпиталя вернулся в полк к своим товарищам. Именно с этим полком прадедушка дошёл до Берлина. За свою службу он получил множество медалей: За Отвагу, За Взятие Берлина, орден Отечественной войны.</w:t>
      </w:r>
    </w:p>
    <w:p w:rsidR="0048260E" w:rsidRPr="00037500" w:rsidRDefault="0048260E" w:rsidP="000375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Умер мой прадед в 1994 году на 73 году жизни. Мы благодарны ему и очень им гордимся.</w:t>
      </w:r>
    </w:p>
    <w:sectPr w:rsidR="0048260E" w:rsidRPr="00037500" w:rsidSect="00A1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500"/>
    <w:rsid w:val="00037500"/>
    <w:rsid w:val="0005500D"/>
    <w:rsid w:val="000B356A"/>
    <w:rsid w:val="002249BB"/>
    <w:rsid w:val="00464473"/>
    <w:rsid w:val="00464A4C"/>
    <w:rsid w:val="0048260E"/>
    <w:rsid w:val="00A1075F"/>
    <w:rsid w:val="00BF400C"/>
    <w:rsid w:val="00FF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50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37500"/>
    <w:rPr>
      <w:rFonts w:ascii="Constantia" w:hAnsi="Constant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22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159</Words>
  <Characters>909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Пользователь</cp:lastModifiedBy>
  <cp:revision>4</cp:revision>
  <dcterms:created xsi:type="dcterms:W3CDTF">2015-06-11T17:47:00Z</dcterms:created>
  <dcterms:modified xsi:type="dcterms:W3CDTF">2015-06-15T06:17:00Z</dcterms:modified>
</cp:coreProperties>
</file>