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17" w:rsidRDefault="00B57217" w:rsidP="00194C9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моей семьи в истории Великой  Победы</w:t>
      </w:r>
    </w:p>
    <w:p w:rsidR="00B57217" w:rsidRDefault="00B57217" w:rsidP="00E4391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57217" w:rsidRDefault="00B57217" w:rsidP="00E4391D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Кузнецова Виктория Сергеевна</w:t>
      </w:r>
      <w:r>
        <w:rPr>
          <w:rFonts w:ascii="Times New Roman" w:hAnsi="Times New Roman"/>
          <w:sz w:val="28"/>
          <w:szCs w:val="28"/>
        </w:rPr>
        <w:t>,</w:t>
      </w:r>
    </w:p>
    <w:p w:rsidR="00B57217" w:rsidRDefault="00B57217" w:rsidP="00E4391D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«А» класс</w:t>
      </w:r>
    </w:p>
    <w:p w:rsidR="00B57217" w:rsidRDefault="00B57217" w:rsidP="00E4391D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</w:p>
    <w:p w:rsidR="00B57217" w:rsidRDefault="00B57217" w:rsidP="00E4391D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общеобразовательного учреждения  </w:t>
      </w:r>
    </w:p>
    <w:p w:rsidR="00B57217" w:rsidRDefault="00B57217" w:rsidP="00E4391D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</w:t>
      </w:r>
    </w:p>
    <w:p w:rsidR="00B57217" w:rsidRDefault="00B57217" w:rsidP="00E4391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школа № 30»</w:t>
      </w:r>
    </w:p>
    <w:p w:rsidR="00B57217" w:rsidRDefault="00B57217" w:rsidP="00E4391D">
      <w:pPr>
        <w:jc w:val="right"/>
        <w:rPr>
          <w:rFonts w:ascii="Times New Roman" w:hAnsi="Times New Roman"/>
          <w:sz w:val="28"/>
          <w:szCs w:val="28"/>
        </w:rPr>
      </w:pPr>
    </w:p>
    <w:p w:rsidR="00B57217" w:rsidRDefault="00B57217" w:rsidP="00E4391D">
      <w:pPr>
        <w:jc w:val="right"/>
        <w:rPr>
          <w:rFonts w:ascii="Times New Roman" w:hAnsi="Times New Roman"/>
          <w:sz w:val="28"/>
          <w:szCs w:val="28"/>
        </w:rPr>
      </w:pPr>
    </w:p>
    <w:p w:rsidR="00B57217" w:rsidRDefault="00B57217" w:rsidP="00435B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Я хочу рассказать о своей прабабушке, Алексеевой Евдокии Егоровне, которой было десять лет, когда началась война.  Мать её  умерла от страшной болезни , и прабабушка жила с отцом, братьями и сёстрами. </w:t>
      </w:r>
    </w:p>
    <w:p w:rsidR="00B57217" w:rsidRDefault="00B57217" w:rsidP="00435B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рассказывала моя прабабушка, когда в деревню вошли немцы, они прошли и собрали скотину: у кого корову, у кого кур,  а у кого всю картошку из погреба забрали. Тогда начался страшный голод. Моя прабабушка долго  не помнила вкус хлеба. Приходилсь очень тяжело…</w:t>
      </w:r>
    </w:p>
    <w:p w:rsidR="00B57217" w:rsidRDefault="00B57217" w:rsidP="00435B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Когда закончилась война, моей бабушке исполнилось 15 лет. Детство поглотила война,а юность – послевоенная разруха и голод. Именно дети войны восстанавливали разрушенное хозяйство страны. В свои юные годы они стояли у станков, работали на стройках. Рано повзрослев, они воспитались трудом и доблестью. Дети войны… Страшное словосочетание – взаимоисключающие вещи…  Однако… война…</w:t>
      </w:r>
    </w:p>
    <w:p w:rsidR="00B57217" w:rsidRDefault="00B57217" w:rsidP="00435BF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57217" w:rsidRDefault="00B57217" w:rsidP="00435BF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войны, как же вы голодали…</w:t>
      </w:r>
    </w:p>
    <w:p w:rsidR="00B57217" w:rsidRDefault="00B57217" w:rsidP="00435BF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хотелось собрать горсть зерна.</w:t>
      </w:r>
    </w:p>
    <w:p w:rsidR="00B57217" w:rsidRDefault="00B57217" w:rsidP="00435BF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зрелых полях колосья играли,</w:t>
      </w:r>
    </w:p>
    <w:p w:rsidR="00B57217" w:rsidRDefault="00B57217" w:rsidP="00435BF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поджигали, топтали… Война…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B57217" w:rsidRDefault="00B57217" w:rsidP="00E4391D">
      <w:pPr>
        <w:jc w:val="right"/>
        <w:rPr>
          <w:rFonts w:ascii="Times New Roman" w:hAnsi="Times New Roman"/>
          <w:sz w:val="28"/>
          <w:szCs w:val="28"/>
        </w:rPr>
      </w:pPr>
    </w:p>
    <w:p w:rsidR="00B57217" w:rsidRDefault="00B57217" w:rsidP="00E4391D">
      <w:pPr>
        <w:jc w:val="right"/>
        <w:rPr>
          <w:rFonts w:ascii="Times New Roman" w:hAnsi="Times New Roman"/>
          <w:sz w:val="28"/>
          <w:szCs w:val="28"/>
        </w:rPr>
      </w:pPr>
    </w:p>
    <w:p w:rsidR="00B57217" w:rsidRDefault="00B57217"/>
    <w:sectPr w:rsidR="00B57217" w:rsidSect="000C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91D"/>
    <w:rsid w:val="00043942"/>
    <w:rsid w:val="000C7F81"/>
    <w:rsid w:val="00194C9A"/>
    <w:rsid w:val="002249BB"/>
    <w:rsid w:val="00435BFC"/>
    <w:rsid w:val="00464473"/>
    <w:rsid w:val="007337CB"/>
    <w:rsid w:val="00B57217"/>
    <w:rsid w:val="00BF400C"/>
    <w:rsid w:val="00E4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391D"/>
    <w:rPr>
      <w:rFonts w:ascii="Constantia" w:hAnsi="Constant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175</Words>
  <Characters>1002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4</cp:revision>
  <dcterms:created xsi:type="dcterms:W3CDTF">2015-06-11T17:06:00Z</dcterms:created>
  <dcterms:modified xsi:type="dcterms:W3CDTF">2015-06-15T06:16:00Z</dcterms:modified>
</cp:coreProperties>
</file>