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3D" w:rsidRDefault="00C16A3D"/>
    <w:p w:rsidR="00C16A3D" w:rsidRDefault="00C16A3D" w:rsidP="00B16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 мой  семьи  в истории  Великой  Победы</w:t>
      </w:r>
    </w:p>
    <w:p w:rsidR="00C16A3D" w:rsidRPr="00AD00F2" w:rsidRDefault="00C16A3D" w:rsidP="00AD00F2"/>
    <w:p w:rsidR="00C16A3D" w:rsidRPr="00AD00F2" w:rsidRDefault="00C16A3D" w:rsidP="00AD0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0F2">
        <w:rPr>
          <w:rFonts w:ascii="Times New Roman" w:hAnsi="Times New Roman" w:cs="Times New Roman"/>
          <w:sz w:val="28"/>
          <w:szCs w:val="28"/>
        </w:rPr>
        <w:t>Андрюшаева  Анна</w:t>
      </w:r>
      <w:r>
        <w:rPr>
          <w:rFonts w:ascii="Times New Roman" w:hAnsi="Times New Roman" w:cs="Times New Roman"/>
          <w:sz w:val="28"/>
          <w:szCs w:val="28"/>
        </w:rPr>
        <w:t xml:space="preserve">  Александровна</w:t>
      </w:r>
      <w:r w:rsidRPr="00AD00F2">
        <w:rPr>
          <w:rFonts w:ascii="Times New Roman" w:hAnsi="Times New Roman" w:cs="Times New Roman"/>
          <w:sz w:val="28"/>
          <w:szCs w:val="28"/>
        </w:rPr>
        <w:t>,</w:t>
      </w:r>
    </w:p>
    <w:p w:rsidR="00C16A3D" w:rsidRPr="00AD00F2" w:rsidRDefault="00C16A3D" w:rsidP="00AD0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0F2">
        <w:rPr>
          <w:rFonts w:ascii="Times New Roman" w:hAnsi="Times New Roman" w:cs="Times New Roman"/>
          <w:sz w:val="28"/>
          <w:szCs w:val="28"/>
        </w:rPr>
        <w:t>5 «Г» класс</w:t>
      </w:r>
    </w:p>
    <w:p w:rsidR="00C16A3D" w:rsidRPr="00AD00F2" w:rsidRDefault="00C16A3D" w:rsidP="00AD0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0F2">
        <w:rPr>
          <w:rFonts w:ascii="Times New Roman" w:hAnsi="Times New Roman" w:cs="Times New Roman"/>
          <w:sz w:val="28"/>
          <w:szCs w:val="28"/>
        </w:rPr>
        <w:t xml:space="preserve">МБОУ «СОШ № 30» </w:t>
      </w:r>
    </w:p>
    <w:p w:rsidR="00C16A3D" w:rsidRPr="00AD00F2" w:rsidRDefault="00C16A3D" w:rsidP="00AD0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00F2">
        <w:rPr>
          <w:rFonts w:ascii="Times New Roman" w:hAnsi="Times New Roman" w:cs="Times New Roman"/>
          <w:sz w:val="28"/>
          <w:szCs w:val="28"/>
        </w:rPr>
        <w:t>г.Старый  Оскол</w:t>
      </w:r>
    </w:p>
    <w:p w:rsidR="00C16A3D" w:rsidRPr="00AD00F2" w:rsidRDefault="00C16A3D" w:rsidP="00AD0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6A3D" w:rsidRPr="00CD1018" w:rsidRDefault="00C16A3D" w:rsidP="00CD1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 xml:space="preserve">И, если говорят «Победа!», </w:t>
      </w:r>
    </w:p>
    <w:p w:rsidR="00C16A3D" w:rsidRPr="00CD1018" w:rsidRDefault="00C16A3D" w:rsidP="00CD1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 xml:space="preserve">То никогда не забывай, </w:t>
      </w:r>
    </w:p>
    <w:p w:rsidR="00C16A3D" w:rsidRPr="00CD1018" w:rsidRDefault="00C16A3D" w:rsidP="00CD1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 xml:space="preserve">Про ту войну, про кровь, про деда… </w:t>
      </w:r>
    </w:p>
    <w:p w:rsidR="00C16A3D" w:rsidRPr="00CD1018" w:rsidRDefault="00C16A3D" w:rsidP="00CD10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>Про самый долгожданный май!</w:t>
      </w:r>
    </w:p>
    <w:p w:rsidR="00C16A3D" w:rsidRPr="00CD1018" w:rsidRDefault="00C16A3D" w:rsidP="00CD1018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D1018">
        <w:rPr>
          <w:rFonts w:ascii="Times New Roman" w:hAnsi="Times New Roman" w:cs="Times New Roman"/>
          <w:sz w:val="28"/>
          <w:szCs w:val="28"/>
        </w:rPr>
        <w:t>П.Давыдов</w:t>
      </w:r>
    </w:p>
    <w:p w:rsidR="00C16A3D" w:rsidRPr="00AD00F2" w:rsidRDefault="00C16A3D" w:rsidP="00AD00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3D" w:rsidRPr="00304093" w:rsidRDefault="00C16A3D" w:rsidP="00304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Семьдесят лет прошло с тех пор, как наступил мир на нашей земле. Но страшные дни 1941- 1945 годов навсегда останутся в памяти людей, переживших то непростое время.  </w:t>
      </w:r>
    </w:p>
    <w:p w:rsidR="00C16A3D" w:rsidRPr="00304093" w:rsidRDefault="00C16A3D" w:rsidP="003040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304093">
        <w:rPr>
          <w:rFonts w:ascii="Times New Roman" w:hAnsi="Times New Roman" w:cs="Times New Roman"/>
          <w:sz w:val="28"/>
          <w:szCs w:val="28"/>
        </w:rPr>
        <w:t xml:space="preserve"> нашей семье бережно хранятся пожелтевшие фотографии военной поры. На ней мои прапрадед</w:t>
      </w:r>
      <w:r>
        <w:rPr>
          <w:rFonts w:ascii="Times New Roman" w:hAnsi="Times New Roman" w:cs="Times New Roman"/>
          <w:sz w:val="28"/>
          <w:szCs w:val="28"/>
        </w:rPr>
        <w:t>ушки по маминой линии и папиной</w:t>
      </w:r>
      <w:r w:rsidRPr="00304093">
        <w:rPr>
          <w:rFonts w:ascii="Times New Roman" w:hAnsi="Times New Roman" w:cs="Times New Roman"/>
          <w:sz w:val="28"/>
          <w:szCs w:val="28"/>
        </w:rPr>
        <w:t>, молодые, красивые, в военной форме.  Я их никогда  не знала,  но  очень  много  слышала  от  своей  бабушки</w:t>
      </w:r>
      <w:bookmarkEnd w:id="0"/>
      <w:r w:rsidRPr="00304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A3D" w:rsidRPr="00304093" w:rsidRDefault="00C16A3D" w:rsidP="00304093">
      <w:pPr>
        <w:jc w:val="both"/>
      </w:pPr>
      <w:r w:rsidRPr="00304093">
        <w:rPr>
          <w:rFonts w:ascii="Times New Roman" w:hAnsi="Times New Roman" w:cs="Times New Roman"/>
          <w:sz w:val="28"/>
          <w:szCs w:val="28"/>
        </w:rPr>
        <w:t>Бабушкины руки бережно гладят папку, перевязанную тоненькой зеленой ленточкой. Это семейный архив. Почему-то холодеет внутри, будто действительно прикасаюсь к прошлому… Среди пожелтевших страниц хранятся  подушечка с орденами и медалями, орденские книжки, удостоверения о награждении медалями, грамоты, различные справки, фотографии военной и послевоенной поры.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Они  мне особенно дороги,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неё смотрят строгими глазами 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родные</w:t>
      </w:r>
      <w:r>
        <w:t>.</w:t>
      </w:r>
    </w:p>
    <w:p w:rsidR="00C16A3D" w:rsidRDefault="00C16A3D" w:rsidP="00CD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0F2">
        <w:rPr>
          <w:rFonts w:ascii="Times New Roman" w:hAnsi="Times New Roman" w:cs="Times New Roman"/>
          <w:sz w:val="28"/>
          <w:szCs w:val="28"/>
        </w:rPr>
        <w:t xml:space="preserve">Дедушку  моего  папы  звали  Андрюшаев  Алексей  </w:t>
      </w:r>
      <w:r>
        <w:rPr>
          <w:rFonts w:ascii="Times New Roman" w:hAnsi="Times New Roman" w:cs="Times New Roman"/>
          <w:sz w:val="28"/>
          <w:szCs w:val="28"/>
        </w:rPr>
        <w:t>Иванович</w:t>
      </w:r>
      <w:r w:rsidRPr="00AD00F2">
        <w:rPr>
          <w:rFonts w:ascii="Times New Roman" w:hAnsi="Times New Roman" w:cs="Times New Roman"/>
          <w:sz w:val="28"/>
          <w:szCs w:val="28"/>
        </w:rPr>
        <w:t>. Он  родился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D00F2">
        <w:rPr>
          <w:rFonts w:ascii="Times New Roman" w:hAnsi="Times New Roman" w:cs="Times New Roman"/>
          <w:sz w:val="28"/>
          <w:szCs w:val="28"/>
        </w:rPr>
        <w:t>1926 году. Служил  на  Дальнем  Востоке.  Был  миномётчиком.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0F2">
        <w:rPr>
          <w:rFonts w:ascii="Times New Roman" w:hAnsi="Times New Roman" w:cs="Times New Roman"/>
          <w:sz w:val="28"/>
          <w:szCs w:val="28"/>
        </w:rPr>
        <w:t>Принимал  участие  в  освобождении  города  Кёнисберг,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0F2">
        <w:rPr>
          <w:rFonts w:ascii="Times New Roman" w:hAnsi="Times New Roman" w:cs="Times New Roman"/>
          <w:sz w:val="28"/>
          <w:szCs w:val="28"/>
        </w:rPr>
        <w:t xml:space="preserve">сейчас  это  Калининград. </w:t>
      </w:r>
      <w:r w:rsidRPr="00304093">
        <w:rPr>
          <w:rFonts w:ascii="Times New Roman" w:hAnsi="Times New Roman" w:cs="Times New Roman"/>
          <w:sz w:val="28"/>
          <w:szCs w:val="28"/>
        </w:rPr>
        <w:t>Сколько пришлось вынести деду на своих плечах: и холод, и голод, и физическую усталость.  Много раз он рисковал жизнью</w:t>
      </w:r>
      <w:r>
        <w:rPr>
          <w:rFonts w:ascii="Times New Roman" w:hAnsi="Times New Roman" w:cs="Times New Roman"/>
          <w:sz w:val="28"/>
          <w:szCs w:val="28"/>
        </w:rPr>
        <w:t xml:space="preserve">?! </w:t>
      </w:r>
      <w:r w:rsidRPr="00304093">
        <w:rPr>
          <w:rFonts w:ascii="Times New Roman" w:hAnsi="Times New Roman" w:cs="Times New Roman"/>
          <w:sz w:val="28"/>
          <w:szCs w:val="28"/>
        </w:rPr>
        <w:t xml:space="preserve">Под вражеским огнём, в любую непогоду…  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304093">
        <w:rPr>
          <w:rFonts w:ascii="Times New Roman" w:hAnsi="Times New Roman" w:cs="Times New Roman"/>
          <w:sz w:val="28"/>
          <w:szCs w:val="28"/>
        </w:rPr>
        <w:t>Иванович в одном из боёв получил  тяжелое  ранение  в ногу, долго лечился в госпитале. После этого  дедушку комиссовали, он вернулся домой инвалидом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AD00F2">
        <w:rPr>
          <w:rFonts w:ascii="Times New Roman" w:hAnsi="Times New Roman" w:cs="Times New Roman"/>
          <w:sz w:val="28"/>
          <w:szCs w:val="28"/>
        </w:rPr>
        <w:t>агражд</w:t>
      </w:r>
      <w:r>
        <w:rPr>
          <w:rFonts w:ascii="Times New Roman" w:hAnsi="Times New Roman" w:cs="Times New Roman"/>
          <w:sz w:val="28"/>
          <w:szCs w:val="28"/>
        </w:rPr>
        <w:t>ён Орденом  Красной  З</w:t>
      </w:r>
      <w:r w:rsidRPr="00AD00F2">
        <w:rPr>
          <w:rFonts w:ascii="Times New Roman" w:hAnsi="Times New Roman" w:cs="Times New Roman"/>
          <w:sz w:val="28"/>
          <w:szCs w:val="28"/>
        </w:rPr>
        <w:t xml:space="preserve">везды  </w:t>
      </w:r>
      <w:r>
        <w:rPr>
          <w:rFonts w:ascii="Times New Roman" w:hAnsi="Times New Roman" w:cs="Times New Roman"/>
          <w:sz w:val="28"/>
          <w:szCs w:val="28"/>
        </w:rPr>
        <w:t xml:space="preserve">и медалью </w:t>
      </w:r>
      <w:r w:rsidRPr="00AD00F2">
        <w:rPr>
          <w:rFonts w:ascii="Times New Roman" w:hAnsi="Times New Roman" w:cs="Times New Roman"/>
          <w:sz w:val="28"/>
          <w:szCs w:val="28"/>
        </w:rPr>
        <w:t>«За  мужество». Его жена  Любовь  Афанасьевна  р</w:t>
      </w:r>
      <w:r>
        <w:rPr>
          <w:rFonts w:ascii="Times New Roman" w:hAnsi="Times New Roman" w:cs="Times New Roman"/>
          <w:sz w:val="28"/>
          <w:szCs w:val="28"/>
        </w:rPr>
        <w:t>аботала  в  госпитале  в Ташкен</w:t>
      </w:r>
      <w:r w:rsidRPr="00AD00F2">
        <w:rPr>
          <w:rFonts w:ascii="Times New Roman" w:hAnsi="Times New Roman" w:cs="Times New Roman"/>
          <w:sz w:val="28"/>
          <w:szCs w:val="28"/>
        </w:rPr>
        <w:t>те.</w:t>
      </w:r>
    </w:p>
    <w:p w:rsidR="00C16A3D" w:rsidRDefault="00C16A3D" w:rsidP="00CD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>А дедушка  моей 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018">
        <w:rPr>
          <w:rFonts w:ascii="Times New Roman" w:hAnsi="Times New Roman" w:cs="Times New Roman"/>
          <w:sz w:val="28"/>
          <w:szCs w:val="28"/>
        </w:rPr>
        <w:t xml:space="preserve">  Гориков  Иван  Алексеевич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018">
        <w:rPr>
          <w:rFonts w:ascii="Times New Roman" w:hAnsi="Times New Roman" w:cs="Times New Roman"/>
          <w:sz w:val="28"/>
          <w:szCs w:val="28"/>
        </w:rPr>
        <w:t xml:space="preserve">  в 1941 году  призван  Красную  Армию  в 1941  году, был  ранен  в бою  под  Харьковом. А затем  служил  в полковой  разведке, участвовал  в Курской  битве.  А вот осколок  так  и остался  в ноге. Награждён медалью  «За Отвагу»  и Орденом Отечественной  войны 2 степени.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18">
        <w:rPr>
          <w:rFonts w:ascii="Times New Roman" w:hAnsi="Times New Roman" w:cs="Times New Roman"/>
          <w:sz w:val="28"/>
          <w:szCs w:val="28"/>
        </w:rPr>
        <w:t>Но самая главная награда для любого солдата – это  остаться в живых, жить полной жизнью: работать на благо Родины, растить детей. Мой пра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CD1018">
        <w:rPr>
          <w:rFonts w:ascii="Times New Roman" w:hAnsi="Times New Roman" w:cs="Times New Roman"/>
          <w:sz w:val="28"/>
          <w:szCs w:val="28"/>
        </w:rPr>
        <w:t>дед вернулся домой живым в ноябре 1945 года. Женился, прожил долгую, трудную, но счастливую жизнь. Вместе с бабушкой  построили свой дом, воспитали троих детей.</w:t>
      </w:r>
    </w:p>
    <w:p w:rsidR="00C16A3D" w:rsidRPr="00CD1018" w:rsidRDefault="00C16A3D" w:rsidP="00CD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>Для меня моя семья значит чрезвычайно много. Да что там, честно признаюсь, что для меня она все. Мои мама и папа, дедушки и бабушки, братья и сестры, другие родственники – это мой мир и моя жизнь. Это самые главные люди, без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18">
        <w:rPr>
          <w:rFonts w:ascii="Times New Roman" w:hAnsi="Times New Roman" w:cs="Times New Roman"/>
          <w:sz w:val="28"/>
          <w:szCs w:val="28"/>
        </w:rPr>
        <w:t xml:space="preserve"> не было бы и меня, которые безоговорочно меня любят и без которых я не мыслю своей жизни. </w:t>
      </w:r>
    </w:p>
    <w:p w:rsidR="00C16A3D" w:rsidRDefault="00C16A3D" w:rsidP="00CD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18">
        <w:rPr>
          <w:rFonts w:ascii="Times New Roman" w:hAnsi="Times New Roman" w:cs="Times New Roman"/>
          <w:sz w:val="28"/>
          <w:szCs w:val="28"/>
        </w:rPr>
        <w:t xml:space="preserve">    Со временем и я внесу вклад в свою семью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018">
        <w:rPr>
          <w:rFonts w:ascii="Times New Roman" w:hAnsi="Times New Roman" w:cs="Times New Roman"/>
          <w:sz w:val="28"/>
          <w:szCs w:val="28"/>
        </w:rPr>
        <w:t>Я продолжу свой род, продолжу жизнь своих предков, ведь в моих детях будет жить частичка всех их.</w:t>
      </w:r>
    </w:p>
    <w:p w:rsidR="00C16A3D" w:rsidRDefault="00C16A3D" w:rsidP="00CD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2FD">
        <w:rPr>
          <w:rFonts w:ascii="Times New Roman" w:hAnsi="Times New Roman" w:cs="Times New Roman"/>
          <w:sz w:val="28"/>
          <w:szCs w:val="28"/>
        </w:rPr>
        <w:t>рошло семьдесят лет со дня окончания Великой Отечественной войны, и нет сейчас мо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52FD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1A52FD">
        <w:rPr>
          <w:rFonts w:ascii="Times New Roman" w:hAnsi="Times New Roman" w:cs="Times New Roman"/>
          <w:sz w:val="28"/>
          <w:szCs w:val="28"/>
        </w:rPr>
        <w:t>дедуш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1A52FD">
        <w:rPr>
          <w:rFonts w:ascii="Times New Roman" w:hAnsi="Times New Roman" w:cs="Times New Roman"/>
          <w:sz w:val="28"/>
          <w:szCs w:val="28"/>
        </w:rPr>
        <w:t xml:space="preserve"> в живых, но я не вправе оставить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52FD">
        <w:rPr>
          <w:rFonts w:ascii="Times New Roman" w:hAnsi="Times New Roman" w:cs="Times New Roman"/>
          <w:sz w:val="28"/>
          <w:szCs w:val="28"/>
        </w:rPr>
        <w:t xml:space="preserve"> за холодной стеной забвения.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18">
        <w:rPr>
          <w:rFonts w:ascii="Times New Roman" w:hAnsi="Times New Roman" w:cs="Times New Roman"/>
          <w:sz w:val="28"/>
          <w:szCs w:val="28"/>
        </w:rPr>
        <w:t>Война продолжает жить в нас, в наших воспоминаниях, во всем, к чему прикоснулась она.</w:t>
      </w:r>
    </w:p>
    <w:p w:rsidR="00C16A3D" w:rsidRDefault="00C16A3D" w:rsidP="001A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3D" w:rsidRPr="001A52FD" w:rsidRDefault="00C16A3D" w:rsidP="001A52FD">
      <w:pPr>
        <w:rPr>
          <w:rFonts w:ascii="Times New Roman" w:hAnsi="Times New Roman" w:cs="Times New Roman"/>
          <w:sz w:val="28"/>
          <w:szCs w:val="28"/>
        </w:rPr>
      </w:pPr>
    </w:p>
    <w:p w:rsidR="00C16A3D" w:rsidRDefault="00C16A3D" w:rsidP="001A52FD">
      <w:pPr>
        <w:rPr>
          <w:rFonts w:ascii="Times New Roman" w:hAnsi="Times New Roman" w:cs="Times New Roman"/>
          <w:sz w:val="28"/>
          <w:szCs w:val="28"/>
        </w:rPr>
      </w:pPr>
    </w:p>
    <w:p w:rsidR="00C16A3D" w:rsidRPr="001A52FD" w:rsidRDefault="00C16A3D" w:rsidP="001A52FD">
      <w:pPr>
        <w:rPr>
          <w:rFonts w:ascii="Times New Roman" w:hAnsi="Times New Roman" w:cs="Times New Roman"/>
          <w:sz w:val="28"/>
          <w:szCs w:val="28"/>
        </w:rPr>
      </w:pPr>
    </w:p>
    <w:sectPr w:rsidR="00C16A3D" w:rsidRPr="001A52FD" w:rsidSect="00C0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3D" w:rsidRDefault="00C16A3D" w:rsidP="001A52FD">
      <w:pPr>
        <w:spacing w:after="0" w:line="240" w:lineRule="auto"/>
      </w:pPr>
      <w:r>
        <w:separator/>
      </w:r>
    </w:p>
  </w:endnote>
  <w:endnote w:type="continuationSeparator" w:id="0">
    <w:p w:rsidR="00C16A3D" w:rsidRDefault="00C16A3D" w:rsidP="001A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3D" w:rsidRDefault="00C16A3D" w:rsidP="001A52FD">
      <w:pPr>
        <w:spacing w:after="0" w:line="240" w:lineRule="auto"/>
      </w:pPr>
      <w:r>
        <w:separator/>
      </w:r>
    </w:p>
  </w:footnote>
  <w:footnote w:type="continuationSeparator" w:id="0">
    <w:p w:rsidR="00C16A3D" w:rsidRDefault="00C16A3D" w:rsidP="001A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71D"/>
    <w:rsid w:val="001A52FD"/>
    <w:rsid w:val="002078D8"/>
    <w:rsid w:val="002D4BB0"/>
    <w:rsid w:val="00304093"/>
    <w:rsid w:val="003B1519"/>
    <w:rsid w:val="003E4E0A"/>
    <w:rsid w:val="00481F58"/>
    <w:rsid w:val="006646F9"/>
    <w:rsid w:val="00844391"/>
    <w:rsid w:val="008F171D"/>
    <w:rsid w:val="009B76B5"/>
    <w:rsid w:val="00A856B7"/>
    <w:rsid w:val="00AD00F2"/>
    <w:rsid w:val="00B16627"/>
    <w:rsid w:val="00C0347C"/>
    <w:rsid w:val="00C16A3D"/>
    <w:rsid w:val="00C225CF"/>
    <w:rsid w:val="00CD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7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52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52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462</Words>
  <Characters>2635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SamLab.ws</cp:lastModifiedBy>
  <cp:revision>4</cp:revision>
  <dcterms:created xsi:type="dcterms:W3CDTF">2015-03-23T17:27:00Z</dcterms:created>
  <dcterms:modified xsi:type="dcterms:W3CDTF">2015-06-26T11:56:00Z</dcterms:modified>
</cp:coreProperties>
</file>