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3" w:rsidRPr="006613CE" w:rsidRDefault="00A567E3" w:rsidP="0037636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A567E3" w:rsidRDefault="00A567E3" w:rsidP="0037636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567E3" w:rsidRDefault="00A567E3" w:rsidP="0037636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Антонова Вероника Сергеевна</w:t>
      </w:r>
      <w:r w:rsidRPr="000C0E31">
        <w:rPr>
          <w:rFonts w:ascii="Times New Roman" w:hAnsi="Times New Roman"/>
          <w:sz w:val="28"/>
          <w:szCs w:val="28"/>
        </w:rPr>
        <w:t>,</w:t>
      </w:r>
    </w:p>
    <w:p w:rsidR="00A567E3" w:rsidRPr="000C0E31" w:rsidRDefault="00A567E3" w:rsidP="0037636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C0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«Б» класс</w:t>
      </w:r>
    </w:p>
    <w:p w:rsidR="00A567E3" w:rsidRDefault="00A567E3" w:rsidP="0037636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A567E3" w:rsidRDefault="00A567E3" w:rsidP="0037636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Pr="000C0E31">
        <w:rPr>
          <w:rFonts w:ascii="Times New Roman" w:hAnsi="Times New Roman"/>
          <w:sz w:val="28"/>
          <w:szCs w:val="28"/>
        </w:rPr>
        <w:t xml:space="preserve"> </w:t>
      </w:r>
    </w:p>
    <w:p w:rsidR="00A567E3" w:rsidRDefault="00A567E3" w:rsidP="0037636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C0E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общеобразовательная</w:t>
      </w:r>
    </w:p>
    <w:p w:rsidR="00A567E3" w:rsidRDefault="00A567E3" w:rsidP="003763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A567E3" w:rsidRDefault="00A567E3" w:rsidP="0037636E">
      <w:pPr>
        <w:jc w:val="right"/>
        <w:rPr>
          <w:rFonts w:ascii="Times New Roman" w:hAnsi="Times New Roman"/>
          <w:sz w:val="28"/>
          <w:szCs w:val="28"/>
        </w:rPr>
      </w:pPr>
    </w:p>
    <w:p w:rsidR="00A567E3" w:rsidRDefault="00A567E3" w:rsidP="00376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Великая Отечественная война известна всему миру, как одна из самых кровавых войн. Время нападения на нашу страну было выбрано не случайно, ведь 22 июня  - время школьных выпускных… Войны никто не ожидал, да и разве кто-то из нас ждёт беды?...</w:t>
      </w:r>
    </w:p>
    <w:p w:rsidR="00A567E3" w:rsidRDefault="00A567E3" w:rsidP="00376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этой страшной войне участвовали и мужчины, и женщины, и дети. Вклад в Победу внесла каждая семья.</w:t>
      </w:r>
    </w:p>
    <w:p w:rsidR="00A567E3" w:rsidRDefault="00A567E3" w:rsidP="00376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моей семье воевал прадедушка Сергей, в честь которого назвали моего отца. Прадедушка дошёл, правильнее сказать, доехал на танке до Германии, участвовал в сражении на Курской Дуге, три раза горел в танке, но выжил и прожил долгую жизнь. Прадедушка не любил рассказывать о тех страшных временах, чаще всего отвечал на наши расспросы так: «Я воевал не для того, чтобы вы знали подробности тех страшных лет, а для того, чтобы просто счастливо жили!»  </w:t>
      </w:r>
    </w:p>
    <w:p w:rsidR="00A567E3" w:rsidRDefault="00A567E3" w:rsidP="00376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Моя прабабушка Клавдия прожила долгое время на оккупированной территории. Однажды она спасла целый взвод советских солдат. А было это так… В деревню пришли солдаты и разместились в домах сельчан. В дом моей прабабушки пришёл капитан с пятью солдатами. Мой дедушка (в то время он был совсем маленьким) в ту ночь долго не хотел засыпать. Бабушка, качая малыша, подошла к окну и увидела на улицах деревни гитлеровцев. Она подняла солдат, и те приняли бой. После боя капитан поблагодарил бабушку: «Тебе, мать, медаль положена». Солдаты собрались и ушли. Медаль бабушка, конечно, не получила. Но ведь она так поступила не ради награды, а просто не могла иначе.</w:t>
      </w:r>
    </w:p>
    <w:p w:rsidR="00A567E3" w:rsidRDefault="00A567E3" w:rsidP="00DC5639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  <w:t>Наша семья помнит, ценит и любит наших героев той войны. И так будет всегда!</w:t>
      </w:r>
    </w:p>
    <w:sectPr w:rsidR="00A567E3" w:rsidSect="008D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36E"/>
    <w:rsid w:val="000C0E31"/>
    <w:rsid w:val="002249BB"/>
    <w:rsid w:val="00324E5A"/>
    <w:rsid w:val="0037636E"/>
    <w:rsid w:val="00464473"/>
    <w:rsid w:val="004A44A3"/>
    <w:rsid w:val="005F63A1"/>
    <w:rsid w:val="006613CE"/>
    <w:rsid w:val="008D5C7A"/>
    <w:rsid w:val="00A567E3"/>
    <w:rsid w:val="00BE742C"/>
    <w:rsid w:val="00BF400C"/>
    <w:rsid w:val="00C14364"/>
    <w:rsid w:val="00DC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636E"/>
    <w:rPr>
      <w:rFonts w:ascii="Constantia" w:hAnsi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257</Words>
  <Characters>1466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5</cp:revision>
  <dcterms:created xsi:type="dcterms:W3CDTF">2015-06-11T15:52:00Z</dcterms:created>
  <dcterms:modified xsi:type="dcterms:W3CDTF">2015-06-15T06:16:00Z</dcterms:modified>
</cp:coreProperties>
</file>