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75BF" w:rsidRPr="000C0681" w:rsidRDefault="007675BF" w:rsidP="00E42053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7675BF" w:rsidRPr="002A5541" w:rsidRDefault="007675BF" w:rsidP="007F17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41">
        <w:rPr>
          <w:rFonts w:ascii="Times New Roman" w:hAnsi="Times New Roman" w:cs="Times New Roman"/>
          <w:b/>
          <w:sz w:val="28"/>
          <w:szCs w:val="28"/>
        </w:rPr>
        <w:t>История  мой  семьи  в истории  Великой  Победы</w:t>
      </w:r>
    </w:p>
    <w:p w:rsidR="007675BF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675BF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Семавина  Анна  Геннадиевна</w:t>
      </w:r>
      <w:r w:rsidRPr="000C0E31">
        <w:rPr>
          <w:rFonts w:ascii="Times New Roman" w:hAnsi="Times New Roman" w:cs="Times New Roman"/>
          <w:sz w:val="28"/>
          <w:szCs w:val="28"/>
        </w:rPr>
        <w:t>,</w:t>
      </w:r>
    </w:p>
    <w:p w:rsidR="007675BF" w:rsidRPr="000C0E31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C0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«В» класс</w:t>
      </w:r>
    </w:p>
    <w:p w:rsidR="007675BF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30»</w:t>
      </w:r>
      <w:r w:rsidRPr="000C0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5BF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г.Старый  Оскол</w:t>
      </w:r>
    </w:p>
    <w:p w:rsidR="007675BF" w:rsidRPr="000C0E31" w:rsidRDefault="007675BF" w:rsidP="000C0E3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675BF" w:rsidRPr="00A97E37" w:rsidRDefault="007675BF" w:rsidP="00A97E3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7E37">
        <w:rPr>
          <w:rStyle w:val="c0c1"/>
          <w:rFonts w:ascii="Times New Roman" w:hAnsi="Times New Roman" w:cs="Times New Roman"/>
          <w:sz w:val="28"/>
          <w:szCs w:val="28"/>
        </w:rPr>
        <w:t>О минувшей войне необходимо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>знать все. Надо знать и чем она была,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 и с какой безмерной душевной тяжестью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 были связаны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>для нас дни отступлений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 и поражений, и каким безмерным 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счастьем </w:t>
      </w:r>
      <w:r>
        <w:rPr>
          <w:rStyle w:val="c0c1"/>
          <w:rFonts w:ascii="Times New Roman" w:hAnsi="Times New Roman" w:cs="Times New Roman"/>
          <w:sz w:val="28"/>
          <w:szCs w:val="28"/>
        </w:rPr>
        <w:t>была Победа…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</w:t>
      </w:r>
    </w:p>
    <w:p w:rsidR="007675BF" w:rsidRPr="006613CE" w:rsidRDefault="007675BF" w:rsidP="00E227F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К.Симонов</w:t>
      </w:r>
    </w:p>
    <w:p w:rsidR="007675BF" w:rsidRDefault="007675BF" w:rsidP="00122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09">
        <w:rPr>
          <w:rFonts w:ascii="Times New Roman" w:hAnsi="Times New Roman" w:cs="Times New Roman"/>
          <w:sz w:val="28"/>
          <w:szCs w:val="28"/>
        </w:rPr>
        <w:t xml:space="preserve">Война… Нет страшнее слова. Это боль и утраты, это скрежет брони и свист пуль, это страх и смерть. Кому пришлось пройти дорогами войны, тот никогда не забудет это время, поделившее жизнь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20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2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B65209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5209">
        <w:rPr>
          <w:rFonts w:ascii="Times New Roman" w:hAnsi="Times New Roman" w:cs="Times New Roman"/>
          <w:sz w:val="28"/>
          <w:szCs w:val="28"/>
        </w:rPr>
        <w:t>.</w:t>
      </w:r>
    </w:p>
    <w:p w:rsidR="007675BF" w:rsidRPr="00B65209" w:rsidRDefault="007675BF" w:rsidP="00122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09">
        <w:rPr>
          <w:rFonts w:ascii="Times New Roman" w:hAnsi="Times New Roman" w:cs="Times New Roman"/>
          <w:sz w:val="28"/>
          <w:szCs w:val="28"/>
        </w:rPr>
        <w:t>В нашей семье войну прошли две прабабушки: Ольга Ивановна и Зинаида И</w:t>
      </w:r>
      <w:r>
        <w:rPr>
          <w:rFonts w:ascii="Times New Roman" w:hAnsi="Times New Roman" w:cs="Times New Roman"/>
          <w:sz w:val="28"/>
          <w:szCs w:val="28"/>
        </w:rPr>
        <w:t>вановна и прадедушка Андрей Ника</w:t>
      </w:r>
      <w:r w:rsidRPr="00B65209">
        <w:rPr>
          <w:rFonts w:ascii="Times New Roman" w:hAnsi="Times New Roman" w:cs="Times New Roman"/>
          <w:sz w:val="28"/>
          <w:szCs w:val="28"/>
        </w:rPr>
        <w:t>норович.</w:t>
      </w:r>
    </w:p>
    <w:p w:rsidR="007675BF" w:rsidRPr="00B65209" w:rsidRDefault="007675BF" w:rsidP="00122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209">
        <w:rPr>
          <w:rFonts w:ascii="Times New Roman" w:hAnsi="Times New Roman" w:cs="Times New Roman"/>
          <w:sz w:val="28"/>
          <w:szCs w:val="28"/>
        </w:rPr>
        <w:t xml:space="preserve">Каждый раз, когда я приезжаю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09">
        <w:rPr>
          <w:rFonts w:ascii="Times New Roman" w:hAnsi="Times New Roman" w:cs="Times New Roman"/>
          <w:sz w:val="28"/>
          <w:szCs w:val="28"/>
        </w:rPr>
        <w:t>бабушке в Курскую область, я смотрю на свою прабабушку, которой сейчас 94 года, на эту добрую милую старушку, с натруженными руками и сединой. Господи, как хочется припасть губами к ее рукам, расц</w:t>
      </w:r>
      <w:r>
        <w:rPr>
          <w:rFonts w:ascii="Times New Roman" w:hAnsi="Times New Roman" w:cs="Times New Roman"/>
          <w:sz w:val="28"/>
          <w:szCs w:val="28"/>
        </w:rPr>
        <w:t>еловать их и тихо прошептать: «С</w:t>
      </w:r>
      <w:r w:rsidRPr="00B65209">
        <w:rPr>
          <w:rFonts w:ascii="Times New Roman" w:hAnsi="Times New Roman" w:cs="Times New Roman"/>
          <w:sz w:val="28"/>
          <w:szCs w:val="28"/>
        </w:rPr>
        <w:t>пасибо… спасибо за то, что мы живем под мирным небом!»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B65209">
        <w:rPr>
          <w:rFonts w:ascii="Times New Roman" w:hAnsi="Times New Roman" w:cs="Times New Roman"/>
          <w:sz w:val="28"/>
          <w:szCs w:val="28"/>
        </w:rPr>
        <w:t>то они, мальчишки и девчонки, стояли у станков, собирали замерзшую картошку с по</w:t>
      </w:r>
      <w:r>
        <w:rPr>
          <w:rFonts w:ascii="Times New Roman" w:hAnsi="Times New Roman" w:cs="Times New Roman"/>
          <w:sz w:val="28"/>
          <w:szCs w:val="28"/>
        </w:rPr>
        <w:t>лей, надрывались на лесоповалах</w:t>
      </w:r>
      <w:r w:rsidRPr="00B65209">
        <w:rPr>
          <w:rFonts w:ascii="Times New Roman" w:hAnsi="Times New Roman" w:cs="Times New Roman"/>
          <w:sz w:val="28"/>
          <w:szCs w:val="28"/>
        </w:rPr>
        <w:t xml:space="preserve"> в то время, когда всё мужское население было на фронте. В том страшном сорок первом моей бабушке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209">
        <w:rPr>
          <w:rFonts w:ascii="Times New Roman" w:hAnsi="Times New Roman" w:cs="Times New Roman"/>
          <w:sz w:val="28"/>
          <w:szCs w:val="28"/>
        </w:rPr>
        <w:t xml:space="preserve"> Зинаиде Ивановне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209">
        <w:rPr>
          <w:rFonts w:ascii="Times New Roman" w:hAnsi="Times New Roman" w:cs="Times New Roman"/>
          <w:sz w:val="28"/>
          <w:szCs w:val="28"/>
        </w:rPr>
        <w:t xml:space="preserve"> было всего 16 лет. </w:t>
      </w:r>
      <w:r>
        <w:rPr>
          <w:rFonts w:ascii="Times New Roman" w:hAnsi="Times New Roman" w:cs="Times New Roman"/>
          <w:sz w:val="28"/>
          <w:szCs w:val="28"/>
        </w:rPr>
        <w:t xml:space="preserve">  Её  отец  и </w:t>
      </w:r>
      <w:r w:rsidRPr="00B65209">
        <w:rPr>
          <w:rFonts w:ascii="Times New Roman" w:hAnsi="Times New Roman" w:cs="Times New Roman"/>
          <w:sz w:val="28"/>
          <w:szCs w:val="28"/>
        </w:rPr>
        <w:t xml:space="preserve"> братья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09">
        <w:rPr>
          <w:rFonts w:ascii="Times New Roman" w:hAnsi="Times New Roman" w:cs="Times New Roman"/>
          <w:sz w:val="28"/>
          <w:szCs w:val="28"/>
        </w:rPr>
        <w:t xml:space="preserve"> ушли на войну. Погибли все…</w:t>
      </w:r>
      <w:r>
        <w:rPr>
          <w:rFonts w:ascii="Times New Roman" w:hAnsi="Times New Roman" w:cs="Times New Roman"/>
          <w:sz w:val="28"/>
          <w:szCs w:val="28"/>
        </w:rPr>
        <w:t xml:space="preserve"> А о</w:t>
      </w:r>
      <w:r w:rsidRPr="00B65209">
        <w:rPr>
          <w:rFonts w:ascii="Times New Roman" w:hAnsi="Times New Roman" w:cs="Times New Roman"/>
          <w:sz w:val="28"/>
          <w:szCs w:val="28"/>
        </w:rPr>
        <w:t>дин брат пропал без вести. Только спустя полвека было установлено место его з</w:t>
      </w:r>
      <w:r>
        <w:rPr>
          <w:rFonts w:ascii="Times New Roman" w:hAnsi="Times New Roman" w:cs="Times New Roman"/>
          <w:sz w:val="28"/>
          <w:szCs w:val="28"/>
        </w:rPr>
        <w:t>ахоронения - это город Берлин,  братская могила</w:t>
      </w:r>
      <w:r w:rsidRPr="00B65209">
        <w:rPr>
          <w:rFonts w:ascii="Times New Roman" w:hAnsi="Times New Roman" w:cs="Times New Roman"/>
          <w:sz w:val="28"/>
          <w:szCs w:val="28"/>
        </w:rPr>
        <w:t>.</w:t>
      </w:r>
    </w:p>
    <w:p w:rsidR="007675BF" w:rsidRPr="00B65209" w:rsidRDefault="007675BF" w:rsidP="0012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 Андрей Ника</w:t>
      </w:r>
      <w:bookmarkStart w:id="0" w:name="_GoBack"/>
      <w:bookmarkEnd w:id="0"/>
      <w:r w:rsidRPr="00B65209">
        <w:rPr>
          <w:rFonts w:ascii="Times New Roman" w:hAnsi="Times New Roman" w:cs="Times New Roman"/>
          <w:sz w:val="28"/>
          <w:szCs w:val="28"/>
        </w:rPr>
        <w:t>норович не дожил до окончания войны 10 дней. Всю войну он про</w:t>
      </w:r>
      <w:r>
        <w:rPr>
          <w:rFonts w:ascii="Times New Roman" w:hAnsi="Times New Roman" w:cs="Times New Roman"/>
          <w:sz w:val="28"/>
          <w:szCs w:val="28"/>
        </w:rPr>
        <w:t>шёл</w:t>
      </w:r>
      <w:r w:rsidRPr="00B65209">
        <w:rPr>
          <w:rFonts w:ascii="Times New Roman" w:hAnsi="Times New Roman" w:cs="Times New Roman"/>
          <w:sz w:val="28"/>
          <w:szCs w:val="28"/>
        </w:rPr>
        <w:t xml:space="preserve"> в тяжелых кирзовых сапогах, служил в пехо</w:t>
      </w:r>
      <w:r>
        <w:rPr>
          <w:rFonts w:ascii="Times New Roman" w:hAnsi="Times New Roman" w:cs="Times New Roman"/>
          <w:sz w:val="28"/>
          <w:szCs w:val="28"/>
        </w:rPr>
        <w:t>те. Как известно, пехота</w:t>
      </w:r>
      <w:r w:rsidRPr="00B65209">
        <w:rPr>
          <w:rFonts w:ascii="Times New Roman" w:hAnsi="Times New Roman" w:cs="Times New Roman"/>
          <w:sz w:val="28"/>
          <w:szCs w:val="28"/>
        </w:rPr>
        <w:t xml:space="preserve"> – это стена, защита танков в бою, они всегда идут первыми. Бабушка говорила, что брат писал с фронта длинные письма, полные любви и забот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209">
        <w:rPr>
          <w:rFonts w:ascii="Times New Roman" w:hAnsi="Times New Roman" w:cs="Times New Roman"/>
          <w:sz w:val="28"/>
          <w:szCs w:val="28"/>
        </w:rPr>
        <w:t xml:space="preserve"> о них, тех, кто остался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всегда говорил: «Где наша не пропадала</w:t>
      </w:r>
      <w:r w:rsidRPr="00B652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B65209">
        <w:rPr>
          <w:rFonts w:ascii="Times New Roman" w:hAnsi="Times New Roman" w:cs="Times New Roman"/>
          <w:sz w:val="28"/>
          <w:szCs w:val="28"/>
        </w:rPr>
        <w:t>ыл всегда веселым, играл на гармошке, на фронте его</w:t>
      </w:r>
      <w:r>
        <w:rPr>
          <w:rFonts w:ascii="Times New Roman" w:hAnsi="Times New Roman" w:cs="Times New Roman"/>
          <w:sz w:val="28"/>
          <w:szCs w:val="28"/>
        </w:rPr>
        <w:t xml:space="preserve"> любили</w:t>
      </w:r>
      <w:r w:rsidRPr="00B65209">
        <w:rPr>
          <w:rFonts w:ascii="Times New Roman" w:hAnsi="Times New Roman" w:cs="Times New Roman"/>
          <w:sz w:val="28"/>
          <w:szCs w:val="28"/>
        </w:rPr>
        <w:t xml:space="preserve"> за легкий характер и силу духа. Дедушка был ранен. Лежал в госпитале.</w:t>
      </w:r>
      <w:r w:rsidRPr="00A97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209">
        <w:rPr>
          <w:rFonts w:ascii="Times New Roman" w:hAnsi="Times New Roman" w:cs="Times New Roman"/>
          <w:sz w:val="28"/>
          <w:szCs w:val="28"/>
        </w:rPr>
        <w:t xml:space="preserve">омой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B65209">
        <w:rPr>
          <w:rFonts w:ascii="Times New Roman" w:hAnsi="Times New Roman" w:cs="Times New Roman"/>
          <w:sz w:val="28"/>
          <w:szCs w:val="28"/>
        </w:rPr>
        <w:t>не в</w:t>
      </w:r>
      <w:r>
        <w:rPr>
          <w:rFonts w:ascii="Times New Roman" w:hAnsi="Times New Roman" w:cs="Times New Roman"/>
          <w:sz w:val="28"/>
          <w:szCs w:val="28"/>
        </w:rPr>
        <w:t>ернулся. «Добивать фрица надо</w:t>
      </w:r>
      <w:r w:rsidRPr="00B652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,-</w:t>
      </w:r>
      <w:r w:rsidRPr="00B65209">
        <w:rPr>
          <w:rFonts w:ascii="Times New Roman" w:hAnsi="Times New Roman" w:cs="Times New Roman"/>
          <w:sz w:val="28"/>
          <w:szCs w:val="28"/>
        </w:rPr>
        <w:t xml:space="preserve">  говорил он в письмах к 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5209">
        <w:rPr>
          <w:rFonts w:ascii="Times New Roman" w:hAnsi="Times New Roman" w:cs="Times New Roman"/>
          <w:sz w:val="28"/>
          <w:szCs w:val="28"/>
        </w:rPr>
        <w:t>страм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5BF" w:rsidRPr="00B65209" w:rsidRDefault="007675BF" w:rsidP="0012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 xml:space="preserve">Моя семья до сих пор чтит память о тех, кто боролся с фашизмом.  И я тоже благодарна всем за мирное небо над головой, за возможность </w:t>
      </w:r>
      <w:r>
        <w:rPr>
          <w:rStyle w:val="c0c1"/>
          <w:rFonts w:ascii="Times New Roman" w:hAnsi="Times New Roman" w:cs="Times New Roman"/>
          <w:sz w:val="28"/>
          <w:szCs w:val="28"/>
        </w:rPr>
        <w:t xml:space="preserve"> </w:t>
      </w:r>
      <w:r w:rsidRPr="00A97E37">
        <w:rPr>
          <w:rStyle w:val="c0c1"/>
          <w:rFonts w:ascii="Times New Roman" w:hAnsi="Times New Roman" w:cs="Times New Roman"/>
          <w:sz w:val="28"/>
          <w:szCs w:val="28"/>
        </w:rPr>
        <w:t>не бояться бомбёжек, не испытывать чувство голода и страха. Наше поколение не должно забывать о том подвиге, что совершил наш народ.</w:t>
      </w:r>
      <w:r>
        <w:rPr>
          <w:rStyle w:val="c0c1"/>
        </w:rPr>
        <w:t>  </w:t>
      </w:r>
      <w:r w:rsidRPr="00B65209">
        <w:rPr>
          <w:rFonts w:ascii="Times New Roman" w:hAnsi="Times New Roman" w:cs="Times New Roman"/>
          <w:sz w:val="28"/>
          <w:szCs w:val="28"/>
        </w:rPr>
        <w:t xml:space="preserve"> Прошло 70 лет с тех пор, как отгре</w:t>
      </w:r>
      <w:r>
        <w:rPr>
          <w:rFonts w:ascii="Times New Roman" w:hAnsi="Times New Roman" w:cs="Times New Roman"/>
          <w:sz w:val="28"/>
          <w:szCs w:val="28"/>
        </w:rPr>
        <w:t>мел салют П</w:t>
      </w:r>
      <w:r w:rsidRPr="00B65209">
        <w:rPr>
          <w:rFonts w:ascii="Times New Roman" w:hAnsi="Times New Roman" w:cs="Times New Roman"/>
          <w:sz w:val="28"/>
          <w:szCs w:val="28"/>
        </w:rPr>
        <w:t xml:space="preserve">обеды. Но рана, нанесенная </w:t>
      </w:r>
      <w:r>
        <w:rPr>
          <w:rFonts w:ascii="Times New Roman" w:hAnsi="Times New Roman" w:cs="Times New Roman"/>
          <w:sz w:val="28"/>
          <w:szCs w:val="28"/>
        </w:rPr>
        <w:t xml:space="preserve"> стране,</w:t>
      </w:r>
      <w:r w:rsidRPr="00B6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09">
        <w:rPr>
          <w:rFonts w:ascii="Times New Roman" w:hAnsi="Times New Roman" w:cs="Times New Roman"/>
          <w:sz w:val="28"/>
          <w:szCs w:val="28"/>
        </w:rPr>
        <w:t xml:space="preserve">кровоточит до </w:t>
      </w:r>
      <w:r>
        <w:rPr>
          <w:rFonts w:ascii="Times New Roman" w:hAnsi="Times New Roman" w:cs="Times New Roman"/>
          <w:sz w:val="28"/>
          <w:szCs w:val="28"/>
        </w:rPr>
        <w:t>сих пор. И заживет ли она когда-</w:t>
      </w:r>
      <w:r w:rsidRPr="00B65209">
        <w:rPr>
          <w:rFonts w:ascii="Times New Roman" w:hAnsi="Times New Roman" w:cs="Times New Roman"/>
          <w:sz w:val="28"/>
          <w:szCs w:val="28"/>
        </w:rPr>
        <w:t>нибудь?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209">
        <w:rPr>
          <w:rFonts w:ascii="Times New Roman" w:hAnsi="Times New Roman" w:cs="Times New Roman"/>
          <w:sz w:val="28"/>
          <w:szCs w:val="28"/>
        </w:rPr>
        <w:t xml:space="preserve"> нет. Слишком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09">
        <w:rPr>
          <w:rFonts w:ascii="Times New Roman" w:hAnsi="Times New Roman" w:cs="Times New Roman"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209">
        <w:rPr>
          <w:rFonts w:ascii="Times New Roman" w:hAnsi="Times New Roman" w:cs="Times New Roman"/>
          <w:sz w:val="28"/>
          <w:szCs w:val="28"/>
        </w:rPr>
        <w:t>ценой досталась нам Победа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B65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5BF" w:rsidRPr="00B65209" w:rsidRDefault="007675BF" w:rsidP="0012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5BF" w:rsidRPr="00B65209" w:rsidSect="001222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CDE"/>
    <w:rsid w:val="00036425"/>
    <w:rsid w:val="0005074E"/>
    <w:rsid w:val="00062BA0"/>
    <w:rsid w:val="000C0681"/>
    <w:rsid w:val="000C0E31"/>
    <w:rsid w:val="000C4AA3"/>
    <w:rsid w:val="001222CD"/>
    <w:rsid w:val="001B05A8"/>
    <w:rsid w:val="001D5861"/>
    <w:rsid w:val="00264728"/>
    <w:rsid w:val="002A5541"/>
    <w:rsid w:val="002D5AF4"/>
    <w:rsid w:val="00486C35"/>
    <w:rsid w:val="004D1D2C"/>
    <w:rsid w:val="0065001E"/>
    <w:rsid w:val="00653BDE"/>
    <w:rsid w:val="006613CE"/>
    <w:rsid w:val="006C792F"/>
    <w:rsid w:val="007675BF"/>
    <w:rsid w:val="007E2ACF"/>
    <w:rsid w:val="007F1734"/>
    <w:rsid w:val="00903A3E"/>
    <w:rsid w:val="009160CC"/>
    <w:rsid w:val="00922AE3"/>
    <w:rsid w:val="00951CBF"/>
    <w:rsid w:val="00966532"/>
    <w:rsid w:val="00970910"/>
    <w:rsid w:val="00A209F4"/>
    <w:rsid w:val="00A97E37"/>
    <w:rsid w:val="00B56CDE"/>
    <w:rsid w:val="00B57244"/>
    <w:rsid w:val="00B65209"/>
    <w:rsid w:val="00B66384"/>
    <w:rsid w:val="00B75940"/>
    <w:rsid w:val="00C0558E"/>
    <w:rsid w:val="00C57BBA"/>
    <w:rsid w:val="00C648E8"/>
    <w:rsid w:val="00CF4ED0"/>
    <w:rsid w:val="00D10826"/>
    <w:rsid w:val="00D96D7F"/>
    <w:rsid w:val="00E07749"/>
    <w:rsid w:val="00E227FD"/>
    <w:rsid w:val="00E42053"/>
    <w:rsid w:val="00E431EE"/>
    <w:rsid w:val="00E94B01"/>
    <w:rsid w:val="00F6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CC"/>
    <w:pPr>
      <w:spacing w:after="200" w:line="276" w:lineRule="auto"/>
    </w:pPr>
    <w:rPr>
      <w:rFonts w:cs="Constanti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0E31"/>
    <w:rPr>
      <w:rFonts w:cs="Constantia"/>
      <w:lang w:eastAsia="en-US"/>
    </w:rPr>
  </w:style>
  <w:style w:type="character" w:customStyle="1" w:styleId="c0c1">
    <w:name w:val="c0 c1"/>
    <w:uiPriority w:val="99"/>
    <w:rsid w:val="00922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432</Words>
  <Characters>2463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Гаяне</dc:creator>
  <cp:keywords/>
  <dc:description/>
  <cp:lastModifiedBy>SamLab.ws</cp:lastModifiedBy>
  <cp:revision>23</cp:revision>
  <cp:lastPrinted>2015-03-02T20:54:00Z</cp:lastPrinted>
  <dcterms:created xsi:type="dcterms:W3CDTF">2015-03-02T20:07:00Z</dcterms:created>
  <dcterms:modified xsi:type="dcterms:W3CDTF">2015-06-26T11:55:00Z</dcterms:modified>
</cp:coreProperties>
</file>