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C3" w:rsidRPr="00A51B28" w:rsidRDefault="00EC08C3" w:rsidP="006054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51B28">
        <w:rPr>
          <w:rFonts w:ascii="Times New Roman" w:hAnsi="Times New Roman"/>
          <w:sz w:val="24"/>
          <w:szCs w:val="24"/>
        </w:rPr>
        <w:t>Аннотация</w:t>
      </w:r>
    </w:p>
    <w:p w:rsidR="00EC08C3" w:rsidRPr="00A51B28" w:rsidRDefault="00EC08C3" w:rsidP="006054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51B28">
        <w:rPr>
          <w:rFonts w:ascii="Times New Roman" w:hAnsi="Times New Roman"/>
          <w:sz w:val="24"/>
          <w:szCs w:val="24"/>
        </w:rPr>
        <w:t>к рабочей программе по у</w:t>
      </w:r>
      <w:r>
        <w:rPr>
          <w:rFonts w:ascii="Times New Roman" w:hAnsi="Times New Roman"/>
          <w:sz w:val="24"/>
          <w:szCs w:val="24"/>
        </w:rPr>
        <w:t xml:space="preserve">чебному предмету «Химия»  10-11  </w:t>
      </w:r>
      <w:r w:rsidRPr="00A51B28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ы</w:t>
      </w:r>
    </w:p>
    <w:p w:rsidR="00EC08C3" w:rsidRPr="00A51B28" w:rsidRDefault="00EC08C3" w:rsidP="00605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08C3" w:rsidRPr="004A1BAF" w:rsidRDefault="00EC08C3" w:rsidP="00605463">
      <w:pPr>
        <w:pStyle w:val="NoSpacing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51B28">
        <w:rPr>
          <w:rFonts w:ascii="Times New Roman" w:hAnsi="Times New Roman"/>
          <w:sz w:val="24"/>
          <w:szCs w:val="24"/>
        </w:rPr>
        <w:t>Рабочая программа составлена на основе  «</w:t>
      </w:r>
      <w:r w:rsidRPr="003504C5">
        <w:rPr>
          <w:rFonts w:ascii="Times New Roman" w:hAnsi="Times New Roman"/>
          <w:sz w:val="24"/>
          <w:szCs w:val="24"/>
        </w:rPr>
        <w:t xml:space="preserve">«Программы </w:t>
      </w:r>
      <w:r>
        <w:rPr>
          <w:rFonts w:ascii="Times New Roman" w:hAnsi="Times New Roman"/>
          <w:sz w:val="24"/>
          <w:szCs w:val="24"/>
        </w:rPr>
        <w:t>курса химии для 8-11 классов общеобразовательных  учреждений</w:t>
      </w:r>
      <w:r w:rsidRPr="0050346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О.С. Габриелян. – </w:t>
      </w:r>
      <w:r w:rsidRPr="0060546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-е изд., стереотип. – М.: Дрофа, 20</w:t>
      </w:r>
      <w:r w:rsidRPr="00605463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 – 78с</w:t>
      </w:r>
    </w:p>
    <w:p w:rsidR="00EC08C3" w:rsidRPr="002520DD" w:rsidRDefault="00EC08C3" w:rsidP="006054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20DD">
        <w:rPr>
          <w:rFonts w:ascii="Times New Roman" w:hAnsi="Times New Roman"/>
          <w:color w:val="000000"/>
          <w:sz w:val="24"/>
          <w:szCs w:val="24"/>
        </w:rPr>
        <w:t xml:space="preserve">Программа   рассчитана на </w:t>
      </w:r>
      <w:r w:rsidRPr="002520DD">
        <w:rPr>
          <w:rFonts w:ascii="Times New Roman" w:hAnsi="Times New Roman"/>
          <w:sz w:val="24"/>
          <w:szCs w:val="24"/>
        </w:rPr>
        <w:t>69</w:t>
      </w:r>
      <w:r w:rsidRPr="002520DD">
        <w:rPr>
          <w:rFonts w:ascii="Times New Roman" w:hAnsi="Times New Roman"/>
          <w:color w:val="000000"/>
          <w:sz w:val="24"/>
          <w:szCs w:val="24"/>
        </w:rPr>
        <w:t xml:space="preserve"> учебных часов</w:t>
      </w:r>
    </w:p>
    <w:p w:rsidR="00EC08C3" w:rsidRPr="002520DD" w:rsidRDefault="00EC08C3" w:rsidP="006054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20DD">
        <w:rPr>
          <w:rFonts w:ascii="Times New Roman" w:hAnsi="Times New Roman"/>
          <w:color w:val="000000"/>
          <w:sz w:val="24"/>
          <w:szCs w:val="24"/>
        </w:rPr>
        <w:t>10 класс – в год  35</w:t>
      </w:r>
      <w:r w:rsidRPr="002520DD">
        <w:rPr>
          <w:rFonts w:ascii="Times New Roman" w:hAnsi="Times New Roman"/>
          <w:sz w:val="24"/>
          <w:szCs w:val="24"/>
        </w:rPr>
        <w:t xml:space="preserve"> в неделю</w:t>
      </w:r>
      <w:r w:rsidRPr="002520DD">
        <w:rPr>
          <w:rFonts w:ascii="Times New Roman" w:hAnsi="Times New Roman"/>
          <w:color w:val="000000"/>
          <w:sz w:val="24"/>
          <w:szCs w:val="24"/>
        </w:rPr>
        <w:t xml:space="preserve"> 1 час</w:t>
      </w:r>
    </w:p>
    <w:p w:rsidR="00EC08C3" w:rsidRPr="002520DD" w:rsidRDefault="00EC08C3" w:rsidP="00605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DD">
        <w:rPr>
          <w:rFonts w:ascii="Times New Roman" w:hAnsi="Times New Roman"/>
          <w:color w:val="000000"/>
          <w:sz w:val="24"/>
          <w:szCs w:val="24"/>
        </w:rPr>
        <w:t>11 класс - в год  34</w:t>
      </w:r>
      <w:r w:rsidRPr="002520DD">
        <w:rPr>
          <w:rFonts w:ascii="Times New Roman" w:hAnsi="Times New Roman"/>
          <w:sz w:val="24"/>
          <w:szCs w:val="24"/>
        </w:rPr>
        <w:t xml:space="preserve"> в неделю</w:t>
      </w:r>
      <w:r w:rsidRPr="002520DD">
        <w:rPr>
          <w:rFonts w:ascii="Times New Roman" w:hAnsi="Times New Roman"/>
          <w:color w:val="000000"/>
          <w:sz w:val="24"/>
          <w:szCs w:val="24"/>
        </w:rPr>
        <w:t xml:space="preserve"> 1 час</w:t>
      </w:r>
    </w:p>
    <w:p w:rsidR="00EC08C3" w:rsidRDefault="00EC08C3" w:rsidP="0060546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B67854">
        <w:rPr>
          <w:rFonts w:ascii="Times New Roman" w:hAnsi="Times New Roman"/>
          <w:sz w:val="24"/>
          <w:szCs w:val="24"/>
        </w:rPr>
        <w:t xml:space="preserve">Рабочая программа составлена  в соответствии с </w:t>
      </w:r>
      <w:r>
        <w:rPr>
          <w:rFonts w:ascii="Times New Roman" w:hAnsi="Times New Roman"/>
          <w:sz w:val="24"/>
          <w:szCs w:val="24"/>
        </w:rPr>
        <w:t xml:space="preserve">Положением </w:t>
      </w:r>
      <w:r w:rsidRPr="00605463">
        <w:rPr>
          <w:rFonts w:ascii="Times New Roman" w:hAnsi="Times New Roman"/>
          <w:sz w:val="24"/>
          <w:szCs w:val="24"/>
        </w:rPr>
        <w:t xml:space="preserve">о рабочей программе учебных курсов, предметов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463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463">
        <w:rPr>
          <w:rFonts w:ascii="Times New Roman" w:hAnsi="Times New Roman"/>
          <w:sz w:val="24"/>
          <w:szCs w:val="24"/>
        </w:rPr>
        <w:t xml:space="preserve"> «Средняя общеобразовательная школа №30»</w:t>
      </w:r>
      <w:r>
        <w:rPr>
          <w:rFonts w:ascii="Times New Roman" w:hAnsi="Times New Roman"/>
          <w:color w:val="0D0D0D"/>
          <w:sz w:val="24"/>
          <w:szCs w:val="24"/>
        </w:rPr>
        <w:t xml:space="preserve">и включает в себя следующие </w:t>
      </w:r>
      <w:r w:rsidRPr="00B67854">
        <w:rPr>
          <w:rFonts w:ascii="Times New Roman" w:hAnsi="Times New Roman"/>
          <w:color w:val="0D0D0D"/>
          <w:sz w:val="24"/>
          <w:szCs w:val="24"/>
        </w:rPr>
        <w:t>компоненты</w:t>
      </w:r>
      <w:r>
        <w:rPr>
          <w:rFonts w:ascii="Times New Roman" w:hAnsi="Times New Roman"/>
          <w:color w:val="0D0D0D"/>
          <w:sz w:val="24"/>
          <w:szCs w:val="24"/>
        </w:rPr>
        <w:t xml:space="preserve">: </w:t>
      </w:r>
    </w:p>
    <w:p w:rsidR="00EC08C3" w:rsidRPr="00605463" w:rsidRDefault="00EC08C3" w:rsidP="0060546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 </w:t>
      </w:r>
      <w:r w:rsidRPr="00605463">
        <w:rPr>
          <w:rFonts w:ascii="Times New Roman" w:hAnsi="Times New Roman"/>
          <w:color w:val="0D0D0D"/>
          <w:sz w:val="24"/>
          <w:szCs w:val="24"/>
        </w:rPr>
        <w:t>титульный лист;</w:t>
      </w:r>
    </w:p>
    <w:p w:rsidR="00EC08C3" w:rsidRPr="00605463" w:rsidRDefault="00EC08C3" w:rsidP="0060546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605463">
        <w:rPr>
          <w:rFonts w:ascii="Times New Roman" w:hAnsi="Times New Roman"/>
          <w:color w:val="0D0D0D"/>
          <w:sz w:val="24"/>
          <w:szCs w:val="24"/>
        </w:rPr>
        <w:t>- пояснительная записка;</w:t>
      </w:r>
    </w:p>
    <w:p w:rsidR="00EC08C3" w:rsidRPr="00605463" w:rsidRDefault="00EC08C3" w:rsidP="0060546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605463">
        <w:rPr>
          <w:rFonts w:ascii="Times New Roman" w:hAnsi="Times New Roman"/>
          <w:color w:val="0D0D0D"/>
          <w:sz w:val="24"/>
          <w:szCs w:val="24"/>
        </w:rPr>
        <w:t>- требования к уровню подготовки учащихся (по классам);</w:t>
      </w:r>
    </w:p>
    <w:p w:rsidR="00EC08C3" w:rsidRPr="00605463" w:rsidRDefault="00EC08C3" w:rsidP="0060546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605463">
        <w:rPr>
          <w:rFonts w:ascii="Times New Roman" w:hAnsi="Times New Roman"/>
          <w:color w:val="0D0D0D"/>
          <w:sz w:val="24"/>
          <w:szCs w:val="24"/>
        </w:rPr>
        <w:t>-  учебно-тематический план;</w:t>
      </w:r>
    </w:p>
    <w:p w:rsidR="00EC08C3" w:rsidRPr="00605463" w:rsidRDefault="00EC08C3" w:rsidP="0060546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605463">
        <w:rPr>
          <w:rFonts w:ascii="Times New Roman" w:hAnsi="Times New Roman"/>
          <w:color w:val="0D0D0D"/>
          <w:sz w:val="24"/>
          <w:szCs w:val="24"/>
        </w:rPr>
        <w:t>- содержание программы учебного  курса, предмета (по классам);</w:t>
      </w:r>
    </w:p>
    <w:p w:rsidR="00EC08C3" w:rsidRPr="00605463" w:rsidRDefault="00EC08C3" w:rsidP="0060546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605463">
        <w:rPr>
          <w:rFonts w:ascii="Times New Roman" w:hAnsi="Times New Roman"/>
          <w:color w:val="0D0D0D"/>
          <w:sz w:val="24"/>
          <w:szCs w:val="24"/>
        </w:rPr>
        <w:t xml:space="preserve">- формы и средства контроля; </w:t>
      </w:r>
    </w:p>
    <w:p w:rsidR="00EC08C3" w:rsidRPr="00605463" w:rsidRDefault="00EC08C3" w:rsidP="0060546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605463">
        <w:rPr>
          <w:rFonts w:ascii="Times New Roman" w:hAnsi="Times New Roman"/>
          <w:color w:val="0D0D0D"/>
          <w:sz w:val="24"/>
          <w:szCs w:val="24"/>
        </w:rPr>
        <w:t>- перечень учебно-методических средств обучения</w:t>
      </w:r>
    </w:p>
    <w:p w:rsidR="00EC08C3" w:rsidRPr="00A51B28" w:rsidRDefault="00EC08C3" w:rsidP="00605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08C3" w:rsidRPr="00A51B28" w:rsidRDefault="00EC08C3" w:rsidP="00605463">
      <w:pPr>
        <w:pStyle w:val="Style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B28">
        <w:rPr>
          <w:rFonts w:ascii="Times New Roman" w:hAnsi="Times New Roman"/>
          <w:b/>
          <w:sz w:val="24"/>
          <w:szCs w:val="24"/>
        </w:rPr>
        <w:t xml:space="preserve">УМК </w:t>
      </w:r>
    </w:p>
    <w:p w:rsidR="00EC08C3" w:rsidRPr="002520DD" w:rsidRDefault="00EC08C3" w:rsidP="0060546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2520DD">
        <w:rPr>
          <w:rFonts w:ascii="Times New Roman" w:hAnsi="Times New Roman"/>
          <w:sz w:val="24"/>
          <w:szCs w:val="24"/>
        </w:rPr>
        <w:t>Программа курса химии для 8-11 классов общеобразовательных  учреждений/О.С. Габриелян. – 8-е изд., стереотип. – М.: Дрофа, 2011. – 78с</w:t>
      </w:r>
    </w:p>
    <w:p w:rsidR="00EC08C3" w:rsidRPr="002520DD" w:rsidRDefault="00EC08C3" w:rsidP="006054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DD">
        <w:rPr>
          <w:rFonts w:ascii="Times New Roman" w:hAnsi="Times New Roman"/>
          <w:sz w:val="24"/>
          <w:szCs w:val="24"/>
        </w:rPr>
        <w:t xml:space="preserve"> Химия 10 класс: учебник для общеобразоват. учреждений/ Габриелян О.С.-3-е изд., переработ.– М.: Дрофа, 2007. – 191с</w:t>
      </w:r>
    </w:p>
    <w:p w:rsidR="00EC08C3" w:rsidRPr="002520DD" w:rsidRDefault="00EC08C3" w:rsidP="006054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DD">
        <w:rPr>
          <w:rFonts w:ascii="Times New Roman" w:hAnsi="Times New Roman"/>
          <w:sz w:val="24"/>
          <w:szCs w:val="24"/>
        </w:rPr>
        <w:t>Химия 11 класс: учебник для общеобразовательных учреждений»/ Габриелян О.С.-12-е изд., стереотипное– М.: Дрофа, 2008</w:t>
      </w:r>
      <w:r>
        <w:rPr>
          <w:rFonts w:ascii="Times New Roman" w:hAnsi="Times New Roman"/>
          <w:sz w:val="24"/>
          <w:szCs w:val="24"/>
        </w:rPr>
        <w:t>. – 233с</w:t>
      </w:r>
    </w:p>
    <w:p w:rsidR="00EC08C3" w:rsidRPr="00A51B28" w:rsidRDefault="00EC08C3" w:rsidP="00605463">
      <w:pPr>
        <w:pStyle w:val="NoSpacing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A51B28">
        <w:rPr>
          <w:rFonts w:ascii="Times New Roman" w:hAnsi="Times New Roman"/>
          <w:b/>
          <w:sz w:val="24"/>
          <w:szCs w:val="24"/>
        </w:rPr>
        <w:t>Предполагаемые формы контроля:</w:t>
      </w:r>
    </w:p>
    <w:p w:rsidR="00EC08C3" w:rsidRPr="00580B20" w:rsidRDefault="00EC08C3" w:rsidP="0060546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B20">
        <w:rPr>
          <w:rFonts w:ascii="Times New Roman" w:hAnsi="Times New Roman"/>
          <w:color w:val="000000"/>
          <w:sz w:val="24"/>
          <w:szCs w:val="24"/>
        </w:rPr>
        <w:t>-      устные (устный ответ на поставленный вопрос, развернутый ответ по заданной теме, устное сообщение по избранной теме, др.);</w:t>
      </w:r>
    </w:p>
    <w:p w:rsidR="00EC08C3" w:rsidRPr="00580B20" w:rsidRDefault="00EC08C3" w:rsidP="0060546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B20">
        <w:rPr>
          <w:rFonts w:ascii="Times New Roman" w:hAnsi="Times New Roman"/>
          <w:color w:val="000000"/>
          <w:sz w:val="24"/>
          <w:szCs w:val="24"/>
        </w:rPr>
        <w:t>-   письменные (письменное выполнение тренировочных упражнений, практических работ, письменных контрольных работ, контрольных  работы в форме тестов).</w:t>
      </w:r>
    </w:p>
    <w:p w:rsidR="00EC08C3" w:rsidRPr="00A51B28" w:rsidRDefault="00EC08C3" w:rsidP="00605463">
      <w:pPr>
        <w:pStyle w:val="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Бокарева Е.Е.</w:t>
      </w:r>
    </w:p>
    <w:p w:rsidR="00EC08C3" w:rsidRDefault="00EC08C3" w:rsidP="00605463">
      <w:pPr>
        <w:pStyle w:val="NoSpacing"/>
        <w:ind w:firstLine="709"/>
        <w:jc w:val="both"/>
      </w:pPr>
    </w:p>
    <w:sectPr w:rsidR="00EC08C3" w:rsidSect="005F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493B"/>
    <w:multiLevelType w:val="hybridMultilevel"/>
    <w:tmpl w:val="D19A9374"/>
    <w:lvl w:ilvl="0" w:tplc="2EA49A72">
      <w:start w:val="1"/>
      <w:numFmt w:val="decimal"/>
      <w:lvlText w:val="%1."/>
      <w:lvlJc w:val="left"/>
      <w:pPr>
        <w:ind w:left="108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BFB1C7E"/>
    <w:multiLevelType w:val="hybridMultilevel"/>
    <w:tmpl w:val="B6AA4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E04"/>
    <w:rsid w:val="000008D1"/>
    <w:rsid w:val="00001698"/>
    <w:rsid w:val="0000170C"/>
    <w:rsid w:val="00001C95"/>
    <w:rsid w:val="0000296C"/>
    <w:rsid w:val="000036D1"/>
    <w:rsid w:val="000039F7"/>
    <w:rsid w:val="00003A33"/>
    <w:rsid w:val="000050EF"/>
    <w:rsid w:val="0000543A"/>
    <w:rsid w:val="00005900"/>
    <w:rsid w:val="00005922"/>
    <w:rsid w:val="00010121"/>
    <w:rsid w:val="00011D0D"/>
    <w:rsid w:val="00013553"/>
    <w:rsid w:val="000143B3"/>
    <w:rsid w:val="00014ADC"/>
    <w:rsid w:val="00014CA3"/>
    <w:rsid w:val="00015B15"/>
    <w:rsid w:val="000214C8"/>
    <w:rsid w:val="00021B9E"/>
    <w:rsid w:val="000245BB"/>
    <w:rsid w:val="00027CA6"/>
    <w:rsid w:val="00032FE6"/>
    <w:rsid w:val="0003409C"/>
    <w:rsid w:val="00034843"/>
    <w:rsid w:val="0003508D"/>
    <w:rsid w:val="00040F75"/>
    <w:rsid w:val="0004337F"/>
    <w:rsid w:val="0004394D"/>
    <w:rsid w:val="00043EBF"/>
    <w:rsid w:val="00044CF1"/>
    <w:rsid w:val="000458BF"/>
    <w:rsid w:val="00045F57"/>
    <w:rsid w:val="000470E0"/>
    <w:rsid w:val="0005067A"/>
    <w:rsid w:val="0005180A"/>
    <w:rsid w:val="0005284A"/>
    <w:rsid w:val="00052BB3"/>
    <w:rsid w:val="00053555"/>
    <w:rsid w:val="00054035"/>
    <w:rsid w:val="00054E6C"/>
    <w:rsid w:val="00054F27"/>
    <w:rsid w:val="00056CBC"/>
    <w:rsid w:val="000607FC"/>
    <w:rsid w:val="0006201F"/>
    <w:rsid w:val="000627EE"/>
    <w:rsid w:val="00063C6A"/>
    <w:rsid w:val="00063FC5"/>
    <w:rsid w:val="000653DC"/>
    <w:rsid w:val="000726FA"/>
    <w:rsid w:val="00072E61"/>
    <w:rsid w:val="00072FD7"/>
    <w:rsid w:val="000734EC"/>
    <w:rsid w:val="0007447B"/>
    <w:rsid w:val="00075284"/>
    <w:rsid w:val="00075833"/>
    <w:rsid w:val="000762B9"/>
    <w:rsid w:val="00080B2E"/>
    <w:rsid w:val="00081359"/>
    <w:rsid w:val="000825FA"/>
    <w:rsid w:val="000846DE"/>
    <w:rsid w:val="00084B5A"/>
    <w:rsid w:val="000908DB"/>
    <w:rsid w:val="00090D65"/>
    <w:rsid w:val="00091D25"/>
    <w:rsid w:val="00093288"/>
    <w:rsid w:val="00093B6C"/>
    <w:rsid w:val="00094B4E"/>
    <w:rsid w:val="00097C17"/>
    <w:rsid w:val="000A0055"/>
    <w:rsid w:val="000A01CB"/>
    <w:rsid w:val="000A023C"/>
    <w:rsid w:val="000A0BC3"/>
    <w:rsid w:val="000A3B92"/>
    <w:rsid w:val="000A575A"/>
    <w:rsid w:val="000A6316"/>
    <w:rsid w:val="000A6AFF"/>
    <w:rsid w:val="000A7E03"/>
    <w:rsid w:val="000B053D"/>
    <w:rsid w:val="000B0EB5"/>
    <w:rsid w:val="000B2870"/>
    <w:rsid w:val="000B2912"/>
    <w:rsid w:val="000B2AD8"/>
    <w:rsid w:val="000B34E2"/>
    <w:rsid w:val="000B4414"/>
    <w:rsid w:val="000B535B"/>
    <w:rsid w:val="000B77E2"/>
    <w:rsid w:val="000B7BA5"/>
    <w:rsid w:val="000C42E8"/>
    <w:rsid w:val="000C6E9C"/>
    <w:rsid w:val="000C6E9D"/>
    <w:rsid w:val="000C7095"/>
    <w:rsid w:val="000C7138"/>
    <w:rsid w:val="000C7A59"/>
    <w:rsid w:val="000C7BC7"/>
    <w:rsid w:val="000D265F"/>
    <w:rsid w:val="000D2A87"/>
    <w:rsid w:val="000D470D"/>
    <w:rsid w:val="000D50EC"/>
    <w:rsid w:val="000D51C1"/>
    <w:rsid w:val="000D5722"/>
    <w:rsid w:val="000D66DE"/>
    <w:rsid w:val="000E2727"/>
    <w:rsid w:val="000E3909"/>
    <w:rsid w:val="000E3E51"/>
    <w:rsid w:val="000E46D3"/>
    <w:rsid w:val="000E4CC0"/>
    <w:rsid w:val="000E5853"/>
    <w:rsid w:val="000E5A99"/>
    <w:rsid w:val="000E5B5E"/>
    <w:rsid w:val="000F3652"/>
    <w:rsid w:val="000F42F3"/>
    <w:rsid w:val="000F560B"/>
    <w:rsid w:val="000F56E3"/>
    <w:rsid w:val="000F5DFF"/>
    <w:rsid w:val="000F7E4D"/>
    <w:rsid w:val="0010030C"/>
    <w:rsid w:val="00100ABB"/>
    <w:rsid w:val="00100CF5"/>
    <w:rsid w:val="00100D2C"/>
    <w:rsid w:val="0010122E"/>
    <w:rsid w:val="001013D6"/>
    <w:rsid w:val="001015BC"/>
    <w:rsid w:val="001031F0"/>
    <w:rsid w:val="00103739"/>
    <w:rsid w:val="00103A06"/>
    <w:rsid w:val="00103D36"/>
    <w:rsid w:val="00104004"/>
    <w:rsid w:val="00104904"/>
    <w:rsid w:val="0010633F"/>
    <w:rsid w:val="001070F4"/>
    <w:rsid w:val="00110E3F"/>
    <w:rsid w:val="00111542"/>
    <w:rsid w:val="0011209E"/>
    <w:rsid w:val="0011385E"/>
    <w:rsid w:val="0011521C"/>
    <w:rsid w:val="00116B5F"/>
    <w:rsid w:val="00116B81"/>
    <w:rsid w:val="0011726D"/>
    <w:rsid w:val="001174AA"/>
    <w:rsid w:val="001175F0"/>
    <w:rsid w:val="0011761F"/>
    <w:rsid w:val="00117D76"/>
    <w:rsid w:val="00120809"/>
    <w:rsid w:val="00120E5B"/>
    <w:rsid w:val="00121ACE"/>
    <w:rsid w:val="00121B6D"/>
    <w:rsid w:val="00121EC0"/>
    <w:rsid w:val="001220EE"/>
    <w:rsid w:val="00122190"/>
    <w:rsid w:val="00123279"/>
    <w:rsid w:val="00123DA5"/>
    <w:rsid w:val="00125BB1"/>
    <w:rsid w:val="00127351"/>
    <w:rsid w:val="001327F3"/>
    <w:rsid w:val="00132E70"/>
    <w:rsid w:val="00133B48"/>
    <w:rsid w:val="00136DF2"/>
    <w:rsid w:val="00140250"/>
    <w:rsid w:val="00140499"/>
    <w:rsid w:val="00141657"/>
    <w:rsid w:val="00141757"/>
    <w:rsid w:val="001424AA"/>
    <w:rsid w:val="001424B0"/>
    <w:rsid w:val="00142F5E"/>
    <w:rsid w:val="00143D2D"/>
    <w:rsid w:val="0014473B"/>
    <w:rsid w:val="00146ADD"/>
    <w:rsid w:val="00147391"/>
    <w:rsid w:val="00147B9A"/>
    <w:rsid w:val="00150C72"/>
    <w:rsid w:val="001511A3"/>
    <w:rsid w:val="00152128"/>
    <w:rsid w:val="001525BD"/>
    <w:rsid w:val="0015264E"/>
    <w:rsid w:val="0015276C"/>
    <w:rsid w:val="00152DAE"/>
    <w:rsid w:val="00152F60"/>
    <w:rsid w:val="00153E58"/>
    <w:rsid w:val="00154D42"/>
    <w:rsid w:val="00155040"/>
    <w:rsid w:val="00155712"/>
    <w:rsid w:val="0015575C"/>
    <w:rsid w:val="001560D5"/>
    <w:rsid w:val="001568D2"/>
    <w:rsid w:val="001576F1"/>
    <w:rsid w:val="00157B08"/>
    <w:rsid w:val="00161F09"/>
    <w:rsid w:val="001620A9"/>
    <w:rsid w:val="0016314A"/>
    <w:rsid w:val="0016391F"/>
    <w:rsid w:val="00163A4F"/>
    <w:rsid w:val="0016453E"/>
    <w:rsid w:val="00164826"/>
    <w:rsid w:val="00164A1E"/>
    <w:rsid w:val="00164AAB"/>
    <w:rsid w:val="0016538F"/>
    <w:rsid w:val="0016543E"/>
    <w:rsid w:val="00166B0B"/>
    <w:rsid w:val="00166B37"/>
    <w:rsid w:val="00170033"/>
    <w:rsid w:val="0017154F"/>
    <w:rsid w:val="00171A14"/>
    <w:rsid w:val="001736C8"/>
    <w:rsid w:val="0017410A"/>
    <w:rsid w:val="001744BB"/>
    <w:rsid w:val="001746C2"/>
    <w:rsid w:val="00174A2D"/>
    <w:rsid w:val="00175096"/>
    <w:rsid w:val="00175C8A"/>
    <w:rsid w:val="001762CA"/>
    <w:rsid w:val="0017649E"/>
    <w:rsid w:val="00177CDB"/>
    <w:rsid w:val="00180328"/>
    <w:rsid w:val="00180F2F"/>
    <w:rsid w:val="00182438"/>
    <w:rsid w:val="00182755"/>
    <w:rsid w:val="00182A25"/>
    <w:rsid w:val="00186CB6"/>
    <w:rsid w:val="00191389"/>
    <w:rsid w:val="00191FEC"/>
    <w:rsid w:val="001957BB"/>
    <w:rsid w:val="00196082"/>
    <w:rsid w:val="00196DE4"/>
    <w:rsid w:val="00197655"/>
    <w:rsid w:val="001A2C1A"/>
    <w:rsid w:val="001A5823"/>
    <w:rsid w:val="001A682D"/>
    <w:rsid w:val="001B15BD"/>
    <w:rsid w:val="001B4138"/>
    <w:rsid w:val="001B42F6"/>
    <w:rsid w:val="001B5090"/>
    <w:rsid w:val="001B6CBF"/>
    <w:rsid w:val="001B6D93"/>
    <w:rsid w:val="001B74AA"/>
    <w:rsid w:val="001B795B"/>
    <w:rsid w:val="001C243D"/>
    <w:rsid w:val="001C49D2"/>
    <w:rsid w:val="001C4C00"/>
    <w:rsid w:val="001C634D"/>
    <w:rsid w:val="001C71C7"/>
    <w:rsid w:val="001C7525"/>
    <w:rsid w:val="001C778D"/>
    <w:rsid w:val="001C796F"/>
    <w:rsid w:val="001C7A49"/>
    <w:rsid w:val="001D060C"/>
    <w:rsid w:val="001D06AB"/>
    <w:rsid w:val="001D18B6"/>
    <w:rsid w:val="001D2505"/>
    <w:rsid w:val="001D2EE1"/>
    <w:rsid w:val="001D3EB2"/>
    <w:rsid w:val="001D57D9"/>
    <w:rsid w:val="001D5D51"/>
    <w:rsid w:val="001D5DE2"/>
    <w:rsid w:val="001D7D75"/>
    <w:rsid w:val="001E125E"/>
    <w:rsid w:val="001E1887"/>
    <w:rsid w:val="001E1E59"/>
    <w:rsid w:val="001E23B2"/>
    <w:rsid w:val="001E2D29"/>
    <w:rsid w:val="001E2D78"/>
    <w:rsid w:val="001E310F"/>
    <w:rsid w:val="001E3395"/>
    <w:rsid w:val="001E38D3"/>
    <w:rsid w:val="001E4750"/>
    <w:rsid w:val="001E4B32"/>
    <w:rsid w:val="001E4EDA"/>
    <w:rsid w:val="001F5111"/>
    <w:rsid w:val="001F60E7"/>
    <w:rsid w:val="001F6455"/>
    <w:rsid w:val="001F6549"/>
    <w:rsid w:val="001F746E"/>
    <w:rsid w:val="002000C8"/>
    <w:rsid w:val="00200E9F"/>
    <w:rsid w:val="0020197E"/>
    <w:rsid w:val="002022E3"/>
    <w:rsid w:val="00207574"/>
    <w:rsid w:val="002075FB"/>
    <w:rsid w:val="00207BB2"/>
    <w:rsid w:val="00207CDF"/>
    <w:rsid w:val="002101E1"/>
    <w:rsid w:val="00212914"/>
    <w:rsid w:val="00213123"/>
    <w:rsid w:val="002147C4"/>
    <w:rsid w:val="00214AE0"/>
    <w:rsid w:val="002159F0"/>
    <w:rsid w:val="00215E4D"/>
    <w:rsid w:val="00215F04"/>
    <w:rsid w:val="002162F8"/>
    <w:rsid w:val="00216FB2"/>
    <w:rsid w:val="00217BB4"/>
    <w:rsid w:val="002209BE"/>
    <w:rsid w:val="002220DE"/>
    <w:rsid w:val="00222AA5"/>
    <w:rsid w:val="002234E7"/>
    <w:rsid w:val="0022367C"/>
    <w:rsid w:val="00223BBA"/>
    <w:rsid w:val="00223F73"/>
    <w:rsid w:val="00224126"/>
    <w:rsid w:val="00226AD2"/>
    <w:rsid w:val="00231956"/>
    <w:rsid w:val="00232BB4"/>
    <w:rsid w:val="0023342A"/>
    <w:rsid w:val="00233C24"/>
    <w:rsid w:val="00233DAD"/>
    <w:rsid w:val="00234406"/>
    <w:rsid w:val="00234DB4"/>
    <w:rsid w:val="00235305"/>
    <w:rsid w:val="0023753B"/>
    <w:rsid w:val="00244179"/>
    <w:rsid w:val="00244237"/>
    <w:rsid w:val="0024472A"/>
    <w:rsid w:val="00245F19"/>
    <w:rsid w:val="002502E4"/>
    <w:rsid w:val="0025096B"/>
    <w:rsid w:val="002520DD"/>
    <w:rsid w:val="00252198"/>
    <w:rsid w:val="0025253F"/>
    <w:rsid w:val="002535F8"/>
    <w:rsid w:val="00254CE2"/>
    <w:rsid w:val="00255475"/>
    <w:rsid w:val="00256CC1"/>
    <w:rsid w:val="00260FD8"/>
    <w:rsid w:val="002651A7"/>
    <w:rsid w:val="00265937"/>
    <w:rsid w:val="00266975"/>
    <w:rsid w:val="002728EA"/>
    <w:rsid w:val="00272A53"/>
    <w:rsid w:val="00274423"/>
    <w:rsid w:val="0027443C"/>
    <w:rsid w:val="00274B21"/>
    <w:rsid w:val="0028184C"/>
    <w:rsid w:val="00283CC0"/>
    <w:rsid w:val="00284608"/>
    <w:rsid w:val="00284B9E"/>
    <w:rsid w:val="00284BCE"/>
    <w:rsid w:val="0028531E"/>
    <w:rsid w:val="002857C8"/>
    <w:rsid w:val="00286A13"/>
    <w:rsid w:val="002928EA"/>
    <w:rsid w:val="0029398E"/>
    <w:rsid w:val="00293F20"/>
    <w:rsid w:val="00294988"/>
    <w:rsid w:val="00297772"/>
    <w:rsid w:val="002A23AB"/>
    <w:rsid w:val="002A2D89"/>
    <w:rsid w:val="002A4477"/>
    <w:rsid w:val="002A4E29"/>
    <w:rsid w:val="002B107F"/>
    <w:rsid w:val="002B254F"/>
    <w:rsid w:val="002B29D2"/>
    <w:rsid w:val="002B30FF"/>
    <w:rsid w:val="002B32A6"/>
    <w:rsid w:val="002B33F8"/>
    <w:rsid w:val="002B3676"/>
    <w:rsid w:val="002B4292"/>
    <w:rsid w:val="002B73F2"/>
    <w:rsid w:val="002C07BD"/>
    <w:rsid w:val="002C0E04"/>
    <w:rsid w:val="002C186D"/>
    <w:rsid w:val="002C20C0"/>
    <w:rsid w:val="002C26B5"/>
    <w:rsid w:val="002C2DEA"/>
    <w:rsid w:val="002C3C28"/>
    <w:rsid w:val="002C5E24"/>
    <w:rsid w:val="002C62AF"/>
    <w:rsid w:val="002C6460"/>
    <w:rsid w:val="002C66A0"/>
    <w:rsid w:val="002C69A9"/>
    <w:rsid w:val="002C7C7C"/>
    <w:rsid w:val="002D020B"/>
    <w:rsid w:val="002D2CD3"/>
    <w:rsid w:val="002D53EE"/>
    <w:rsid w:val="002D5684"/>
    <w:rsid w:val="002D58CC"/>
    <w:rsid w:val="002D6237"/>
    <w:rsid w:val="002E2DE4"/>
    <w:rsid w:val="002E2F30"/>
    <w:rsid w:val="002E4A7E"/>
    <w:rsid w:val="002E4C4D"/>
    <w:rsid w:val="002E5BD3"/>
    <w:rsid w:val="002E7F7A"/>
    <w:rsid w:val="002F2085"/>
    <w:rsid w:val="002F27FF"/>
    <w:rsid w:val="002F323E"/>
    <w:rsid w:val="002F5F32"/>
    <w:rsid w:val="002F68B1"/>
    <w:rsid w:val="002F7D5F"/>
    <w:rsid w:val="0030098A"/>
    <w:rsid w:val="0030194C"/>
    <w:rsid w:val="00302237"/>
    <w:rsid w:val="00302A2D"/>
    <w:rsid w:val="00302ABA"/>
    <w:rsid w:val="00303C35"/>
    <w:rsid w:val="003051CD"/>
    <w:rsid w:val="00307171"/>
    <w:rsid w:val="00307779"/>
    <w:rsid w:val="0030795D"/>
    <w:rsid w:val="00307E28"/>
    <w:rsid w:val="00310E65"/>
    <w:rsid w:val="003111D1"/>
    <w:rsid w:val="003123F6"/>
    <w:rsid w:val="00312963"/>
    <w:rsid w:val="003139B9"/>
    <w:rsid w:val="003149DE"/>
    <w:rsid w:val="00314C00"/>
    <w:rsid w:val="00314F4B"/>
    <w:rsid w:val="003154CA"/>
    <w:rsid w:val="00315B94"/>
    <w:rsid w:val="00316371"/>
    <w:rsid w:val="003202E4"/>
    <w:rsid w:val="0032054F"/>
    <w:rsid w:val="00320D9D"/>
    <w:rsid w:val="003215D9"/>
    <w:rsid w:val="00324C84"/>
    <w:rsid w:val="00326D04"/>
    <w:rsid w:val="003270F7"/>
    <w:rsid w:val="00327371"/>
    <w:rsid w:val="00327DD9"/>
    <w:rsid w:val="00330502"/>
    <w:rsid w:val="00331E96"/>
    <w:rsid w:val="003330E6"/>
    <w:rsid w:val="00333126"/>
    <w:rsid w:val="00335001"/>
    <w:rsid w:val="003379A7"/>
    <w:rsid w:val="00337DD6"/>
    <w:rsid w:val="00337FB6"/>
    <w:rsid w:val="003404B1"/>
    <w:rsid w:val="00342F6A"/>
    <w:rsid w:val="00342FCE"/>
    <w:rsid w:val="003430FE"/>
    <w:rsid w:val="0034415B"/>
    <w:rsid w:val="00344D1D"/>
    <w:rsid w:val="00344ED0"/>
    <w:rsid w:val="003450BD"/>
    <w:rsid w:val="00345324"/>
    <w:rsid w:val="0034655C"/>
    <w:rsid w:val="00347C63"/>
    <w:rsid w:val="00347EDF"/>
    <w:rsid w:val="003500BE"/>
    <w:rsid w:val="003504C5"/>
    <w:rsid w:val="00350C15"/>
    <w:rsid w:val="00353493"/>
    <w:rsid w:val="0035357E"/>
    <w:rsid w:val="0035394E"/>
    <w:rsid w:val="0036029D"/>
    <w:rsid w:val="00360909"/>
    <w:rsid w:val="0036261A"/>
    <w:rsid w:val="00364272"/>
    <w:rsid w:val="00364E59"/>
    <w:rsid w:val="00364F64"/>
    <w:rsid w:val="00365412"/>
    <w:rsid w:val="0036622F"/>
    <w:rsid w:val="00366D3D"/>
    <w:rsid w:val="00367DB6"/>
    <w:rsid w:val="00367E62"/>
    <w:rsid w:val="003707DE"/>
    <w:rsid w:val="00372472"/>
    <w:rsid w:val="00372A84"/>
    <w:rsid w:val="00372C12"/>
    <w:rsid w:val="00372F14"/>
    <w:rsid w:val="00372F2F"/>
    <w:rsid w:val="003734D3"/>
    <w:rsid w:val="003764D6"/>
    <w:rsid w:val="003768AF"/>
    <w:rsid w:val="00377F39"/>
    <w:rsid w:val="00380D56"/>
    <w:rsid w:val="00381730"/>
    <w:rsid w:val="00381B01"/>
    <w:rsid w:val="00382561"/>
    <w:rsid w:val="003840F1"/>
    <w:rsid w:val="00385382"/>
    <w:rsid w:val="003870B6"/>
    <w:rsid w:val="003873A7"/>
    <w:rsid w:val="003877D2"/>
    <w:rsid w:val="00387B78"/>
    <w:rsid w:val="00387C8C"/>
    <w:rsid w:val="00390E2D"/>
    <w:rsid w:val="00391591"/>
    <w:rsid w:val="003925EC"/>
    <w:rsid w:val="00394B5C"/>
    <w:rsid w:val="0039509B"/>
    <w:rsid w:val="003962B1"/>
    <w:rsid w:val="003A0A9C"/>
    <w:rsid w:val="003A2CDD"/>
    <w:rsid w:val="003A3118"/>
    <w:rsid w:val="003A3F7D"/>
    <w:rsid w:val="003A5320"/>
    <w:rsid w:val="003A5FAE"/>
    <w:rsid w:val="003A71A6"/>
    <w:rsid w:val="003A74EB"/>
    <w:rsid w:val="003A7FF5"/>
    <w:rsid w:val="003B3FD1"/>
    <w:rsid w:val="003C0006"/>
    <w:rsid w:val="003C06C2"/>
    <w:rsid w:val="003C14E9"/>
    <w:rsid w:val="003C150F"/>
    <w:rsid w:val="003C223E"/>
    <w:rsid w:val="003C4C54"/>
    <w:rsid w:val="003C4D6C"/>
    <w:rsid w:val="003C531B"/>
    <w:rsid w:val="003C5F9D"/>
    <w:rsid w:val="003C67F1"/>
    <w:rsid w:val="003C7DDD"/>
    <w:rsid w:val="003D1AAD"/>
    <w:rsid w:val="003D1EFA"/>
    <w:rsid w:val="003D29F3"/>
    <w:rsid w:val="003D3E12"/>
    <w:rsid w:val="003D48A3"/>
    <w:rsid w:val="003D4CCC"/>
    <w:rsid w:val="003D6599"/>
    <w:rsid w:val="003D6972"/>
    <w:rsid w:val="003D6C28"/>
    <w:rsid w:val="003E0E8E"/>
    <w:rsid w:val="003E318D"/>
    <w:rsid w:val="003E424D"/>
    <w:rsid w:val="003E4FA4"/>
    <w:rsid w:val="003E5890"/>
    <w:rsid w:val="003E5D2D"/>
    <w:rsid w:val="003E6567"/>
    <w:rsid w:val="003E7359"/>
    <w:rsid w:val="003E773A"/>
    <w:rsid w:val="003E7878"/>
    <w:rsid w:val="003E79D5"/>
    <w:rsid w:val="003F29F1"/>
    <w:rsid w:val="003F39CC"/>
    <w:rsid w:val="003F54FE"/>
    <w:rsid w:val="003F564D"/>
    <w:rsid w:val="003F6258"/>
    <w:rsid w:val="003F65B6"/>
    <w:rsid w:val="003F76B6"/>
    <w:rsid w:val="004006ED"/>
    <w:rsid w:val="004020E2"/>
    <w:rsid w:val="00402295"/>
    <w:rsid w:val="00402CB8"/>
    <w:rsid w:val="00403B32"/>
    <w:rsid w:val="0040518B"/>
    <w:rsid w:val="00405298"/>
    <w:rsid w:val="004058F1"/>
    <w:rsid w:val="00407F5A"/>
    <w:rsid w:val="00411585"/>
    <w:rsid w:val="004120F6"/>
    <w:rsid w:val="00412C7D"/>
    <w:rsid w:val="00417321"/>
    <w:rsid w:val="00417484"/>
    <w:rsid w:val="00417C4E"/>
    <w:rsid w:val="004214A5"/>
    <w:rsid w:val="00421C65"/>
    <w:rsid w:val="00421E12"/>
    <w:rsid w:val="00422354"/>
    <w:rsid w:val="00423133"/>
    <w:rsid w:val="004234D4"/>
    <w:rsid w:val="004237DF"/>
    <w:rsid w:val="0042400D"/>
    <w:rsid w:val="00425D6B"/>
    <w:rsid w:val="00426839"/>
    <w:rsid w:val="004273B4"/>
    <w:rsid w:val="00430276"/>
    <w:rsid w:val="00430BBF"/>
    <w:rsid w:val="00430DE6"/>
    <w:rsid w:val="00430EED"/>
    <w:rsid w:val="00433E69"/>
    <w:rsid w:val="004362EA"/>
    <w:rsid w:val="004367C9"/>
    <w:rsid w:val="004415FB"/>
    <w:rsid w:val="0044196F"/>
    <w:rsid w:val="00442A53"/>
    <w:rsid w:val="0044441C"/>
    <w:rsid w:val="00444A36"/>
    <w:rsid w:val="004523F0"/>
    <w:rsid w:val="004534C2"/>
    <w:rsid w:val="00455B37"/>
    <w:rsid w:val="0045619B"/>
    <w:rsid w:val="00457977"/>
    <w:rsid w:val="00460303"/>
    <w:rsid w:val="00462B9F"/>
    <w:rsid w:val="004638AB"/>
    <w:rsid w:val="004659A0"/>
    <w:rsid w:val="00470752"/>
    <w:rsid w:val="004707C1"/>
    <w:rsid w:val="00471880"/>
    <w:rsid w:val="00473028"/>
    <w:rsid w:val="00474D8B"/>
    <w:rsid w:val="00475286"/>
    <w:rsid w:val="00475B48"/>
    <w:rsid w:val="00477964"/>
    <w:rsid w:val="00480530"/>
    <w:rsid w:val="00480F99"/>
    <w:rsid w:val="004819D5"/>
    <w:rsid w:val="00482448"/>
    <w:rsid w:val="00482C26"/>
    <w:rsid w:val="00487112"/>
    <w:rsid w:val="00487CF3"/>
    <w:rsid w:val="00490227"/>
    <w:rsid w:val="0049165C"/>
    <w:rsid w:val="0049253C"/>
    <w:rsid w:val="0049355E"/>
    <w:rsid w:val="004943A9"/>
    <w:rsid w:val="004951FE"/>
    <w:rsid w:val="004A027F"/>
    <w:rsid w:val="004A0F26"/>
    <w:rsid w:val="004A1BAF"/>
    <w:rsid w:val="004A2F47"/>
    <w:rsid w:val="004A432F"/>
    <w:rsid w:val="004A4C27"/>
    <w:rsid w:val="004A5EB5"/>
    <w:rsid w:val="004A61CE"/>
    <w:rsid w:val="004A7A56"/>
    <w:rsid w:val="004A7F75"/>
    <w:rsid w:val="004B191E"/>
    <w:rsid w:val="004B19AD"/>
    <w:rsid w:val="004B233D"/>
    <w:rsid w:val="004B45D0"/>
    <w:rsid w:val="004B4A06"/>
    <w:rsid w:val="004B6EBC"/>
    <w:rsid w:val="004B7E9E"/>
    <w:rsid w:val="004C08FA"/>
    <w:rsid w:val="004C1344"/>
    <w:rsid w:val="004C14C6"/>
    <w:rsid w:val="004C1E61"/>
    <w:rsid w:val="004C20C9"/>
    <w:rsid w:val="004C543C"/>
    <w:rsid w:val="004C5491"/>
    <w:rsid w:val="004C6116"/>
    <w:rsid w:val="004C6556"/>
    <w:rsid w:val="004C76AB"/>
    <w:rsid w:val="004D04CF"/>
    <w:rsid w:val="004D098B"/>
    <w:rsid w:val="004D2957"/>
    <w:rsid w:val="004D3344"/>
    <w:rsid w:val="004D3521"/>
    <w:rsid w:val="004D3E4C"/>
    <w:rsid w:val="004D4FAB"/>
    <w:rsid w:val="004D4FE8"/>
    <w:rsid w:val="004D511D"/>
    <w:rsid w:val="004D6352"/>
    <w:rsid w:val="004E018B"/>
    <w:rsid w:val="004E2DE3"/>
    <w:rsid w:val="004E4F1C"/>
    <w:rsid w:val="004E5881"/>
    <w:rsid w:val="004E6888"/>
    <w:rsid w:val="004F0235"/>
    <w:rsid w:val="004F0C58"/>
    <w:rsid w:val="004F0FDA"/>
    <w:rsid w:val="004F3692"/>
    <w:rsid w:val="004F57B2"/>
    <w:rsid w:val="004F5896"/>
    <w:rsid w:val="004F65C1"/>
    <w:rsid w:val="004F69AE"/>
    <w:rsid w:val="004F6E45"/>
    <w:rsid w:val="004F6FE7"/>
    <w:rsid w:val="004F77BE"/>
    <w:rsid w:val="004F7B34"/>
    <w:rsid w:val="00501378"/>
    <w:rsid w:val="005013F5"/>
    <w:rsid w:val="005017EF"/>
    <w:rsid w:val="00501C64"/>
    <w:rsid w:val="00503469"/>
    <w:rsid w:val="00503888"/>
    <w:rsid w:val="00503DBD"/>
    <w:rsid w:val="0050578C"/>
    <w:rsid w:val="005074D7"/>
    <w:rsid w:val="00507C54"/>
    <w:rsid w:val="005102B8"/>
    <w:rsid w:val="00513C47"/>
    <w:rsid w:val="0051455C"/>
    <w:rsid w:val="005174CD"/>
    <w:rsid w:val="00517B00"/>
    <w:rsid w:val="005215D0"/>
    <w:rsid w:val="00521A4E"/>
    <w:rsid w:val="0052338B"/>
    <w:rsid w:val="00524177"/>
    <w:rsid w:val="00524BE0"/>
    <w:rsid w:val="005252D4"/>
    <w:rsid w:val="005261B3"/>
    <w:rsid w:val="00527522"/>
    <w:rsid w:val="00527A72"/>
    <w:rsid w:val="00530439"/>
    <w:rsid w:val="00530BD7"/>
    <w:rsid w:val="00530F14"/>
    <w:rsid w:val="00533786"/>
    <w:rsid w:val="0053455B"/>
    <w:rsid w:val="00535B0B"/>
    <w:rsid w:val="00536531"/>
    <w:rsid w:val="00540014"/>
    <w:rsid w:val="00540B40"/>
    <w:rsid w:val="00540CF7"/>
    <w:rsid w:val="00540CF8"/>
    <w:rsid w:val="005412A5"/>
    <w:rsid w:val="005418CD"/>
    <w:rsid w:val="00542EBC"/>
    <w:rsid w:val="00543920"/>
    <w:rsid w:val="0054444B"/>
    <w:rsid w:val="00545320"/>
    <w:rsid w:val="00546717"/>
    <w:rsid w:val="005469DA"/>
    <w:rsid w:val="00551455"/>
    <w:rsid w:val="005523E3"/>
    <w:rsid w:val="00554788"/>
    <w:rsid w:val="005552E6"/>
    <w:rsid w:val="00555854"/>
    <w:rsid w:val="0056062E"/>
    <w:rsid w:val="00562777"/>
    <w:rsid w:val="00562CF4"/>
    <w:rsid w:val="00562D20"/>
    <w:rsid w:val="00563D1D"/>
    <w:rsid w:val="00565EC7"/>
    <w:rsid w:val="005660BE"/>
    <w:rsid w:val="00567B2A"/>
    <w:rsid w:val="005720A2"/>
    <w:rsid w:val="00572227"/>
    <w:rsid w:val="00576243"/>
    <w:rsid w:val="00577E5B"/>
    <w:rsid w:val="0058066C"/>
    <w:rsid w:val="00580B20"/>
    <w:rsid w:val="00586298"/>
    <w:rsid w:val="005864A9"/>
    <w:rsid w:val="00587DF1"/>
    <w:rsid w:val="00587EB7"/>
    <w:rsid w:val="00591CDD"/>
    <w:rsid w:val="00591DAD"/>
    <w:rsid w:val="00594468"/>
    <w:rsid w:val="00594986"/>
    <w:rsid w:val="005956E8"/>
    <w:rsid w:val="0059691F"/>
    <w:rsid w:val="0059798D"/>
    <w:rsid w:val="00597A28"/>
    <w:rsid w:val="005A0C90"/>
    <w:rsid w:val="005A1100"/>
    <w:rsid w:val="005A2483"/>
    <w:rsid w:val="005A2FC9"/>
    <w:rsid w:val="005A4102"/>
    <w:rsid w:val="005A520C"/>
    <w:rsid w:val="005A572E"/>
    <w:rsid w:val="005A5967"/>
    <w:rsid w:val="005A5AD3"/>
    <w:rsid w:val="005A6982"/>
    <w:rsid w:val="005B1616"/>
    <w:rsid w:val="005B1B07"/>
    <w:rsid w:val="005B2448"/>
    <w:rsid w:val="005B3774"/>
    <w:rsid w:val="005B3E63"/>
    <w:rsid w:val="005B4356"/>
    <w:rsid w:val="005B4737"/>
    <w:rsid w:val="005B5127"/>
    <w:rsid w:val="005B55EB"/>
    <w:rsid w:val="005B56FA"/>
    <w:rsid w:val="005B65F1"/>
    <w:rsid w:val="005B6657"/>
    <w:rsid w:val="005C1416"/>
    <w:rsid w:val="005C18C6"/>
    <w:rsid w:val="005C3F0A"/>
    <w:rsid w:val="005C4A12"/>
    <w:rsid w:val="005C4B4B"/>
    <w:rsid w:val="005C5637"/>
    <w:rsid w:val="005C5CFA"/>
    <w:rsid w:val="005D063D"/>
    <w:rsid w:val="005D070D"/>
    <w:rsid w:val="005D0ED6"/>
    <w:rsid w:val="005D1CFA"/>
    <w:rsid w:val="005D3092"/>
    <w:rsid w:val="005D30F9"/>
    <w:rsid w:val="005D3654"/>
    <w:rsid w:val="005D3AD3"/>
    <w:rsid w:val="005D3C66"/>
    <w:rsid w:val="005D58B4"/>
    <w:rsid w:val="005D6B23"/>
    <w:rsid w:val="005D6EA5"/>
    <w:rsid w:val="005E23F2"/>
    <w:rsid w:val="005E37EB"/>
    <w:rsid w:val="005E3DAD"/>
    <w:rsid w:val="005E53EA"/>
    <w:rsid w:val="005E608E"/>
    <w:rsid w:val="005E78EE"/>
    <w:rsid w:val="005F0F49"/>
    <w:rsid w:val="005F227D"/>
    <w:rsid w:val="005F2301"/>
    <w:rsid w:val="005F53DF"/>
    <w:rsid w:val="005F5A7E"/>
    <w:rsid w:val="005F5E97"/>
    <w:rsid w:val="005F6CC3"/>
    <w:rsid w:val="005F7ECC"/>
    <w:rsid w:val="00601252"/>
    <w:rsid w:val="006018E4"/>
    <w:rsid w:val="00603B52"/>
    <w:rsid w:val="006042B2"/>
    <w:rsid w:val="006051EC"/>
    <w:rsid w:val="00605463"/>
    <w:rsid w:val="00605812"/>
    <w:rsid w:val="00607032"/>
    <w:rsid w:val="00610013"/>
    <w:rsid w:val="006108B0"/>
    <w:rsid w:val="00610E9A"/>
    <w:rsid w:val="00614A7D"/>
    <w:rsid w:val="006216FF"/>
    <w:rsid w:val="00623900"/>
    <w:rsid w:val="00624B25"/>
    <w:rsid w:val="00625E83"/>
    <w:rsid w:val="00626AE7"/>
    <w:rsid w:val="00627A20"/>
    <w:rsid w:val="006300B8"/>
    <w:rsid w:val="006315F9"/>
    <w:rsid w:val="0063178E"/>
    <w:rsid w:val="00632C9C"/>
    <w:rsid w:val="0063326D"/>
    <w:rsid w:val="006347F4"/>
    <w:rsid w:val="00635DEE"/>
    <w:rsid w:val="0063643C"/>
    <w:rsid w:val="006366CC"/>
    <w:rsid w:val="00640026"/>
    <w:rsid w:val="0064111A"/>
    <w:rsid w:val="0064269B"/>
    <w:rsid w:val="00644E8E"/>
    <w:rsid w:val="006455C3"/>
    <w:rsid w:val="006460F5"/>
    <w:rsid w:val="00646982"/>
    <w:rsid w:val="006472F0"/>
    <w:rsid w:val="00647470"/>
    <w:rsid w:val="00650B60"/>
    <w:rsid w:val="00652067"/>
    <w:rsid w:val="006536E8"/>
    <w:rsid w:val="00653BDA"/>
    <w:rsid w:val="00653C3C"/>
    <w:rsid w:val="0065566A"/>
    <w:rsid w:val="00656D73"/>
    <w:rsid w:val="00657752"/>
    <w:rsid w:val="0065784A"/>
    <w:rsid w:val="00657DB0"/>
    <w:rsid w:val="00660BD7"/>
    <w:rsid w:val="00660DF8"/>
    <w:rsid w:val="006624E2"/>
    <w:rsid w:val="006636E1"/>
    <w:rsid w:val="00666C4B"/>
    <w:rsid w:val="00666F51"/>
    <w:rsid w:val="006677C1"/>
    <w:rsid w:val="00667A58"/>
    <w:rsid w:val="00667EDE"/>
    <w:rsid w:val="00671006"/>
    <w:rsid w:val="0067163E"/>
    <w:rsid w:val="006756F6"/>
    <w:rsid w:val="0067572D"/>
    <w:rsid w:val="00675D27"/>
    <w:rsid w:val="0067644B"/>
    <w:rsid w:val="006766E5"/>
    <w:rsid w:val="006768A1"/>
    <w:rsid w:val="00683BF9"/>
    <w:rsid w:val="0068472D"/>
    <w:rsid w:val="00684ADD"/>
    <w:rsid w:val="00685B86"/>
    <w:rsid w:val="00686EEF"/>
    <w:rsid w:val="00690D0C"/>
    <w:rsid w:val="00690ECD"/>
    <w:rsid w:val="006934F6"/>
    <w:rsid w:val="00696493"/>
    <w:rsid w:val="006A0A7F"/>
    <w:rsid w:val="006A1090"/>
    <w:rsid w:val="006A1254"/>
    <w:rsid w:val="006A42FA"/>
    <w:rsid w:val="006B1092"/>
    <w:rsid w:val="006B1924"/>
    <w:rsid w:val="006B475F"/>
    <w:rsid w:val="006B4AA7"/>
    <w:rsid w:val="006B4BDE"/>
    <w:rsid w:val="006B5BB4"/>
    <w:rsid w:val="006C0252"/>
    <w:rsid w:val="006C03AA"/>
    <w:rsid w:val="006C25CE"/>
    <w:rsid w:val="006C3746"/>
    <w:rsid w:val="006C4D75"/>
    <w:rsid w:val="006C55C6"/>
    <w:rsid w:val="006C5AE7"/>
    <w:rsid w:val="006D0D0A"/>
    <w:rsid w:val="006D31C6"/>
    <w:rsid w:val="006D37BB"/>
    <w:rsid w:val="006D39D9"/>
    <w:rsid w:val="006D41F1"/>
    <w:rsid w:val="006D4491"/>
    <w:rsid w:val="006D52D0"/>
    <w:rsid w:val="006D60A7"/>
    <w:rsid w:val="006D7428"/>
    <w:rsid w:val="006E003E"/>
    <w:rsid w:val="006E52D0"/>
    <w:rsid w:val="006E625E"/>
    <w:rsid w:val="006E6265"/>
    <w:rsid w:val="006E6E9F"/>
    <w:rsid w:val="006E72B6"/>
    <w:rsid w:val="006E7C70"/>
    <w:rsid w:val="006F0181"/>
    <w:rsid w:val="006F068E"/>
    <w:rsid w:val="006F0C6A"/>
    <w:rsid w:val="006F37A8"/>
    <w:rsid w:val="006F477C"/>
    <w:rsid w:val="006F541B"/>
    <w:rsid w:val="006F54B2"/>
    <w:rsid w:val="006F66FB"/>
    <w:rsid w:val="006F7570"/>
    <w:rsid w:val="007015D8"/>
    <w:rsid w:val="00702326"/>
    <w:rsid w:val="00702B81"/>
    <w:rsid w:val="00703464"/>
    <w:rsid w:val="0070412C"/>
    <w:rsid w:val="00710B99"/>
    <w:rsid w:val="00712A4A"/>
    <w:rsid w:val="00714023"/>
    <w:rsid w:val="00715272"/>
    <w:rsid w:val="007167B9"/>
    <w:rsid w:val="00720042"/>
    <w:rsid w:val="00720AFE"/>
    <w:rsid w:val="00722838"/>
    <w:rsid w:val="00722D70"/>
    <w:rsid w:val="00723B89"/>
    <w:rsid w:val="00724F7B"/>
    <w:rsid w:val="007263DA"/>
    <w:rsid w:val="007265DC"/>
    <w:rsid w:val="007268C7"/>
    <w:rsid w:val="00727589"/>
    <w:rsid w:val="00727C62"/>
    <w:rsid w:val="00730BB8"/>
    <w:rsid w:val="00732CD2"/>
    <w:rsid w:val="00732DC2"/>
    <w:rsid w:val="007340FF"/>
    <w:rsid w:val="00734B04"/>
    <w:rsid w:val="0073520F"/>
    <w:rsid w:val="00736673"/>
    <w:rsid w:val="00736BE4"/>
    <w:rsid w:val="00737018"/>
    <w:rsid w:val="007375B8"/>
    <w:rsid w:val="00737C5C"/>
    <w:rsid w:val="00740779"/>
    <w:rsid w:val="007410B1"/>
    <w:rsid w:val="00744268"/>
    <w:rsid w:val="00744A0F"/>
    <w:rsid w:val="00744D72"/>
    <w:rsid w:val="00745AA3"/>
    <w:rsid w:val="00745F68"/>
    <w:rsid w:val="007465B9"/>
    <w:rsid w:val="0074695D"/>
    <w:rsid w:val="00746A94"/>
    <w:rsid w:val="007473C2"/>
    <w:rsid w:val="00747CF0"/>
    <w:rsid w:val="0075116B"/>
    <w:rsid w:val="00751946"/>
    <w:rsid w:val="007524D0"/>
    <w:rsid w:val="00752570"/>
    <w:rsid w:val="00752997"/>
    <w:rsid w:val="00753C9A"/>
    <w:rsid w:val="007548F0"/>
    <w:rsid w:val="00754C29"/>
    <w:rsid w:val="0075596C"/>
    <w:rsid w:val="00756112"/>
    <w:rsid w:val="007609A9"/>
    <w:rsid w:val="00760E6F"/>
    <w:rsid w:val="00760F20"/>
    <w:rsid w:val="007626F9"/>
    <w:rsid w:val="00763125"/>
    <w:rsid w:val="0076453A"/>
    <w:rsid w:val="00765D8C"/>
    <w:rsid w:val="0076680F"/>
    <w:rsid w:val="007669BF"/>
    <w:rsid w:val="00766D00"/>
    <w:rsid w:val="00766E1C"/>
    <w:rsid w:val="00770655"/>
    <w:rsid w:val="007710A0"/>
    <w:rsid w:val="00772940"/>
    <w:rsid w:val="0077427F"/>
    <w:rsid w:val="00774D1A"/>
    <w:rsid w:val="007759D6"/>
    <w:rsid w:val="00775D24"/>
    <w:rsid w:val="007773AE"/>
    <w:rsid w:val="00780800"/>
    <w:rsid w:val="00783013"/>
    <w:rsid w:val="00783E79"/>
    <w:rsid w:val="007855AB"/>
    <w:rsid w:val="00785AA9"/>
    <w:rsid w:val="007863B8"/>
    <w:rsid w:val="007869BC"/>
    <w:rsid w:val="00786D74"/>
    <w:rsid w:val="00790A25"/>
    <w:rsid w:val="00790D94"/>
    <w:rsid w:val="00791C50"/>
    <w:rsid w:val="007921D1"/>
    <w:rsid w:val="007921ED"/>
    <w:rsid w:val="00792DFD"/>
    <w:rsid w:val="007936A3"/>
    <w:rsid w:val="00793BE9"/>
    <w:rsid w:val="007944E6"/>
    <w:rsid w:val="007A01CE"/>
    <w:rsid w:val="007A4A3A"/>
    <w:rsid w:val="007A5A94"/>
    <w:rsid w:val="007B0F0B"/>
    <w:rsid w:val="007B402D"/>
    <w:rsid w:val="007B42F9"/>
    <w:rsid w:val="007B4438"/>
    <w:rsid w:val="007B450A"/>
    <w:rsid w:val="007B5A2D"/>
    <w:rsid w:val="007B5F04"/>
    <w:rsid w:val="007C11A2"/>
    <w:rsid w:val="007C27A5"/>
    <w:rsid w:val="007C2A82"/>
    <w:rsid w:val="007C364A"/>
    <w:rsid w:val="007C36F3"/>
    <w:rsid w:val="007C478C"/>
    <w:rsid w:val="007C49A4"/>
    <w:rsid w:val="007C5024"/>
    <w:rsid w:val="007C7E3B"/>
    <w:rsid w:val="007D34EB"/>
    <w:rsid w:val="007D4162"/>
    <w:rsid w:val="007D72E9"/>
    <w:rsid w:val="007D7498"/>
    <w:rsid w:val="007D77BC"/>
    <w:rsid w:val="007D7B6E"/>
    <w:rsid w:val="007D7F2F"/>
    <w:rsid w:val="007E3730"/>
    <w:rsid w:val="007E43F3"/>
    <w:rsid w:val="007E4F25"/>
    <w:rsid w:val="007E5E0A"/>
    <w:rsid w:val="007F16F0"/>
    <w:rsid w:val="007F269E"/>
    <w:rsid w:val="007F308A"/>
    <w:rsid w:val="007F317B"/>
    <w:rsid w:val="007F3A51"/>
    <w:rsid w:val="007F3C34"/>
    <w:rsid w:val="007F41B3"/>
    <w:rsid w:val="007F522E"/>
    <w:rsid w:val="007F5578"/>
    <w:rsid w:val="007F6A72"/>
    <w:rsid w:val="008008E8"/>
    <w:rsid w:val="00800BD1"/>
    <w:rsid w:val="00802227"/>
    <w:rsid w:val="008024C8"/>
    <w:rsid w:val="00805895"/>
    <w:rsid w:val="00806C9F"/>
    <w:rsid w:val="0081015D"/>
    <w:rsid w:val="0081023B"/>
    <w:rsid w:val="0081059B"/>
    <w:rsid w:val="00811AAA"/>
    <w:rsid w:val="00812392"/>
    <w:rsid w:val="00812D0C"/>
    <w:rsid w:val="008137B4"/>
    <w:rsid w:val="00813D00"/>
    <w:rsid w:val="00814061"/>
    <w:rsid w:val="00814344"/>
    <w:rsid w:val="0082130A"/>
    <w:rsid w:val="008230BB"/>
    <w:rsid w:val="0082490F"/>
    <w:rsid w:val="008254C4"/>
    <w:rsid w:val="00825E3C"/>
    <w:rsid w:val="008266A3"/>
    <w:rsid w:val="00826A3C"/>
    <w:rsid w:val="008270B3"/>
    <w:rsid w:val="00827A7C"/>
    <w:rsid w:val="00830691"/>
    <w:rsid w:val="00831E6F"/>
    <w:rsid w:val="00833E6B"/>
    <w:rsid w:val="00834546"/>
    <w:rsid w:val="00835B1A"/>
    <w:rsid w:val="00836984"/>
    <w:rsid w:val="008369A2"/>
    <w:rsid w:val="0084049D"/>
    <w:rsid w:val="00841755"/>
    <w:rsid w:val="00841BC4"/>
    <w:rsid w:val="00841D13"/>
    <w:rsid w:val="00842534"/>
    <w:rsid w:val="00844396"/>
    <w:rsid w:val="008448BD"/>
    <w:rsid w:val="00844B6E"/>
    <w:rsid w:val="00844BD0"/>
    <w:rsid w:val="00844C5D"/>
    <w:rsid w:val="0084504D"/>
    <w:rsid w:val="00845501"/>
    <w:rsid w:val="00845EB7"/>
    <w:rsid w:val="008523B0"/>
    <w:rsid w:val="0085254E"/>
    <w:rsid w:val="008534A7"/>
    <w:rsid w:val="008546F2"/>
    <w:rsid w:val="008558F3"/>
    <w:rsid w:val="00856692"/>
    <w:rsid w:val="00860710"/>
    <w:rsid w:val="00861A3A"/>
    <w:rsid w:val="00861F82"/>
    <w:rsid w:val="0086230E"/>
    <w:rsid w:val="0086258D"/>
    <w:rsid w:val="0086351C"/>
    <w:rsid w:val="008642FA"/>
    <w:rsid w:val="008702C3"/>
    <w:rsid w:val="008704C6"/>
    <w:rsid w:val="00871914"/>
    <w:rsid w:val="00872706"/>
    <w:rsid w:val="00874DF5"/>
    <w:rsid w:val="00877949"/>
    <w:rsid w:val="00880399"/>
    <w:rsid w:val="0088174E"/>
    <w:rsid w:val="008817A9"/>
    <w:rsid w:val="008831D5"/>
    <w:rsid w:val="00883405"/>
    <w:rsid w:val="008838C0"/>
    <w:rsid w:val="008842F4"/>
    <w:rsid w:val="00884550"/>
    <w:rsid w:val="00885B81"/>
    <w:rsid w:val="00886EC6"/>
    <w:rsid w:val="00887D49"/>
    <w:rsid w:val="00887D67"/>
    <w:rsid w:val="00890F63"/>
    <w:rsid w:val="00892918"/>
    <w:rsid w:val="0089478E"/>
    <w:rsid w:val="00894A95"/>
    <w:rsid w:val="00895E4F"/>
    <w:rsid w:val="0089766A"/>
    <w:rsid w:val="00897D32"/>
    <w:rsid w:val="008A0EAE"/>
    <w:rsid w:val="008A36C7"/>
    <w:rsid w:val="008A5964"/>
    <w:rsid w:val="008A5B0C"/>
    <w:rsid w:val="008A5EBF"/>
    <w:rsid w:val="008A6FEA"/>
    <w:rsid w:val="008A73DA"/>
    <w:rsid w:val="008B055B"/>
    <w:rsid w:val="008B10C6"/>
    <w:rsid w:val="008B1C72"/>
    <w:rsid w:val="008B54E7"/>
    <w:rsid w:val="008B562F"/>
    <w:rsid w:val="008B5FCB"/>
    <w:rsid w:val="008B60E4"/>
    <w:rsid w:val="008B6C6B"/>
    <w:rsid w:val="008B7BB4"/>
    <w:rsid w:val="008B7BBB"/>
    <w:rsid w:val="008C040F"/>
    <w:rsid w:val="008C05E8"/>
    <w:rsid w:val="008C2CB9"/>
    <w:rsid w:val="008C35A4"/>
    <w:rsid w:val="008C41E8"/>
    <w:rsid w:val="008C49F5"/>
    <w:rsid w:val="008C4A3A"/>
    <w:rsid w:val="008C604D"/>
    <w:rsid w:val="008C7E72"/>
    <w:rsid w:val="008D03B0"/>
    <w:rsid w:val="008D0856"/>
    <w:rsid w:val="008D0D55"/>
    <w:rsid w:val="008D123C"/>
    <w:rsid w:val="008D150C"/>
    <w:rsid w:val="008D4C64"/>
    <w:rsid w:val="008D52AE"/>
    <w:rsid w:val="008D53EB"/>
    <w:rsid w:val="008D6033"/>
    <w:rsid w:val="008D6BC2"/>
    <w:rsid w:val="008D7945"/>
    <w:rsid w:val="008E4FB1"/>
    <w:rsid w:val="008E5D4C"/>
    <w:rsid w:val="008E6C63"/>
    <w:rsid w:val="008E78A8"/>
    <w:rsid w:val="008E7B3A"/>
    <w:rsid w:val="008F0E69"/>
    <w:rsid w:val="008F4671"/>
    <w:rsid w:val="008F4A9C"/>
    <w:rsid w:val="008F4AD2"/>
    <w:rsid w:val="009005E0"/>
    <w:rsid w:val="0090086C"/>
    <w:rsid w:val="00904682"/>
    <w:rsid w:val="00906196"/>
    <w:rsid w:val="00906A5D"/>
    <w:rsid w:val="00907638"/>
    <w:rsid w:val="00907B77"/>
    <w:rsid w:val="00907C13"/>
    <w:rsid w:val="009105D2"/>
    <w:rsid w:val="009107B5"/>
    <w:rsid w:val="0091185A"/>
    <w:rsid w:val="00911919"/>
    <w:rsid w:val="009132D9"/>
    <w:rsid w:val="00913379"/>
    <w:rsid w:val="0091454D"/>
    <w:rsid w:val="009145A2"/>
    <w:rsid w:val="00916531"/>
    <w:rsid w:val="00917AAD"/>
    <w:rsid w:val="009200BD"/>
    <w:rsid w:val="00921BA4"/>
    <w:rsid w:val="00921E45"/>
    <w:rsid w:val="00921EDC"/>
    <w:rsid w:val="009220CD"/>
    <w:rsid w:val="00923470"/>
    <w:rsid w:val="009245D6"/>
    <w:rsid w:val="0092493B"/>
    <w:rsid w:val="00925B6B"/>
    <w:rsid w:val="009302E9"/>
    <w:rsid w:val="009308BA"/>
    <w:rsid w:val="00930B6F"/>
    <w:rsid w:val="00930C01"/>
    <w:rsid w:val="009318B2"/>
    <w:rsid w:val="00933DAE"/>
    <w:rsid w:val="00935C24"/>
    <w:rsid w:val="009362D4"/>
    <w:rsid w:val="00940B92"/>
    <w:rsid w:val="00940C9F"/>
    <w:rsid w:val="00941250"/>
    <w:rsid w:val="009414C3"/>
    <w:rsid w:val="00942146"/>
    <w:rsid w:val="00942CBD"/>
    <w:rsid w:val="00942F08"/>
    <w:rsid w:val="0094404E"/>
    <w:rsid w:val="009462FA"/>
    <w:rsid w:val="009464D5"/>
    <w:rsid w:val="009508AA"/>
    <w:rsid w:val="00950C86"/>
    <w:rsid w:val="00950E07"/>
    <w:rsid w:val="0095124C"/>
    <w:rsid w:val="009517E7"/>
    <w:rsid w:val="00955C34"/>
    <w:rsid w:val="009575C3"/>
    <w:rsid w:val="009608D9"/>
    <w:rsid w:val="009610B8"/>
    <w:rsid w:val="00962A23"/>
    <w:rsid w:val="00963D62"/>
    <w:rsid w:val="00963F1F"/>
    <w:rsid w:val="00964BC5"/>
    <w:rsid w:val="00965BA7"/>
    <w:rsid w:val="009665A6"/>
    <w:rsid w:val="00967BEE"/>
    <w:rsid w:val="009747DE"/>
    <w:rsid w:val="00974D4F"/>
    <w:rsid w:val="009756E5"/>
    <w:rsid w:val="00975D84"/>
    <w:rsid w:val="009801A8"/>
    <w:rsid w:val="00983CCE"/>
    <w:rsid w:val="0098682D"/>
    <w:rsid w:val="00986CFE"/>
    <w:rsid w:val="0098704F"/>
    <w:rsid w:val="0098709D"/>
    <w:rsid w:val="0099048E"/>
    <w:rsid w:val="00992DAB"/>
    <w:rsid w:val="009960A1"/>
    <w:rsid w:val="00997895"/>
    <w:rsid w:val="009A0A8D"/>
    <w:rsid w:val="009A25D3"/>
    <w:rsid w:val="009A3E17"/>
    <w:rsid w:val="009A40B1"/>
    <w:rsid w:val="009A4809"/>
    <w:rsid w:val="009A5481"/>
    <w:rsid w:val="009A5741"/>
    <w:rsid w:val="009A7BA2"/>
    <w:rsid w:val="009B12AF"/>
    <w:rsid w:val="009B311E"/>
    <w:rsid w:val="009B5127"/>
    <w:rsid w:val="009B5321"/>
    <w:rsid w:val="009B5DB4"/>
    <w:rsid w:val="009B7ED1"/>
    <w:rsid w:val="009C030E"/>
    <w:rsid w:val="009C0313"/>
    <w:rsid w:val="009C0AFD"/>
    <w:rsid w:val="009C0D9B"/>
    <w:rsid w:val="009C1484"/>
    <w:rsid w:val="009C31B3"/>
    <w:rsid w:val="009C31FA"/>
    <w:rsid w:val="009C43E4"/>
    <w:rsid w:val="009C5129"/>
    <w:rsid w:val="009D0F81"/>
    <w:rsid w:val="009D3FB1"/>
    <w:rsid w:val="009D6A05"/>
    <w:rsid w:val="009E293A"/>
    <w:rsid w:val="009E38B0"/>
    <w:rsid w:val="009E4840"/>
    <w:rsid w:val="009E4B01"/>
    <w:rsid w:val="009E5951"/>
    <w:rsid w:val="009E5F03"/>
    <w:rsid w:val="009E65F1"/>
    <w:rsid w:val="009E679C"/>
    <w:rsid w:val="009E6DC3"/>
    <w:rsid w:val="009F2F6C"/>
    <w:rsid w:val="009F62F5"/>
    <w:rsid w:val="00A00F9E"/>
    <w:rsid w:val="00A020EB"/>
    <w:rsid w:val="00A02E2F"/>
    <w:rsid w:val="00A044AB"/>
    <w:rsid w:val="00A04687"/>
    <w:rsid w:val="00A057D9"/>
    <w:rsid w:val="00A05EBF"/>
    <w:rsid w:val="00A064DB"/>
    <w:rsid w:val="00A06A1D"/>
    <w:rsid w:val="00A11058"/>
    <w:rsid w:val="00A12129"/>
    <w:rsid w:val="00A123AC"/>
    <w:rsid w:val="00A12EBD"/>
    <w:rsid w:val="00A1328A"/>
    <w:rsid w:val="00A14CD4"/>
    <w:rsid w:val="00A2014D"/>
    <w:rsid w:val="00A20E16"/>
    <w:rsid w:val="00A24901"/>
    <w:rsid w:val="00A24BC3"/>
    <w:rsid w:val="00A26FB4"/>
    <w:rsid w:val="00A27FB0"/>
    <w:rsid w:val="00A30D57"/>
    <w:rsid w:val="00A3190E"/>
    <w:rsid w:val="00A31DC0"/>
    <w:rsid w:val="00A34016"/>
    <w:rsid w:val="00A34C9F"/>
    <w:rsid w:val="00A359DA"/>
    <w:rsid w:val="00A36028"/>
    <w:rsid w:val="00A36D74"/>
    <w:rsid w:val="00A374BE"/>
    <w:rsid w:val="00A4273C"/>
    <w:rsid w:val="00A42AA3"/>
    <w:rsid w:val="00A430F1"/>
    <w:rsid w:val="00A43641"/>
    <w:rsid w:val="00A44132"/>
    <w:rsid w:val="00A441EE"/>
    <w:rsid w:val="00A47624"/>
    <w:rsid w:val="00A47D07"/>
    <w:rsid w:val="00A47DAD"/>
    <w:rsid w:val="00A50326"/>
    <w:rsid w:val="00A50699"/>
    <w:rsid w:val="00A51B28"/>
    <w:rsid w:val="00A51BFF"/>
    <w:rsid w:val="00A51EA9"/>
    <w:rsid w:val="00A526E7"/>
    <w:rsid w:val="00A52E56"/>
    <w:rsid w:val="00A530CC"/>
    <w:rsid w:val="00A53691"/>
    <w:rsid w:val="00A54675"/>
    <w:rsid w:val="00A55C34"/>
    <w:rsid w:val="00A5695E"/>
    <w:rsid w:val="00A5715D"/>
    <w:rsid w:val="00A618FA"/>
    <w:rsid w:val="00A630D4"/>
    <w:rsid w:val="00A64211"/>
    <w:rsid w:val="00A6584B"/>
    <w:rsid w:val="00A65FB5"/>
    <w:rsid w:val="00A66897"/>
    <w:rsid w:val="00A66A1E"/>
    <w:rsid w:val="00A671F2"/>
    <w:rsid w:val="00A70BD2"/>
    <w:rsid w:val="00A728FF"/>
    <w:rsid w:val="00A72F29"/>
    <w:rsid w:val="00A73258"/>
    <w:rsid w:val="00A740ED"/>
    <w:rsid w:val="00A75C13"/>
    <w:rsid w:val="00A76B0B"/>
    <w:rsid w:val="00A8027E"/>
    <w:rsid w:val="00A821A3"/>
    <w:rsid w:val="00A82E11"/>
    <w:rsid w:val="00A865A0"/>
    <w:rsid w:val="00A91504"/>
    <w:rsid w:val="00A929D2"/>
    <w:rsid w:val="00A933E1"/>
    <w:rsid w:val="00A934B7"/>
    <w:rsid w:val="00A94168"/>
    <w:rsid w:val="00A9515D"/>
    <w:rsid w:val="00A95A63"/>
    <w:rsid w:val="00A96EEE"/>
    <w:rsid w:val="00A9739B"/>
    <w:rsid w:val="00AA0865"/>
    <w:rsid w:val="00AA0AF0"/>
    <w:rsid w:val="00AA0E10"/>
    <w:rsid w:val="00AA1FEB"/>
    <w:rsid w:val="00AA3041"/>
    <w:rsid w:val="00AA3E4F"/>
    <w:rsid w:val="00AA549E"/>
    <w:rsid w:val="00AA5775"/>
    <w:rsid w:val="00AA6197"/>
    <w:rsid w:val="00AA64C0"/>
    <w:rsid w:val="00AA6A91"/>
    <w:rsid w:val="00AA6C7B"/>
    <w:rsid w:val="00AB0ACF"/>
    <w:rsid w:val="00AB180F"/>
    <w:rsid w:val="00AB3F03"/>
    <w:rsid w:val="00AB432B"/>
    <w:rsid w:val="00AB444B"/>
    <w:rsid w:val="00AB4637"/>
    <w:rsid w:val="00AB4AEC"/>
    <w:rsid w:val="00AB4D68"/>
    <w:rsid w:val="00AB5469"/>
    <w:rsid w:val="00AB75B1"/>
    <w:rsid w:val="00AB7C08"/>
    <w:rsid w:val="00AC02FB"/>
    <w:rsid w:val="00AC14EA"/>
    <w:rsid w:val="00AC19EC"/>
    <w:rsid w:val="00AC2063"/>
    <w:rsid w:val="00AC26E0"/>
    <w:rsid w:val="00AC3659"/>
    <w:rsid w:val="00AC4474"/>
    <w:rsid w:val="00AC4598"/>
    <w:rsid w:val="00AC59EB"/>
    <w:rsid w:val="00AC69A6"/>
    <w:rsid w:val="00AC706D"/>
    <w:rsid w:val="00AC7668"/>
    <w:rsid w:val="00AC7C9D"/>
    <w:rsid w:val="00AC7F09"/>
    <w:rsid w:val="00AD000D"/>
    <w:rsid w:val="00AD0118"/>
    <w:rsid w:val="00AD12A4"/>
    <w:rsid w:val="00AD211F"/>
    <w:rsid w:val="00AD24D1"/>
    <w:rsid w:val="00AD2F02"/>
    <w:rsid w:val="00AD36F1"/>
    <w:rsid w:val="00AD37F8"/>
    <w:rsid w:val="00AD4556"/>
    <w:rsid w:val="00AD60CD"/>
    <w:rsid w:val="00AD6F92"/>
    <w:rsid w:val="00AD71C3"/>
    <w:rsid w:val="00AD77CA"/>
    <w:rsid w:val="00AD7B0F"/>
    <w:rsid w:val="00AE087F"/>
    <w:rsid w:val="00AE0E18"/>
    <w:rsid w:val="00AE263A"/>
    <w:rsid w:val="00AE29E0"/>
    <w:rsid w:val="00AE325C"/>
    <w:rsid w:val="00AE485D"/>
    <w:rsid w:val="00AE6E2D"/>
    <w:rsid w:val="00AE7993"/>
    <w:rsid w:val="00AF06F4"/>
    <w:rsid w:val="00AF16F0"/>
    <w:rsid w:val="00AF28E4"/>
    <w:rsid w:val="00AF4BCA"/>
    <w:rsid w:val="00AF4D15"/>
    <w:rsid w:val="00AF5809"/>
    <w:rsid w:val="00AF6DAF"/>
    <w:rsid w:val="00AF6EEA"/>
    <w:rsid w:val="00AF7E5D"/>
    <w:rsid w:val="00B018FC"/>
    <w:rsid w:val="00B025FF"/>
    <w:rsid w:val="00B07110"/>
    <w:rsid w:val="00B072E7"/>
    <w:rsid w:val="00B07EA5"/>
    <w:rsid w:val="00B106F6"/>
    <w:rsid w:val="00B10B2C"/>
    <w:rsid w:val="00B10BEC"/>
    <w:rsid w:val="00B10EA2"/>
    <w:rsid w:val="00B11489"/>
    <w:rsid w:val="00B124AE"/>
    <w:rsid w:val="00B12883"/>
    <w:rsid w:val="00B167DD"/>
    <w:rsid w:val="00B17C08"/>
    <w:rsid w:val="00B202EF"/>
    <w:rsid w:val="00B209E1"/>
    <w:rsid w:val="00B22384"/>
    <w:rsid w:val="00B2329D"/>
    <w:rsid w:val="00B233A1"/>
    <w:rsid w:val="00B23C32"/>
    <w:rsid w:val="00B23E5F"/>
    <w:rsid w:val="00B250AF"/>
    <w:rsid w:val="00B2771D"/>
    <w:rsid w:val="00B2799B"/>
    <w:rsid w:val="00B308C1"/>
    <w:rsid w:val="00B342EB"/>
    <w:rsid w:val="00B348AC"/>
    <w:rsid w:val="00B34AF5"/>
    <w:rsid w:val="00B35910"/>
    <w:rsid w:val="00B36D7F"/>
    <w:rsid w:val="00B41442"/>
    <w:rsid w:val="00B448E5"/>
    <w:rsid w:val="00B4501E"/>
    <w:rsid w:val="00B45FBD"/>
    <w:rsid w:val="00B47C96"/>
    <w:rsid w:val="00B47D23"/>
    <w:rsid w:val="00B50187"/>
    <w:rsid w:val="00B50858"/>
    <w:rsid w:val="00B51787"/>
    <w:rsid w:val="00B53667"/>
    <w:rsid w:val="00B54398"/>
    <w:rsid w:val="00B54C66"/>
    <w:rsid w:val="00B54DD5"/>
    <w:rsid w:val="00B561A3"/>
    <w:rsid w:val="00B5762F"/>
    <w:rsid w:val="00B60C8C"/>
    <w:rsid w:val="00B617FF"/>
    <w:rsid w:val="00B619F5"/>
    <w:rsid w:val="00B6211F"/>
    <w:rsid w:val="00B62832"/>
    <w:rsid w:val="00B637CE"/>
    <w:rsid w:val="00B64163"/>
    <w:rsid w:val="00B64546"/>
    <w:rsid w:val="00B657E0"/>
    <w:rsid w:val="00B657F5"/>
    <w:rsid w:val="00B66FCC"/>
    <w:rsid w:val="00B67854"/>
    <w:rsid w:val="00B701E8"/>
    <w:rsid w:val="00B705E6"/>
    <w:rsid w:val="00B757BE"/>
    <w:rsid w:val="00B7581F"/>
    <w:rsid w:val="00B7593A"/>
    <w:rsid w:val="00B759E0"/>
    <w:rsid w:val="00B762AB"/>
    <w:rsid w:val="00B76BD9"/>
    <w:rsid w:val="00B7755C"/>
    <w:rsid w:val="00B80B43"/>
    <w:rsid w:val="00B815A2"/>
    <w:rsid w:val="00B81732"/>
    <w:rsid w:val="00B820BE"/>
    <w:rsid w:val="00B834DA"/>
    <w:rsid w:val="00B83522"/>
    <w:rsid w:val="00B840BC"/>
    <w:rsid w:val="00B8443E"/>
    <w:rsid w:val="00B84B36"/>
    <w:rsid w:val="00B86932"/>
    <w:rsid w:val="00B92857"/>
    <w:rsid w:val="00B92B56"/>
    <w:rsid w:val="00B92B93"/>
    <w:rsid w:val="00B967B2"/>
    <w:rsid w:val="00B96F31"/>
    <w:rsid w:val="00B97456"/>
    <w:rsid w:val="00B97CEA"/>
    <w:rsid w:val="00BA07D3"/>
    <w:rsid w:val="00BA22B3"/>
    <w:rsid w:val="00BA236F"/>
    <w:rsid w:val="00BA370C"/>
    <w:rsid w:val="00BA5E4F"/>
    <w:rsid w:val="00BA6FC6"/>
    <w:rsid w:val="00BA7A60"/>
    <w:rsid w:val="00BB119B"/>
    <w:rsid w:val="00BB14CA"/>
    <w:rsid w:val="00BB18BF"/>
    <w:rsid w:val="00BB1C9E"/>
    <w:rsid w:val="00BB1CD6"/>
    <w:rsid w:val="00BB2D62"/>
    <w:rsid w:val="00BB2EF8"/>
    <w:rsid w:val="00BB4163"/>
    <w:rsid w:val="00BB4930"/>
    <w:rsid w:val="00BB50E3"/>
    <w:rsid w:val="00BB5300"/>
    <w:rsid w:val="00BB6A23"/>
    <w:rsid w:val="00BB7DB4"/>
    <w:rsid w:val="00BC1F02"/>
    <w:rsid w:val="00BC76BB"/>
    <w:rsid w:val="00BC7738"/>
    <w:rsid w:val="00BC7B69"/>
    <w:rsid w:val="00BC7C8B"/>
    <w:rsid w:val="00BD2DCF"/>
    <w:rsid w:val="00BD42AF"/>
    <w:rsid w:val="00BD4D28"/>
    <w:rsid w:val="00BD5DB7"/>
    <w:rsid w:val="00BD6106"/>
    <w:rsid w:val="00BD6542"/>
    <w:rsid w:val="00BD6A24"/>
    <w:rsid w:val="00BD7573"/>
    <w:rsid w:val="00BD7ED7"/>
    <w:rsid w:val="00BE1A3A"/>
    <w:rsid w:val="00BE309C"/>
    <w:rsid w:val="00BE4008"/>
    <w:rsid w:val="00BE697D"/>
    <w:rsid w:val="00BF29BC"/>
    <w:rsid w:val="00BF324A"/>
    <w:rsid w:val="00BF350C"/>
    <w:rsid w:val="00BF36B5"/>
    <w:rsid w:val="00BF4C71"/>
    <w:rsid w:val="00BF5886"/>
    <w:rsid w:val="00BF652B"/>
    <w:rsid w:val="00C0045B"/>
    <w:rsid w:val="00C008C3"/>
    <w:rsid w:val="00C00A89"/>
    <w:rsid w:val="00C026E9"/>
    <w:rsid w:val="00C030CD"/>
    <w:rsid w:val="00C03443"/>
    <w:rsid w:val="00C03C75"/>
    <w:rsid w:val="00C03FAE"/>
    <w:rsid w:val="00C04077"/>
    <w:rsid w:val="00C0594E"/>
    <w:rsid w:val="00C06628"/>
    <w:rsid w:val="00C06E30"/>
    <w:rsid w:val="00C06E8C"/>
    <w:rsid w:val="00C07259"/>
    <w:rsid w:val="00C07683"/>
    <w:rsid w:val="00C078DF"/>
    <w:rsid w:val="00C11CC1"/>
    <w:rsid w:val="00C11EAD"/>
    <w:rsid w:val="00C17437"/>
    <w:rsid w:val="00C20600"/>
    <w:rsid w:val="00C20840"/>
    <w:rsid w:val="00C212F2"/>
    <w:rsid w:val="00C21485"/>
    <w:rsid w:val="00C233EE"/>
    <w:rsid w:val="00C23928"/>
    <w:rsid w:val="00C239FB"/>
    <w:rsid w:val="00C25103"/>
    <w:rsid w:val="00C2522F"/>
    <w:rsid w:val="00C25363"/>
    <w:rsid w:val="00C25984"/>
    <w:rsid w:val="00C267E5"/>
    <w:rsid w:val="00C26D61"/>
    <w:rsid w:val="00C26F52"/>
    <w:rsid w:val="00C31F53"/>
    <w:rsid w:val="00C332B2"/>
    <w:rsid w:val="00C33C48"/>
    <w:rsid w:val="00C35BC0"/>
    <w:rsid w:val="00C37884"/>
    <w:rsid w:val="00C37CCF"/>
    <w:rsid w:val="00C40499"/>
    <w:rsid w:val="00C414C8"/>
    <w:rsid w:val="00C41B05"/>
    <w:rsid w:val="00C4229C"/>
    <w:rsid w:val="00C430E6"/>
    <w:rsid w:val="00C468B2"/>
    <w:rsid w:val="00C46AA6"/>
    <w:rsid w:val="00C502A6"/>
    <w:rsid w:val="00C52053"/>
    <w:rsid w:val="00C52F7E"/>
    <w:rsid w:val="00C53B65"/>
    <w:rsid w:val="00C5452C"/>
    <w:rsid w:val="00C54944"/>
    <w:rsid w:val="00C54E24"/>
    <w:rsid w:val="00C553F4"/>
    <w:rsid w:val="00C56454"/>
    <w:rsid w:val="00C5732E"/>
    <w:rsid w:val="00C605D6"/>
    <w:rsid w:val="00C66CF4"/>
    <w:rsid w:val="00C67A71"/>
    <w:rsid w:val="00C7089F"/>
    <w:rsid w:val="00C70B73"/>
    <w:rsid w:val="00C71392"/>
    <w:rsid w:val="00C71A21"/>
    <w:rsid w:val="00C7201A"/>
    <w:rsid w:val="00C726BC"/>
    <w:rsid w:val="00C7349F"/>
    <w:rsid w:val="00C73CD6"/>
    <w:rsid w:val="00C73F97"/>
    <w:rsid w:val="00C74CFB"/>
    <w:rsid w:val="00C767AA"/>
    <w:rsid w:val="00C8172D"/>
    <w:rsid w:val="00C81B5E"/>
    <w:rsid w:val="00C858C0"/>
    <w:rsid w:val="00C86371"/>
    <w:rsid w:val="00C908AD"/>
    <w:rsid w:val="00C93A3E"/>
    <w:rsid w:val="00C94A64"/>
    <w:rsid w:val="00C95B13"/>
    <w:rsid w:val="00CA07F1"/>
    <w:rsid w:val="00CA0B81"/>
    <w:rsid w:val="00CA1A6C"/>
    <w:rsid w:val="00CA20E0"/>
    <w:rsid w:val="00CA4CDE"/>
    <w:rsid w:val="00CA5471"/>
    <w:rsid w:val="00CA6A62"/>
    <w:rsid w:val="00CB0A3B"/>
    <w:rsid w:val="00CB2BB8"/>
    <w:rsid w:val="00CB449A"/>
    <w:rsid w:val="00CB4541"/>
    <w:rsid w:val="00CB6BAF"/>
    <w:rsid w:val="00CC25C4"/>
    <w:rsid w:val="00CC4806"/>
    <w:rsid w:val="00CC610E"/>
    <w:rsid w:val="00CC6243"/>
    <w:rsid w:val="00CD28FC"/>
    <w:rsid w:val="00CD2C2A"/>
    <w:rsid w:val="00CD4136"/>
    <w:rsid w:val="00CD55C2"/>
    <w:rsid w:val="00CD6D10"/>
    <w:rsid w:val="00CE1CAD"/>
    <w:rsid w:val="00CE3C29"/>
    <w:rsid w:val="00CE7277"/>
    <w:rsid w:val="00CF0059"/>
    <w:rsid w:val="00CF03A6"/>
    <w:rsid w:val="00CF04F5"/>
    <w:rsid w:val="00CF1006"/>
    <w:rsid w:val="00CF19B4"/>
    <w:rsid w:val="00CF2765"/>
    <w:rsid w:val="00CF2A1C"/>
    <w:rsid w:val="00CF5F35"/>
    <w:rsid w:val="00CF60E5"/>
    <w:rsid w:val="00CF673F"/>
    <w:rsid w:val="00CF6B1D"/>
    <w:rsid w:val="00CF71EA"/>
    <w:rsid w:val="00CF7B17"/>
    <w:rsid w:val="00D00F45"/>
    <w:rsid w:val="00D011C7"/>
    <w:rsid w:val="00D023D8"/>
    <w:rsid w:val="00D03008"/>
    <w:rsid w:val="00D0345B"/>
    <w:rsid w:val="00D03990"/>
    <w:rsid w:val="00D04044"/>
    <w:rsid w:val="00D048A6"/>
    <w:rsid w:val="00D04D7C"/>
    <w:rsid w:val="00D075EE"/>
    <w:rsid w:val="00D07B42"/>
    <w:rsid w:val="00D10A38"/>
    <w:rsid w:val="00D11766"/>
    <w:rsid w:val="00D117CA"/>
    <w:rsid w:val="00D126CB"/>
    <w:rsid w:val="00D139B0"/>
    <w:rsid w:val="00D13D2C"/>
    <w:rsid w:val="00D14B3C"/>
    <w:rsid w:val="00D15C7E"/>
    <w:rsid w:val="00D15CCB"/>
    <w:rsid w:val="00D1770C"/>
    <w:rsid w:val="00D21158"/>
    <w:rsid w:val="00D21B0A"/>
    <w:rsid w:val="00D21C4D"/>
    <w:rsid w:val="00D21F0D"/>
    <w:rsid w:val="00D226C8"/>
    <w:rsid w:val="00D23A14"/>
    <w:rsid w:val="00D25488"/>
    <w:rsid w:val="00D25B94"/>
    <w:rsid w:val="00D25D81"/>
    <w:rsid w:val="00D274B5"/>
    <w:rsid w:val="00D3042E"/>
    <w:rsid w:val="00D30B0D"/>
    <w:rsid w:val="00D30D15"/>
    <w:rsid w:val="00D3129B"/>
    <w:rsid w:val="00D314BF"/>
    <w:rsid w:val="00D3287F"/>
    <w:rsid w:val="00D34A62"/>
    <w:rsid w:val="00D37427"/>
    <w:rsid w:val="00D41A7D"/>
    <w:rsid w:val="00D41E96"/>
    <w:rsid w:val="00D41EDF"/>
    <w:rsid w:val="00D43345"/>
    <w:rsid w:val="00D44BAE"/>
    <w:rsid w:val="00D45350"/>
    <w:rsid w:val="00D455EA"/>
    <w:rsid w:val="00D4576B"/>
    <w:rsid w:val="00D46092"/>
    <w:rsid w:val="00D46783"/>
    <w:rsid w:val="00D470FD"/>
    <w:rsid w:val="00D47872"/>
    <w:rsid w:val="00D535F2"/>
    <w:rsid w:val="00D54380"/>
    <w:rsid w:val="00D556E5"/>
    <w:rsid w:val="00D55979"/>
    <w:rsid w:val="00D56F17"/>
    <w:rsid w:val="00D57AE9"/>
    <w:rsid w:val="00D6044A"/>
    <w:rsid w:val="00D631D3"/>
    <w:rsid w:val="00D658BB"/>
    <w:rsid w:val="00D65CD3"/>
    <w:rsid w:val="00D65F0D"/>
    <w:rsid w:val="00D67597"/>
    <w:rsid w:val="00D72824"/>
    <w:rsid w:val="00D72B80"/>
    <w:rsid w:val="00D748F0"/>
    <w:rsid w:val="00D749EE"/>
    <w:rsid w:val="00D76486"/>
    <w:rsid w:val="00D77849"/>
    <w:rsid w:val="00D8148C"/>
    <w:rsid w:val="00D81523"/>
    <w:rsid w:val="00D819F7"/>
    <w:rsid w:val="00D82335"/>
    <w:rsid w:val="00D86F3C"/>
    <w:rsid w:val="00D878BA"/>
    <w:rsid w:val="00D878C5"/>
    <w:rsid w:val="00D917F0"/>
    <w:rsid w:val="00D92199"/>
    <w:rsid w:val="00D9339B"/>
    <w:rsid w:val="00D94A39"/>
    <w:rsid w:val="00D951BE"/>
    <w:rsid w:val="00D96758"/>
    <w:rsid w:val="00D9682E"/>
    <w:rsid w:val="00D96C89"/>
    <w:rsid w:val="00DA073D"/>
    <w:rsid w:val="00DA1052"/>
    <w:rsid w:val="00DA23F6"/>
    <w:rsid w:val="00DA2675"/>
    <w:rsid w:val="00DA2803"/>
    <w:rsid w:val="00DA3BD4"/>
    <w:rsid w:val="00DA708C"/>
    <w:rsid w:val="00DB05E9"/>
    <w:rsid w:val="00DB0745"/>
    <w:rsid w:val="00DB0B6B"/>
    <w:rsid w:val="00DB2041"/>
    <w:rsid w:val="00DB2875"/>
    <w:rsid w:val="00DB40A3"/>
    <w:rsid w:val="00DB5870"/>
    <w:rsid w:val="00DC1ED9"/>
    <w:rsid w:val="00DC42E3"/>
    <w:rsid w:val="00DC6CE9"/>
    <w:rsid w:val="00DC6DCD"/>
    <w:rsid w:val="00DD0681"/>
    <w:rsid w:val="00DD1FD9"/>
    <w:rsid w:val="00DD24F1"/>
    <w:rsid w:val="00DD354B"/>
    <w:rsid w:val="00DD3BC1"/>
    <w:rsid w:val="00DD3EE8"/>
    <w:rsid w:val="00DD47B8"/>
    <w:rsid w:val="00DD5E92"/>
    <w:rsid w:val="00DD68A6"/>
    <w:rsid w:val="00DD6A77"/>
    <w:rsid w:val="00DD734B"/>
    <w:rsid w:val="00DD7744"/>
    <w:rsid w:val="00DD7875"/>
    <w:rsid w:val="00DD7D04"/>
    <w:rsid w:val="00DE0469"/>
    <w:rsid w:val="00DE09FD"/>
    <w:rsid w:val="00DE0F62"/>
    <w:rsid w:val="00DE18AA"/>
    <w:rsid w:val="00DE31AE"/>
    <w:rsid w:val="00DE39F2"/>
    <w:rsid w:val="00DE5C02"/>
    <w:rsid w:val="00DE6277"/>
    <w:rsid w:val="00DE6D10"/>
    <w:rsid w:val="00DE757F"/>
    <w:rsid w:val="00DF03FB"/>
    <w:rsid w:val="00DF0436"/>
    <w:rsid w:val="00DF0468"/>
    <w:rsid w:val="00DF064A"/>
    <w:rsid w:val="00DF2D83"/>
    <w:rsid w:val="00DF471A"/>
    <w:rsid w:val="00DF4D69"/>
    <w:rsid w:val="00DF6DED"/>
    <w:rsid w:val="00E0014C"/>
    <w:rsid w:val="00E011C8"/>
    <w:rsid w:val="00E02818"/>
    <w:rsid w:val="00E0428F"/>
    <w:rsid w:val="00E04C16"/>
    <w:rsid w:val="00E05BBC"/>
    <w:rsid w:val="00E05D48"/>
    <w:rsid w:val="00E06168"/>
    <w:rsid w:val="00E06A77"/>
    <w:rsid w:val="00E07C3D"/>
    <w:rsid w:val="00E07EA8"/>
    <w:rsid w:val="00E10BFC"/>
    <w:rsid w:val="00E12DD9"/>
    <w:rsid w:val="00E142E4"/>
    <w:rsid w:val="00E147D9"/>
    <w:rsid w:val="00E14A41"/>
    <w:rsid w:val="00E1557C"/>
    <w:rsid w:val="00E16904"/>
    <w:rsid w:val="00E2120B"/>
    <w:rsid w:val="00E215F5"/>
    <w:rsid w:val="00E222BD"/>
    <w:rsid w:val="00E23279"/>
    <w:rsid w:val="00E24A22"/>
    <w:rsid w:val="00E2785E"/>
    <w:rsid w:val="00E31051"/>
    <w:rsid w:val="00E3150D"/>
    <w:rsid w:val="00E32D24"/>
    <w:rsid w:val="00E33850"/>
    <w:rsid w:val="00E34BD1"/>
    <w:rsid w:val="00E359CD"/>
    <w:rsid w:val="00E35DE4"/>
    <w:rsid w:val="00E35F3F"/>
    <w:rsid w:val="00E35F83"/>
    <w:rsid w:val="00E36380"/>
    <w:rsid w:val="00E4032C"/>
    <w:rsid w:val="00E40C11"/>
    <w:rsid w:val="00E43496"/>
    <w:rsid w:val="00E45188"/>
    <w:rsid w:val="00E46A0F"/>
    <w:rsid w:val="00E47647"/>
    <w:rsid w:val="00E5118D"/>
    <w:rsid w:val="00E52C4B"/>
    <w:rsid w:val="00E53B4B"/>
    <w:rsid w:val="00E54CAE"/>
    <w:rsid w:val="00E55E28"/>
    <w:rsid w:val="00E603A6"/>
    <w:rsid w:val="00E60445"/>
    <w:rsid w:val="00E61CAE"/>
    <w:rsid w:val="00E6369B"/>
    <w:rsid w:val="00E6490A"/>
    <w:rsid w:val="00E659E2"/>
    <w:rsid w:val="00E66827"/>
    <w:rsid w:val="00E72B49"/>
    <w:rsid w:val="00E72D1A"/>
    <w:rsid w:val="00E72D51"/>
    <w:rsid w:val="00E73320"/>
    <w:rsid w:val="00E75A0B"/>
    <w:rsid w:val="00E75DA0"/>
    <w:rsid w:val="00E801A5"/>
    <w:rsid w:val="00E805C3"/>
    <w:rsid w:val="00E80AC1"/>
    <w:rsid w:val="00E818E7"/>
    <w:rsid w:val="00E82DAF"/>
    <w:rsid w:val="00E83EEE"/>
    <w:rsid w:val="00E84375"/>
    <w:rsid w:val="00E85FD4"/>
    <w:rsid w:val="00E877EF"/>
    <w:rsid w:val="00E87988"/>
    <w:rsid w:val="00E90242"/>
    <w:rsid w:val="00E905C4"/>
    <w:rsid w:val="00E95233"/>
    <w:rsid w:val="00E95F7F"/>
    <w:rsid w:val="00E96D18"/>
    <w:rsid w:val="00EA1BF7"/>
    <w:rsid w:val="00EA2FB6"/>
    <w:rsid w:val="00EA3998"/>
    <w:rsid w:val="00EA4D55"/>
    <w:rsid w:val="00EA5F54"/>
    <w:rsid w:val="00EA72DD"/>
    <w:rsid w:val="00EA76BD"/>
    <w:rsid w:val="00EB0009"/>
    <w:rsid w:val="00EB0469"/>
    <w:rsid w:val="00EB195C"/>
    <w:rsid w:val="00EB2045"/>
    <w:rsid w:val="00EB60EF"/>
    <w:rsid w:val="00EB688E"/>
    <w:rsid w:val="00EB746E"/>
    <w:rsid w:val="00EB768B"/>
    <w:rsid w:val="00EC036D"/>
    <w:rsid w:val="00EC08C3"/>
    <w:rsid w:val="00EC36E6"/>
    <w:rsid w:val="00EC5BB2"/>
    <w:rsid w:val="00EC6B45"/>
    <w:rsid w:val="00EC6DEF"/>
    <w:rsid w:val="00EC724C"/>
    <w:rsid w:val="00EC76CD"/>
    <w:rsid w:val="00ED0247"/>
    <w:rsid w:val="00ED13DA"/>
    <w:rsid w:val="00ED17E2"/>
    <w:rsid w:val="00ED1953"/>
    <w:rsid w:val="00ED308B"/>
    <w:rsid w:val="00ED55A3"/>
    <w:rsid w:val="00ED57B4"/>
    <w:rsid w:val="00ED5E86"/>
    <w:rsid w:val="00ED66A1"/>
    <w:rsid w:val="00ED7614"/>
    <w:rsid w:val="00EE0E71"/>
    <w:rsid w:val="00EE43F0"/>
    <w:rsid w:val="00EE4958"/>
    <w:rsid w:val="00EE6F7E"/>
    <w:rsid w:val="00EE70B8"/>
    <w:rsid w:val="00EE7C73"/>
    <w:rsid w:val="00EE7DE3"/>
    <w:rsid w:val="00EF0749"/>
    <w:rsid w:val="00EF0789"/>
    <w:rsid w:val="00EF0828"/>
    <w:rsid w:val="00EF1388"/>
    <w:rsid w:val="00EF148D"/>
    <w:rsid w:val="00EF19D4"/>
    <w:rsid w:val="00EF20A3"/>
    <w:rsid w:val="00EF44B6"/>
    <w:rsid w:val="00EF4B25"/>
    <w:rsid w:val="00EF4C4F"/>
    <w:rsid w:val="00EF690E"/>
    <w:rsid w:val="00EF6B14"/>
    <w:rsid w:val="00EF7F5C"/>
    <w:rsid w:val="00F01F66"/>
    <w:rsid w:val="00F02004"/>
    <w:rsid w:val="00F025B1"/>
    <w:rsid w:val="00F03E39"/>
    <w:rsid w:val="00F069FE"/>
    <w:rsid w:val="00F0798C"/>
    <w:rsid w:val="00F12E1F"/>
    <w:rsid w:val="00F14880"/>
    <w:rsid w:val="00F15A94"/>
    <w:rsid w:val="00F168E9"/>
    <w:rsid w:val="00F20231"/>
    <w:rsid w:val="00F20C7A"/>
    <w:rsid w:val="00F21C3A"/>
    <w:rsid w:val="00F22DE7"/>
    <w:rsid w:val="00F239F4"/>
    <w:rsid w:val="00F25470"/>
    <w:rsid w:val="00F25879"/>
    <w:rsid w:val="00F26202"/>
    <w:rsid w:val="00F27915"/>
    <w:rsid w:val="00F3189E"/>
    <w:rsid w:val="00F32DAF"/>
    <w:rsid w:val="00F343E7"/>
    <w:rsid w:val="00F40819"/>
    <w:rsid w:val="00F40D2F"/>
    <w:rsid w:val="00F4257D"/>
    <w:rsid w:val="00F426E9"/>
    <w:rsid w:val="00F4554A"/>
    <w:rsid w:val="00F45FF1"/>
    <w:rsid w:val="00F47390"/>
    <w:rsid w:val="00F50091"/>
    <w:rsid w:val="00F50317"/>
    <w:rsid w:val="00F535C7"/>
    <w:rsid w:val="00F55E09"/>
    <w:rsid w:val="00F561B2"/>
    <w:rsid w:val="00F56974"/>
    <w:rsid w:val="00F60493"/>
    <w:rsid w:val="00F61C0F"/>
    <w:rsid w:val="00F628E2"/>
    <w:rsid w:val="00F62FF5"/>
    <w:rsid w:val="00F669BD"/>
    <w:rsid w:val="00F6735F"/>
    <w:rsid w:val="00F70B96"/>
    <w:rsid w:val="00F70CA4"/>
    <w:rsid w:val="00F72452"/>
    <w:rsid w:val="00F72F3E"/>
    <w:rsid w:val="00F74AEF"/>
    <w:rsid w:val="00F74BEF"/>
    <w:rsid w:val="00F74DE0"/>
    <w:rsid w:val="00F75981"/>
    <w:rsid w:val="00F761AD"/>
    <w:rsid w:val="00F763DD"/>
    <w:rsid w:val="00F7652A"/>
    <w:rsid w:val="00F76824"/>
    <w:rsid w:val="00F7756B"/>
    <w:rsid w:val="00F80CD9"/>
    <w:rsid w:val="00F82036"/>
    <w:rsid w:val="00F827E9"/>
    <w:rsid w:val="00F832EF"/>
    <w:rsid w:val="00F83F88"/>
    <w:rsid w:val="00F84403"/>
    <w:rsid w:val="00F8501C"/>
    <w:rsid w:val="00F864A8"/>
    <w:rsid w:val="00F90466"/>
    <w:rsid w:val="00F91645"/>
    <w:rsid w:val="00F93DE9"/>
    <w:rsid w:val="00F941DA"/>
    <w:rsid w:val="00F955E0"/>
    <w:rsid w:val="00F95BEF"/>
    <w:rsid w:val="00F9721E"/>
    <w:rsid w:val="00F9783C"/>
    <w:rsid w:val="00FA12EE"/>
    <w:rsid w:val="00FA190B"/>
    <w:rsid w:val="00FA1F9D"/>
    <w:rsid w:val="00FA5B04"/>
    <w:rsid w:val="00FA5B2B"/>
    <w:rsid w:val="00FA5DFC"/>
    <w:rsid w:val="00FA6930"/>
    <w:rsid w:val="00FA6C75"/>
    <w:rsid w:val="00FB3906"/>
    <w:rsid w:val="00FB63DD"/>
    <w:rsid w:val="00FB76F7"/>
    <w:rsid w:val="00FC1535"/>
    <w:rsid w:val="00FC349A"/>
    <w:rsid w:val="00FC54A9"/>
    <w:rsid w:val="00FC5D96"/>
    <w:rsid w:val="00FC6845"/>
    <w:rsid w:val="00FC6D72"/>
    <w:rsid w:val="00FC7286"/>
    <w:rsid w:val="00FC74A8"/>
    <w:rsid w:val="00FC7D11"/>
    <w:rsid w:val="00FD0A1C"/>
    <w:rsid w:val="00FD1019"/>
    <w:rsid w:val="00FD1EA9"/>
    <w:rsid w:val="00FD223A"/>
    <w:rsid w:val="00FD2572"/>
    <w:rsid w:val="00FD30BF"/>
    <w:rsid w:val="00FD37C8"/>
    <w:rsid w:val="00FD3939"/>
    <w:rsid w:val="00FD4424"/>
    <w:rsid w:val="00FD6977"/>
    <w:rsid w:val="00FD7A2C"/>
    <w:rsid w:val="00FD7E1B"/>
    <w:rsid w:val="00FE18E5"/>
    <w:rsid w:val="00FE228C"/>
    <w:rsid w:val="00FE386A"/>
    <w:rsid w:val="00FE3DFB"/>
    <w:rsid w:val="00FE447F"/>
    <w:rsid w:val="00FE4897"/>
    <w:rsid w:val="00FE4C3C"/>
    <w:rsid w:val="00FE5B1D"/>
    <w:rsid w:val="00FE5BD2"/>
    <w:rsid w:val="00FE7B15"/>
    <w:rsid w:val="00FF0AF8"/>
    <w:rsid w:val="00FF1119"/>
    <w:rsid w:val="00FF1E62"/>
    <w:rsid w:val="00FF3028"/>
    <w:rsid w:val="00FF35D1"/>
    <w:rsid w:val="00FF471C"/>
    <w:rsid w:val="00FF478B"/>
    <w:rsid w:val="00FF5137"/>
    <w:rsid w:val="00F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0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2C0E04"/>
    <w:pPr>
      <w:tabs>
        <w:tab w:val="left" w:pos="709"/>
      </w:tabs>
      <w:suppressAutoHyphens/>
      <w:spacing w:line="276" w:lineRule="atLeast"/>
    </w:pPr>
    <w:rPr>
      <w:rFonts w:eastAsia="Calibri"/>
      <w:color w:val="00000A"/>
    </w:rPr>
  </w:style>
  <w:style w:type="paragraph" w:customStyle="1" w:styleId="a">
    <w:name w:val="Базовый"/>
    <w:uiPriority w:val="99"/>
    <w:rsid w:val="002C0E04"/>
    <w:pPr>
      <w:tabs>
        <w:tab w:val="left" w:pos="709"/>
      </w:tabs>
      <w:suppressAutoHyphens/>
      <w:spacing w:after="200" w:line="276" w:lineRule="atLeast"/>
    </w:pPr>
    <w:rPr>
      <w:color w:val="00000A"/>
    </w:rPr>
  </w:style>
  <w:style w:type="paragraph" w:styleId="NoSpacing">
    <w:name w:val="No Spacing"/>
    <w:link w:val="NoSpacingChar"/>
    <w:uiPriority w:val="99"/>
    <w:qFormat/>
    <w:rsid w:val="002C0E04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C0E04"/>
    <w:rPr>
      <w:rFonts w:ascii="Calibri" w:hAnsi="Calibri" w:cs="Times New Roman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2C0E04"/>
    <w:pPr>
      <w:ind w:left="720"/>
      <w:contextualSpacing/>
    </w:pPr>
  </w:style>
  <w:style w:type="paragraph" w:customStyle="1" w:styleId="a0">
    <w:name w:val="Стиль"/>
    <w:uiPriority w:val="99"/>
    <w:rsid w:val="002520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239</Words>
  <Characters>1364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SamLab.ws</cp:lastModifiedBy>
  <cp:revision>3</cp:revision>
  <dcterms:created xsi:type="dcterms:W3CDTF">2014-11-13T16:47:00Z</dcterms:created>
  <dcterms:modified xsi:type="dcterms:W3CDTF">2014-12-02T08:08:00Z</dcterms:modified>
</cp:coreProperties>
</file>