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A" w:rsidRPr="00715907" w:rsidRDefault="00C31D6A" w:rsidP="002E4214">
      <w:pPr>
        <w:jc w:val="right"/>
      </w:pPr>
      <w:r w:rsidRPr="00715907">
        <w:t xml:space="preserve">Приложение </w:t>
      </w:r>
    </w:p>
    <w:p w:rsidR="00C31D6A" w:rsidRDefault="00C31D6A" w:rsidP="00426B36">
      <w:pPr>
        <w:jc w:val="right"/>
      </w:pPr>
      <w:r>
        <w:t>к основной</w:t>
      </w:r>
      <w:r w:rsidRPr="00715907">
        <w:t xml:space="preserve"> образовательной программе</w:t>
      </w:r>
    </w:p>
    <w:p w:rsidR="00C31D6A" w:rsidRPr="00715907" w:rsidRDefault="00C31D6A" w:rsidP="00426B36">
      <w:pPr>
        <w:jc w:val="right"/>
      </w:pPr>
      <w:r>
        <w:t>начального общего образования</w:t>
      </w:r>
    </w:p>
    <w:p w:rsidR="00C31D6A" w:rsidRPr="00715907" w:rsidRDefault="00C31D6A" w:rsidP="00282A12">
      <w:pPr>
        <w:jc w:val="center"/>
      </w:pPr>
      <w:r w:rsidRPr="00715907">
        <w:t xml:space="preserve">Муниципальное бюджетное общеобразовательное учреждение </w:t>
      </w:r>
      <w:r w:rsidRPr="00715907">
        <w:br/>
        <w:t xml:space="preserve">«Средняя общеобразовательная школа № 30» </w:t>
      </w:r>
    </w:p>
    <w:p w:rsidR="00C31D6A" w:rsidRPr="000A245C" w:rsidRDefault="00C31D6A" w:rsidP="00282A12">
      <w:pPr>
        <w:jc w:val="center"/>
        <w:rPr>
          <w:b/>
        </w:rPr>
      </w:pPr>
    </w:p>
    <w:tbl>
      <w:tblPr>
        <w:tblW w:w="10206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2365"/>
        <w:gridCol w:w="2320"/>
        <w:gridCol w:w="2976"/>
      </w:tblGrid>
      <w:tr w:rsidR="00C31D6A" w:rsidRPr="007D12E2" w:rsidTr="008935E7">
        <w:trPr>
          <w:trHeight w:val="2484"/>
        </w:trPr>
        <w:tc>
          <w:tcPr>
            <w:tcW w:w="2545" w:type="dxa"/>
          </w:tcPr>
          <w:p w:rsidR="00C31D6A" w:rsidRPr="007D12E2" w:rsidRDefault="00C31D6A" w:rsidP="008935E7">
            <w:pPr>
              <w:tabs>
                <w:tab w:val="left" w:pos="9288"/>
              </w:tabs>
              <w:rPr>
                <w:b/>
              </w:rPr>
            </w:pPr>
            <w:r w:rsidRPr="007D12E2">
              <w:rPr>
                <w:b/>
                <w:sz w:val="22"/>
                <w:szCs w:val="22"/>
              </w:rPr>
              <w:t>РАССМОТРЕНА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на заседании методического объединения 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иностранного языка</w:t>
            </w:r>
            <w:r w:rsidRPr="007D12E2">
              <w:rPr>
                <w:sz w:val="22"/>
                <w:szCs w:val="22"/>
              </w:rPr>
              <w:t xml:space="preserve">, 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 w:rsidRPr="007D12E2">
              <w:rPr>
                <w:sz w:val="22"/>
                <w:szCs w:val="22"/>
              </w:rPr>
              <w:t>протокол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_______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</w:rPr>
                <w:t>2014</w:t>
              </w:r>
              <w:r w:rsidRPr="007D12E2">
                <w:rPr>
                  <w:sz w:val="22"/>
                  <w:szCs w:val="22"/>
                </w:rPr>
                <w:t xml:space="preserve"> г</w:t>
              </w:r>
            </w:smartTag>
            <w:r>
              <w:rPr>
                <w:sz w:val="22"/>
                <w:szCs w:val="22"/>
              </w:rPr>
              <w:t>. № __</w:t>
            </w:r>
          </w:p>
        </w:tc>
        <w:tc>
          <w:tcPr>
            <w:tcW w:w="2365" w:type="dxa"/>
          </w:tcPr>
          <w:p w:rsidR="00C31D6A" w:rsidRPr="007D12E2" w:rsidRDefault="00C31D6A" w:rsidP="008935E7">
            <w:pPr>
              <w:tabs>
                <w:tab w:val="left" w:pos="9288"/>
              </w:tabs>
              <w:rPr>
                <w:b/>
              </w:rPr>
            </w:pPr>
            <w:r w:rsidRPr="007D12E2">
              <w:rPr>
                <w:b/>
                <w:sz w:val="22"/>
                <w:szCs w:val="22"/>
              </w:rPr>
              <w:t>СОГЛАСОВАНА</w:t>
            </w:r>
          </w:p>
          <w:p w:rsidR="00C31D6A" w:rsidRPr="007D12E2" w:rsidRDefault="00C31D6A" w:rsidP="008935E7">
            <w:pPr>
              <w:tabs>
                <w:tab w:val="left" w:pos="9288"/>
              </w:tabs>
              <w:jc w:val="both"/>
            </w:pPr>
            <w:r w:rsidRPr="007D12E2">
              <w:rPr>
                <w:sz w:val="22"/>
                <w:szCs w:val="22"/>
              </w:rPr>
              <w:t>заместитель директора</w:t>
            </w:r>
          </w:p>
          <w:p w:rsidR="00C31D6A" w:rsidRPr="007D12E2" w:rsidRDefault="00C31D6A" w:rsidP="008935E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муниципального бюджетного общеобразовательного учреждения  «Средняя общеобразовательная школа </w:t>
            </w:r>
            <w:r w:rsidRPr="007D12E2">
              <w:rPr>
                <w:sz w:val="22"/>
                <w:szCs w:val="22"/>
              </w:rPr>
              <w:t xml:space="preserve"> № 30»</w:t>
            </w:r>
          </w:p>
          <w:p w:rsidR="00C31D6A" w:rsidRPr="007D12E2" w:rsidRDefault="00C31D6A" w:rsidP="008935E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______  Бокарева Е.Е.</w:t>
            </w:r>
          </w:p>
          <w:p w:rsidR="00C31D6A" w:rsidRPr="00484244" w:rsidRDefault="00C31D6A" w:rsidP="008935E7">
            <w:pPr>
              <w:tabs>
                <w:tab w:val="left" w:pos="9288"/>
              </w:tabs>
              <w:rPr>
                <w:vertAlign w:val="superscript"/>
              </w:rPr>
            </w:pPr>
            <w:r w:rsidRPr="007D12E2">
              <w:rPr>
                <w:sz w:val="22"/>
                <w:szCs w:val="22"/>
                <w:vertAlign w:val="superscript"/>
              </w:rPr>
              <w:t xml:space="preserve">                  </w:t>
            </w:r>
          </w:p>
        </w:tc>
        <w:tc>
          <w:tcPr>
            <w:tcW w:w="2320" w:type="dxa"/>
          </w:tcPr>
          <w:p w:rsidR="00C31D6A" w:rsidRPr="007D12E2" w:rsidRDefault="00C31D6A" w:rsidP="008935E7">
            <w:pPr>
              <w:tabs>
                <w:tab w:val="left" w:pos="9288"/>
              </w:tabs>
              <w:rPr>
                <w:b/>
              </w:rPr>
            </w:pPr>
            <w:r w:rsidRPr="007D12E2">
              <w:rPr>
                <w:b/>
                <w:sz w:val="22"/>
                <w:szCs w:val="22"/>
              </w:rPr>
              <w:t>РАССМОТРЕНА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 w:rsidRPr="007D12E2">
              <w:rPr>
                <w:sz w:val="22"/>
                <w:szCs w:val="22"/>
              </w:rPr>
              <w:t xml:space="preserve">на заседании 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 w:rsidRPr="007D12E2">
              <w:rPr>
                <w:sz w:val="22"/>
                <w:szCs w:val="22"/>
              </w:rPr>
              <w:t>педагогического совета,  протокол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____2014 года  № _</w:t>
            </w:r>
          </w:p>
        </w:tc>
        <w:tc>
          <w:tcPr>
            <w:tcW w:w="2976" w:type="dxa"/>
          </w:tcPr>
          <w:p w:rsidR="00C31D6A" w:rsidRPr="007D12E2" w:rsidRDefault="00C31D6A" w:rsidP="008935E7">
            <w:pPr>
              <w:tabs>
                <w:tab w:val="left" w:pos="9288"/>
              </w:tabs>
              <w:rPr>
                <w:b/>
              </w:rPr>
            </w:pPr>
            <w:r w:rsidRPr="007D12E2">
              <w:rPr>
                <w:b/>
                <w:sz w:val="22"/>
                <w:szCs w:val="22"/>
              </w:rPr>
              <w:t>УТВЕРЖДЕНА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приказом муниципального бюджетного общеобразовательного учреждения </w:t>
            </w:r>
            <w:r w:rsidRPr="007D12E2">
              <w:rPr>
                <w:sz w:val="22"/>
                <w:szCs w:val="22"/>
              </w:rPr>
              <w:t xml:space="preserve"> «Средняя</w:t>
            </w:r>
          </w:p>
          <w:p w:rsidR="00C31D6A" w:rsidRDefault="00C31D6A" w:rsidP="008935E7">
            <w:pPr>
              <w:tabs>
                <w:tab w:val="left" w:pos="9288"/>
              </w:tabs>
            </w:pPr>
            <w:r w:rsidRPr="007D12E2">
              <w:rPr>
                <w:sz w:val="22"/>
                <w:szCs w:val="22"/>
              </w:rPr>
              <w:t>общеобр</w:t>
            </w:r>
            <w:r>
              <w:rPr>
                <w:sz w:val="22"/>
                <w:szCs w:val="22"/>
              </w:rPr>
              <w:t xml:space="preserve">азовательная школа № 30» </w:t>
            </w:r>
          </w:p>
          <w:p w:rsidR="00C31D6A" w:rsidRPr="007D12E2" w:rsidRDefault="00C31D6A" w:rsidP="008935E7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от _______2014</w:t>
            </w:r>
            <w:r w:rsidRPr="007D12E2">
              <w:rPr>
                <w:sz w:val="22"/>
                <w:szCs w:val="22"/>
              </w:rPr>
              <w:t xml:space="preserve"> года</w:t>
            </w:r>
          </w:p>
          <w:p w:rsidR="00C31D6A" w:rsidRPr="007D12E2" w:rsidRDefault="00C31D6A" w:rsidP="008935E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№ ___</w:t>
            </w:r>
          </w:p>
        </w:tc>
      </w:tr>
    </w:tbl>
    <w:p w:rsidR="00C31D6A" w:rsidRPr="002401A9" w:rsidRDefault="00C31D6A" w:rsidP="00AC5D4B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31D6A" w:rsidRPr="00715907" w:rsidRDefault="00C31D6A" w:rsidP="00715907">
      <w:pPr>
        <w:pStyle w:val="NoSpacing"/>
        <w:ind w:firstLine="0"/>
        <w:rPr>
          <w:rFonts w:ascii="Times New Roman" w:hAnsi="Times New Roman"/>
          <w:b/>
          <w:bCs/>
          <w:caps/>
          <w:sz w:val="24"/>
          <w:szCs w:val="24"/>
        </w:rPr>
      </w:pPr>
    </w:p>
    <w:p w:rsidR="00C31D6A" w:rsidRPr="002401A9" w:rsidRDefault="00C31D6A" w:rsidP="00AC5D4B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31D6A" w:rsidRPr="002401A9" w:rsidRDefault="00C31D6A" w:rsidP="00AC5D4B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31D6A" w:rsidRPr="002401A9" w:rsidRDefault="00C31D6A" w:rsidP="00AC5D4B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31D6A" w:rsidRDefault="00C31D6A" w:rsidP="00282A12">
      <w:pPr>
        <w:jc w:val="center"/>
        <w:rPr>
          <w:b/>
          <w:sz w:val="40"/>
          <w:szCs w:val="40"/>
        </w:rPr>
      </w:pPr>
      <w:r w:rsidRPr="00277722">
        <w:rPr>
          <w:b/>
          <w:sz w:val="40"/>
          <w:szCs w:val="40"/>
        </w:rPr>
        <w:t>Рабочая программа</w:t>
      </w:r>
    </w:p>
    <w:p w:rsidR="00C31D6A" w:rsidRDefault="00C31D6A" w:rsidP="00282A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учебному курсу</w:t>
      </w:r>
    </w:p>
    <w:p w:rsidR="00C31D6A" w:rsidRDefault="00C31D6A" w:rsidP="00282A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«Английский язык»</w:t>
      </w:r>
    </w:p>
    <w:p w:rsidR="00C31D6A" w:rsidRPr="006F7D82" w:rsidRDefault="00C31D6A" w:rsidP="00282A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Pr="00277076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</w:t>
      </w:r>
      <w:r w:rsidRPr="0027707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-х классов</w:t>
      </w:r>
    </w:p>
    <w:p w:rsidR="00C31D6A" w:rsidRDefault="00C31D6A" w:rsidP="00282A12">
      <w:pPr>
        <w:jc w:val="center"/>
        <w:rPr>
          <w:sz w:val="32"/>
          <w:szCs w:val="32"/>
        </w:rPr>
      </w:pPr>
      <w:r w:rsidRPr="00277722">
        <w:rPr>
          <w:sz w:val="32"/>
          <w:szCs w:val="32"/>
        </w:rPr>
        <w:t>(базовый уровень)</w:t>
      </w:r>
    </w:p>
    <w:p w:rsidR="00C31D6A" w:rsidRDefault="00C31D6A" w:rsidP="00282A12">
      <w:pPr>
        <w:jc w:val="right"/>
        <w:rPr>
          <w:sz w:val="32"/>
          <w:szCs w:val="32"/>
        </w:rPr>
      </w:pPr>
    </w:p>
    <w:p w:rsidR="00C31D6A" w:rsidRDefault="00C31D6A" w:rsidP="00282A12">
      <w:pPr>
        <w:jc w:val="right"/>
        <w:rPr>
          <w:sz w:val="32"/>
          <w:szCs w:val="32"/>
        </w:rPr>
      </w:pPr>
    </w:p>
    <w:p w:rsidR="00C31D6A" w:rsidRDefault="00C31D6A" w:rsidP="00282A12">
      <w:pPr>
        <w:jc w:val="right"/>
        <w:rPr>
          <w:sz w:val="32"/>
          <w:szCs w:val="32"/>
        </w:rPr>
      </w:pPr>
    </w:p>
    <w:p w:rsidR="00C31D6A" w:rsidRDefault="00C31D6A" w:rsidP="00282A12">
      <w:pPr>
        <w:jc w:val="right"/>
        <w:rPr>
          <w:sz w:val="32"/>
          <w:szCs w:val="32"/>
        </w:rPr>
      </w:pPr>
    </w:p>
    <w:p w:rsidR="00C31D6A" w:rsidRDefault="00C31D6A" w:rsidP="00282A12">
      <w:pPr>
        <w:jc w:val="right"/>
        <w:rPr>
          <w:sz w:val="32"/>
          <w:szCs w:val="32"/>
        </w:rPr>
      </w:pPr>
    </w:p>
    <w:p w:rsidR="00C31D6A" w:rsidRDefault="00C31D6A" w:rsidP="004A031F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Составители:</w:t>
      </w:r>
    </w:p>
    <w:p w:rsidR="00C31D6A" w:rsidRDefault="00C31D6A" w:rsidP="002401A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Лебедева Анжелика Геннадьевна,</w:t>
      </w:r>
    </w:p>
    <w:p w:rsidR="00C31D6A" w:rsidRDefault="00C31D6A" w:rsidP="002401A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английского языка,</w:t>
      </w:r>
    </w:p>
    <w:p w:rsidR="00C31D6A" w:rsidRDefault="00C31D6A" w:rsidP="002401A9">
      <w:pPr>
        <w:jc w:val="right"/>
        <w:rPr>
          <w:sz w:val="32"/>
          <w:szCs w:val="32"/>
        </w:rPr>
      </w:pPr>
      <w:r>
        <w:rPr>
          <w:sz w:val="32"/>
          <w:szCs w:val="32"/>
        </w:rPr>
        <w:t>Лобачева Ольга Анатольевна,</w:t>
      </w:r>
      <w:r w:rsidRPr="001104C2">
        <w:rPr>
          <w:sz w:val="32"/>
          <w:szCs w:val="32"/>
        </w:rPr>
        <w:t xml:space="preserve"> </w:t>
      </w:r>
    </w:p>
    <w:p w:rsidR="00C31D6A" w:rsidRDefault="00C31D6A" w:rsidP="002401A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английского языка,</w:t>
      </w:r>
    </w:p>
    <w:p w:rsidR="00C31D6A" w:rsidRDefault="00C31D6A" w:rsidP="0089770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Петренко Ольга Сергеевна,</w:t>
      </w:r>
      <w:r w:rsidRPr="001104C2">
        <w:rPr>
          <w:sz w:val="32"/>
          <w:szCs w:val="32"/>
        </w:rPr>
        <w:t xml:space="preserve"> </w:t>
      </w:r>
    </w:p>
    <w:p w:rsidR="00C31D6A" w:rsidRPr="00282A12" w:rsidRDefault="00C31D6A" w:rsidP="0089770D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английского языка</w:t>
      </w:r>
    </w:p>
    <w:p w:rsidR="00C31D6A" w:rsidRDefault="00C31D6A" w:rsidP="002401A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C31D6A" w:rsidRDefault="00C31D6A" w:rsidP="00282A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C31D6A" w:rsidRDefault="00C31D6A" w:rsidP="00282A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754A54">
        <w:rPr>
          <w:sz w:val="32"/>
          <w:szCs w:val="32"/>
        </w:rPr>
        <w:t xml:space="preserve">                                                              </w:t>
      </w:r>
    </w:p>
    <w:p w:rsidR="00C31D6A" w:rsidRPr="0089770D" w:rsidRDefault="00C31D6A" w:rsidP="00CB580B">
      <w:pPr>
        <w:jc w:val="center"/>
      </w:pPr>
      <w:r w:rsidRPr="002401A9">
        <w:t>2014 год</w:t>
      </w:r>
    </w:p>
    <w:p w:rsidR="00C31D6A" w:rsidRDefault="00C31D6A" w:rsidP="002401A9">
      <w:pPr>
        <w:jc w:val="center"/>
        <w:rPr>
          <w:b/>
        </w:rPr>
      </w:pPr>
    </w:p>
    <w:p w:rsidR="00C31D6A" w:rsidRDefault="00C31D6A" w:rsidP="002401A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31D6A" w:rsidRPr="004A031F" w:rsidRDefault="00C31D6A" w:rsidP="004A031F">
      <w:pPr>
        <w:jc w:val="center"/>
        <w:rPr>
          <w:b/>
        </w:rPr>
      </w:pPr>
    </w:p>
    <w:p w:rsidR="00C31D6A" w:rsidRDefault="00C31D6A" w:rsidP="002401A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</w:pPr>
      <w:r>
        <w:tab/>
        <w:t xml:space="preserve">      </w:t>
      </w:r>
      <w:r w:rsidRPr="004A031F">
        <w:t>Рабочая программа по английскому языку для 2-4-х классов составлена на основе авторской программы Биболетовой М.З., Трубанёвой Н.Н. «Программа Курса  английского языка к УМК ”</w:t>
      </w:r>
      <w:r w:rsidRPr="004A031F">
        <w:rPr>
          <w:lang w:val="en-US"/>
        </w:rPr>
        <w:t>Enjoy</w:t>
      </w:r>
      <w:r w:rsidRPr="004A031F">
        <w:t xml:space="preserve"> </w:t>
      </w:r>
      <w:r w:rsidRPr="004A031F">
        <w:rPr>
          <w:lang w:val="en-US"/>
        </w:rPr>
        <w:t>English</w:t>
      </w:r>
      <w:r w:rsidRPr="004A031F">
        <w:t>” для учащихся 2 – 4</w:t>
      </w:r>
      <w:r>
        <w:t>-х</w:t>
      </w:r>
      <w:r w:rsidRPr="004A031F">
        <w:t xml:space="preserve"> классов общеобразовательных учр</w:t>
      </w:r>
      <w:r>
        <w:t>еждений» – Обнинск:  Титул, 2012</w:t>
      </w:r>
      <w:r w:rsidRPr="004A031F">
        <w:t>.</w:t>
      </w:r>
      <w:r w:rsidRPr="004A031F">
        <w:tab/>
        <w:t xml:space="preserve"> </w:t>
      </w:r>
    </w:p>
    <w:p w:rsidR="00C31D6A" w:rsidRPr="004A031F" w:rsidRDefault="00C31D6A" w:rsidP="00B1782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</w:pPr>
      <w:r>
        <w:t xml:space="preserve">            Программа, составленная для 2-4-х классов, реализует ФГОС.</w:t>
      </w:r>
    </w:p>
    <w:p w:rsidR="00C31D6A" w:rsidRPr="006C30C7" w:rsidRDefault="00C31D6A" w:rsidP="002401A9">
      <w:pPr>
        <w:jc w:val="both"/>
      </w:pPr>
      <w:r w:rsidRPr="00F30AF6">
        <w:rPr>
          <w:i/>
        </w:rPr>
        <w:t xml:space="preserve">           </w:t>
      </w:r>
      <w:r>
        <w:rPr>
          <w:i/>
        </w:rPr>
        <w:t xml:space="preserve"> </w:t>
      </w:r>
      <w:r w:rsidRPr="00093B11">
        <w:rPr>
          <w:b/>
          <w:i/>
        </w:rPr>
        <w:t>Цели</w:t>
      </w:r>
      <w:r w:rsidRPr="006C30C7">
        <w:t xml:space="preserve"> программы обучения в области формирования системы знаний, умений: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формирование</w:t>
      </w:r>
      <w:r w:rsidRPr="004A031F">
        <w:rPr>
          <w:b/>
        </w:rPr>
        <w:t xml:space="preserve"> </w:t>
      </w:r>
      <w:r w:rsidRPr="004A031F">
        <w:t>умений общаться на иностранном языке с учетом речевых возможностей и потребностей: описывать животное, предмет, указывая название, количество, размер, цвет, принадлежность; кратко высказываться о себе, своем друге, своем домашнем животном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развитие</w:t>
      </w:r>
      <w:r w:rsidRPr="004A031F">
        <w:rPr>
          <w:b/>
        </w:rPr>
        <w:t xml:space="preserve"> </w:t>
      </w:r>
      <w:r w:rsidRPr="004A031F">
        <w:t>личности ребенка, его речевых способностей, внимания, мышления, памяти и воображения; мотивации к дальнейшему овладению иностранным языком на четвертом году обучения;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обеспечение</w:t>
      </w:r>
      <w:r w:rsidRPr="004A031F">
        <w:t xml:space="preserve">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освоение</w:t>
      </w:r>
      <w:r w:rsidRPr="004A031F"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приобщение</w:t>
      </w:r>
      <w:r w:rsidRPr="004A031F">
        <w:t xml:space="preserve"> 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C31D6A" w:rsidRPr="004A031F" w:rsidRDefault="00C31D6A" w:rsidP="004A031F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2401A9">
        <w:rPr>
          <w:i/>
        </w:rPr>
        <w:t>формирование</w:t>
      </w:r>
      <w:r w:rsidRPr="004A031F">
        <w:t xml:space="preserve"> речевых, интеллектуальных и познавательных способностей младших школьников,   а также их общеучебных умений;</w:t>
      </w:r>
    </w:p>
    <w:p w:rsidR="00C31D6A" w:rsidRPr="004A031F" w:rsidRDefault="00C31D6A" w:rsidP="004A031F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right="20" w:firstLine="0"/>
        <w:rPr>
          <w:sz w:val="24"/>
          <w:szCs w:val="24"/>
        </w:rPr>
      </w:pPr>
      <w:r w:rsidRPr="002401A9">
        <w:rPr>
          <w:i/>
          <w:color w:val="000000"/>
          <w:sz w:val="24"/>
          <w:szCs w:val="24"/>
        </w:rPr>
        <w:t xml:space="preserve">развитие </w:t>
      </w:r>
      <w:r w:rsidRPr="004A031F">
        <w:rPr>
          <w:color w:val="000000"/>
          <w:sz w:val="24"/>
          <w:szCs w:val="24"/>
        </w:rPr>
        <w:t>эмоциональной сферы детей в про</w:t>
      </w:r>
      <w:r w:rsidRPr="004A031F">
        <w:rPr>
          <w:color w:val="000000"/>
          <w:sz w:val="24"/>
          <w:szCs w:val="24"/>
        </w:rPr>
        <w:softHyphen/>
        <w:t>цессе обучающих игр, учебных спектаклей с ис</w:t>
      </w:r>
      <w:r w:rsidRPr="004A031F">
        <w:rPr>
          <w:color w:val="000000"/>
          <w:sz w:val="24"/>
          <w:szCs w:val="24"/>
        </w:rPr>
        <w:softHyphen/>
        <w:t>пользованием английского языка;</w:t>
      </w:r>
    </w:p>
    <w:p w:rsidR="00C31D6A" w:rsidRPr="004A031F" w:rsidRDefault="00C31D6A" w:rsidP="004A031F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right="20" w:firstLine="0"/>
        <w:rPr>
          <w:sz w:val="24"/>
          <w:szCs w:val="24"/>
        </w:rPr>
      </w:pPr>
      <w:r w:rsidRPr="002401A9">
        <w:rPr>
          <w:i/>
          <w:color w:val="000000"/>
          <w:sz w:val="24"/>
          <w:szCs w:val="24"/>
        </w:rPr>
        <w:t xml:space="preserve">приобщение </w:t>
      </w:r>
      <w:r w:rsidRPr="004A031F">
        <w:rPr>
          <w:color w:val="000000"/>
          <w:sz w:val="24"/>
          <w:szCs w:val="24"/>
        </w:rPr>
        <w:t>младших школьников к ново</w:t>
      </w:r>
      <w:r w:rsidRPr="004A031F">
        <w:rPr>
          <w:color w:val="000000"/>
          <w:sz w:val="24"/>
          <w:szCs w:val="24"/>
        </w:rPr>
        <w:softHyphen/>
        <w:t>му социальному опыту за счет проигрывания на английском языке различных ролей в игровых ситуациях, типичных для семейного, бытового, учебного общения;</w:t>
      </w:r>
    </w:p>
    <w:p w:rsidR="00C31D6A" w:rsidRPr="004A031F" w:rsidRDefault="00C31D6A" w:rsidP="004A031F">
      <w:pPr>
        <w:suppressAutoHyphens/>
        <w:jc w:val="both"/>
      </w:pPr>
      <w:r w:rsidRPr="002401A9">
        <w:rPr>
          <w:i/>
        </w:rPr>
        <w:t>развитие и воспитание</w:t>
      </w:r>
      <w:r w:rsidRPr="004A031F"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31D6A" w:rsidRPr="002401A9" w:rsidRDefault="00C31D6A" w:rsidP="002401A9">
      <w:pPr>
        <w:tabs>
          <w:tab w:val="left" w:pos="720"/>
        </w:tabs>
        <w:jc w:val="both"/>
        <w:rPr>
          <w:b/>
          <w:i/>
          <w:color w:val="000000"/>
        </w:rPr>
      </w:pPr>
      <w:r w:rsidRPr="002401A9">
        <w:rPr>
          <w:b/>
          <w:bCs/>
          <w:i/>
          <w:color w:val="000000"/>
        </w:rPr>
        <w:t xml:space="preserve">            Задачи:</w:t>
      </w:r>
    </w:p>
    <w:p w:rsidR="00C31D6A" w:rsidRPr="002401A9" w:rsidRDefault="00C31D6A" w:rsidP="004A031F">
      <w:pPr>
        <w:shd w:val="clear" w:color="auto" w:fill="FFFFFF"/>
        <w:tabs>
          <w:tab w:val="left" w:pos="-709"/>
          <w:tab w:val="left" w:pos="-284"/>
        </w:tabs>
        <w:suppressAutoHyphens/>
        <w:jc w:val="both"/>
        <w:rPr>
          <w:bCs/>
          <w:i/>
        </w:rPr>
      </w:pPr>
      <w:r w:rsidRPr="002401A9">
        <w:rPr>
          <w:i/>
        </w:rPr>
        <w:t xml:space="preserve">развитие </w:t>
      </w:r>
      <w:r w:rsidRPr="002401A9">
        <w:rPr>
          <w:bCs/>
          <w:i/>
        </w:rPr>
        <w:t>коммуникативной компетенции:</w:t>
      </w:r>
    </w:p>
    <w:p w:rsidR="00C31D6A" w:rsidRPr="004A031F" w:rsidRDefault="00C31D6A" w:rsidP="004A031F">
      <w:pPr>
        <w:shd w:val="clear" w:color="auto" w:fill="FFFFFF"/>
        <w:tabs>
          <w:tab w:val="left" w:pos="-709"/>
          <w:tab w:val="left" w:pos="-284"/>
        </w:tabs>
        <w:suppressAutoHyphens/>
        <w:jc w:val="both"/>
        <w:rPr>
          <w:rFonts w:eastAsia="Arial Unicode MS"/>
        </w:rPr>
      </w:pPr>
      <w:r w:rsidRPr="004A031F">
        <w:t xml:space="preserve"> </w:t>
      </w:r>
      <w:r w:rsidRPr="002401A9">
        <w:rPr>
          <w:i/>
        </w:rPr>
        <w:t>- речевая компетенция</w:t>
      </w:r>
      <w:r w:rsidRPr="004A031F">
        <w:rPr>
          <w:b/>
        </w:rPr>
        <w:t xml:space="preserve"> – </w:t>
      </w:r>
      <w:r w:rsidRPr="004A031F">
        <w:rPr>
          <w:rFonts w:eastAsia="Arial Unicode MS"/>
        </w:rPr>
        <w:t xml:space="preserve">сформировать умения вести виды диалога (диалог этикетного характера, диалог-расспрос, диалог-побуждение к действию), делать подготовленные устные сообщения и презентацию по результатам выполнения проектной работы, кратко высказываться,  передавать содержание и рассуждать о проблемах; научить заполнять таблицы и анкеты, делать выписки из текста, писать личное письмо зарубежному другу и краткое сообщение; научить воспринимать на слух и понимать </w:t>
      </w:r>
      <w:r w:rsidRPr="004A031F">
        <w:rPr>
          <w:rFonts w:eastAsia="Arial Unicode MS"/>
          <w:spacing w:val="-2"/>
        </w:rPr>
        <w:t xml:space="preserve">основное содержание аутентичных текстов, </w:t>
      </w:r>
      <w:r w:rsidRPr="004A031F">
        <w:rPr>
          <w:rFonts w:eastAsia="Arial Unicode MS"/>
        </w:rPr>
        <w:t xml:space="preserve">воспринимать и </w:t>
      </w:r>
      <w:r w:rsidRPr="004A031F">
        <w:t>понимать с опорой на наглядность (иллюстрации, жесты, мимику) и языковую догадку основное содержание несложных сказок, детских рассказов, соответ</w:t>
      </w:r>
      <w:r w:rsidRPr="004A031F">
        <w:softHyphen/>
        <w:t xml:space="preserve">ствующих возрасту и интересам младших школьников; </w:t>
      </w:r>
      <w:r w:rsidRPr="004A031F">
        <w:rPr>
          <w:rFonts w:eastAsia="Arial Unicode MS"/>
        </w:rPr>
        <w:t xml:space="preserve">научить читать аутентичные тексты разных </w:t>
      </w:r>
      <w:r w:rsidRPr="004A031F">
        <w:rPr>
          <w:rFonts w:eastAsia="Arial Unicode MS"/>
          <w:spacing w:val="-1"/>
        </w:rPr>
        <w:t>жанров с различной глубиной понимания их содержания;</w:t>
      </w:r>
      <w:r w:rsidRPr="004A031F">
        <w:rPr>
          <w:rFonts w:eastAsia="Arial Unicode MS"/>
        </w:rPr>
        <w:t xml:space="preserve"> научить читать </w:t>
      </w:r>
      <w:r w:rsidRPr="004A031F">
        <w:t>несложные тексты, доступ</w:t>
      </w:r>
      <w:r w:rsidRPr="004A031F">
        <w:softHyphen/>
        <w:t>ные по содержанию учащимся начальной школы</w:t>
      </w:r>
      <w:r w:rsidRPr="004A031F">
        <w:rPr>
          <w:rFonts w:eastAsia="Arial Unicode MS"/>
        </w:rPr>
        <w:t xml:space="preserve"> </w:t>
      </w:r>
      <w:r w:rsidRPr="004A031F">
        <w:rPr>
          <w:rFonts w:eastAsia="Arial Unicode MS"/>
          <w:spacing w:val="-1"/>
        </w:rPr>
        <w:t>с различной глубиной понимания их содержания;</w:t>
      </w:r>
    </w:p>
    <w:p w:rsidR="00C31D6A" w:rsidRPr="004A031F" w:rsidRDefault="00C31D6A" w:rsidP="004A031F">
      <w:pPr>
        <w:suppressAutoHyphens/>
        <w:jc w:val="both"/>
      </w:pPr>
      <w:r w:rsidRPr="004A031F">
        <w:rPr>
          <w:b/>
        </w:rPr>
        <w:t>-</w:t>
      </w:r>
      <w:r w:rsidRPr="004A031F">
        <w:t xml:space="preserve">  </w:t>
      </w:r>
      <w:r w:rsidRPr="002401A9">
        <w:rPr>
          <w:i/>
        </w:rPr>
        <w:t>языковая компетенция</w:t>
      </w:r>
      <w:r w:rsidRPr="004A031F">
        <w:rPr>
          <w:b/>
        </w:rPr>
        <w:t xml:space="preserve"> </w:t>
      </w:r>
      <w:r w:rsidRPr="004A031F">
        <w:t xml:space="preserve"> </w:t>
      </w:r>
      <w:r w:rsidRPr="004A031F">
        <w:rPr>
          <w:b/>
          <w:bCs/>
        </w:rPr>
        <w:t>-</w:t>
      </w:r>
      <w:r w:rsidRPr="004A031F">
        <w:t xml:space="preserve"> </w:t>
      </w:r>
      <w:r w:rsidRPr="004A031F">
        <w:rPr>
          <w:rFonts w:eastAsia="Arial Unicode MS"/>
        </w:rPr>
        <w:t xml:space="preserve">сформировать умения </w:t>
      </w:r>
      <w:r w:rsidRPr="004A031F">
        <w:t>применять правила чтения и орфографии на основе изучаемого лексико-грамматического материала; научить адекватно произносить и различать на слух все звуки изучаемого иностранного языка, соблюдать ударение и интонацию в словах и фразах; научить распознавать и употреблять в речи лексические единицы, обслуживающие ситуации в рамках тематики основной школы; научить распознавать и употреблять в речи части речи и разные типы предложений;</w:t>
      </w:r>
    </w:p>
    <w:p w:rsidR="00C31D6A" w:rsidRPr="004A031F" w:rsidRDefault="00C31D6A" w:rsidP="004A031F">
      <w:pPr>
        <w:suppressAutoHyphens/>
        <w:jc w:val="both"/>
      </w:pPr>
      <w:r w:rsidRPr="004A031F">
        <w:rPr>
          <w:b/>
          <w:bCs/>
        </w:rPr>
        <w:t>-</w:t>
      </w:r>
      <w:r w:rsidRPr="004A031F">
        <w:t xml:space="preserve"> </w:t>
      </w:r>
      <w:r w:rsidRPr="002401A9">
        <w:rPr>
          <w:i/>
        </w:rPr>
        <w:t>социокультурная компетенция</w:t>
      </w:r>
      <w:r w:rsidRPr="004A031F">
        <w:t xml:space="preserve"> – познакомить с названиями стран, говорящих на ан</w:t>
      </w:r>
      <w:r w:rsidRPr="004A031F">
        <w:softHyphen/>
        <w:t>глийском языке, с  наиболее распространенны</w:t>
      </w:r>
      <w:r w:rsidRPr="004A031F">
        <w:softHyphen/>
        <w:t xml:space="preserve">ми английскими женскими и мужскими именами; ознакомить с некоторыми праздниками, наиболее употребительной фоновой лексикой, некоторыми формами речевого и неречевого этикета англоговорящих стран в ряде ситуаций общения </w:t>
      </w:r>
    </w:p>
    <w:p w:rsidR="00C31D6A" w:rsidRPr="004A031F" w:rsidRDefault="00C31D6A" w:rsidP="004A031F">
      <w:pPr>
        <w:suppressAutoHyphens/>
        <w:jc w:val="both"/>
      </w:pPr>
      <w:r w:rsidRPr="004A031F">
        <w:rPr>
          <w:b/>
        </w:rPr>
        <w:t xml:space="preserve">- </w:t>
      </w:r>
      <w:r w:rsidRPr="002401A9">
        <w:rPr>
          <w:i/>
        </w:rPr>
        <w:t>компенсаторная компетенция</w:t>
      </w:r>
      <w:r w:rsidRPr="004A031F">
        <w:rPr>
          <w:b/>
        </w:rPr>
        <w:t xml:space="preserve"> – </w:t>
      </w:r>
      <w:r w:rsidRPr="004A031F">
        <w:rPr>
          <w:rFonts w:eastAsia="Arial Unicode MS"/>
        </w:rPr>
        <w:t xml:space="preserve">сформировать умения </w:t>
      </w:r>
      <w:r w:rsidRPr="004A031F">
        <w:t>использовать при говорении переспрос, перифраз, синонимичные средства, мимику, жесты; при чтении и аудировании  языковую догадку, прогнозирование содержания;</w:t>
      </w:r>
    </w:p>
    <w:p w:rsidR="00C31D6A" w:rsidRPr="004A031F" w:rsidRDefault="00C31D6A" w:rsidP="004A031F">
      <w:pPr>
        <w:tabs>
          <w:tab w:val="left" w:pos="142"/>
        </w:tabs>
        <w:suppressAutoHyphens/>
        <w:jc w:val="both"/>
      </w:pPr>
      <w:r w:rsidRPr="004A031F">
        <w:rPr>
          <w:b/>
        </w:rPr>
        <w:t xml:space="preserve">- </w:t>
      </w:r>
      <w:r w:rsidRPr="002401A9">
        <w:rPr>
          <w:i/>
        </w:rPr>
        <w:t>учебно-познавательная компетенция</w:t>
      </w:r>
      <w:r w:rsidRPr="004A031F">
        <w:rPr>
          <w:b/>
        </w:rPr>
        <w:t xml:space="preserve"> –</w:t>
      </w:r>
      <w:r w:rsidRPr="004A031F">
        <w:t xml:space="preserve"> </w:t>
      </w:r>
      <w:r w:rsidRPr="004A031F">
        <w:rPr>
          <w:rFonts w:eastAsia="Arial Unicode MS"/>
        </w:rPr>
        <w:t xml:space="preserve">сформировать умения </w:t>
      </w:r>
      <w:r w:rsidRPr="004A031F">
        <w:t>соотносить графический образ слова с его звуковым образом в процессе чтения и письма; осуществлять информационную переработку иноязычных текстов, пользоваться словарями и справочниками;</w:t>
      </w:r>
    </w:p>
    <w:p w:rsidR="00C31D6A" w:rsidRDefault="00C31D6A" w:rsidP="004A031F">
      <w:pPr>
        <w:suppressAutoHyphens/>
        <w:jc w:val="both"/>
      </w:pPr>
      <w:r w:rsidRPr="002401A9">
        <w:rPr>
          <w:i/>
        </w:rPr>
        <w:t>развитие и воспитание:</w:t>
      </w:r>
      <w:r w:rsidRPr="004A031F">
        <w:t xml:space="preserve"> научить </w:t>
      </w:r>
      <w:r w:rsidRPr="004A031F">
        <w:rPr>
          <w:bCs/>
        </w:rPr>
        <w:t xml:space="preserve">использовать приобретенные знания и умения в практической деятельности и повседневной жизни; научить  </w:t>
      </w:r>
      <w:r w:rsidRPr="004A031F">
        <w:t xml:space="preserve">осознавать место и роль родного и изучаемого иностранного языка в полиязычном мире. </w:t>
      </w:r>
    </w:p>
    <w:p w:rsidR="00C31D6A" w:rsidRPr="004A031F" w:rsidRDefault="00C31D6A" w:rsidP="003F31F7">
      <w:pPr>
        <w:suppressAutoHyphens/>
        <w:jc w:val="both"/>
        <w:rPr>
          <w:color w:val="000000"/>
        </w:rPr>
      </w:pPr>
      <w:r>
        <w:tab/>
      </w:r>
      <w:r w:rsidRPr="004A031F">
        <w:t xml:space="preserve">  </w:t>
      </w:r>
      <w:r w:rsidRPr="004A031F">
        <w:rPr>
          <w:color w:val="000000"/>
        </w:rPr>
        <w:t xml:space="preserve">Для реализации рабочей программы используется </w:t>
      </w:r>
      <w:r w:rsidRPr="0083312A">
        <w:rPr>
          <w:b/>
          <w:i/>
          <w:color w:val="000000"/>
        </w:rPr>
        <w:t>учебно-методический комплект</w:t>
      </w:r>
      <w:r w:rsidRPr="0083312A">
        <w:rPr>
          <w:i/>
          <w:color w:val="000000"/>
        </w:rPr>
        <w:t>,</w:t>
      </w:r>
      <w:r w:rsidRPr="004A031F">
        <w:rPr>
          <w:color w:val="000000"/>
        </w:rPr>
        <w:t xml:space="preserve"> включающий:</w:t>
      </w:r>
    </w:p>
    <w:p w:rsidR="00C31D6A" w:rsidRPr="0083312A" w:rsidRDefault="00C31D6A" w:rsidP="004A031F">
      <w:pPr>
        <w:suppressAutoHyphens/>
        <w:jc w:val="both"/>
        <w:rPr>
          <w:i/>
          <w:color w:val="000000"/>
        </w:rPr>
      </w:pPr>
      <w:r w:rsidRPr="0083312A">
        <w:rPr>
          <w:i/>
          <w:color w:val="000000"/>
        </w:rPr>
        <w:t>2 класс</w:t>
      </w:r>
    </w:p>
    <w:p w:rsidR="00C31D6A" w:rsidRPr="004A031F" w:rsidRDefault="00C31D6A" w:rsidP="004A031F">
      <w:pPr>
        <w:suppressAutoHyphens/>
        <w:jc w:val="both"/>
      </w:pPr>
      <w:r w:rsidRPr="004A031F">
        <w:t>1. Биболетова М.З. Английский с удовольствием / «</w:t>
      </w:r>
      <w:r w:rsidRPr="004A031F">
        <w:rPr>
          <w:lang w:val="en-US"/>
        </w:rPr>
        <w:t>Enjoy</w:t>
      </w:r>
      <w:r w:rsidRPr="004A031F">
        <w:t xml:space="preserve"> </w:t>
      </w:r>
      <w:r w:rsidRPr="004A031F">
        <w:rPr>
          <w:lang w:val="en-US"/>
        </w:rPr>
        <w:t>English</w:t>
      </w:r>
      <w:r w:rsidRPr="004A031F">
        <w:t xml:space="preserve">» для 2 класса общеобразовательных учреждений. – Обнинск: Титул, </w:t>
      </w:r>
      <w:smartTag w:uri="urn:schemas-microsoft-com:office:smarttags" w:element="metricconverter">
        <w:smartTagPr>
          <w:attr w:name="ProductID" w:val="2012 г"/>
        </w:smartTagPr>
        <w:r w:rsidRPr="004A031F">
          <w:t>2012 г</w:t>
        </w:r>
      </w:smartTag>
      <w:r w:rsidRPr="004A031F">
        <w:t>.</w:t>
      </w:r>
    </w:p>
    <w:p w:rsidR="00C31D6A" w:rsidRPr="004A031F" w:rsidRDefault="00C31D6A" w:rsidP="004A031F">
      <w:pPr>
        <w:tabs>
          <w:tab w:val="left" w:pos="7020"/>
        </w:tabs>
        <w:jc w:val="both"/>
        <w:rPr>
          <w:bCs/>
        </w:rPr>
      </w:pPr>
      <w:r w:rsidRPr="004A031F">
        <w:t xml:space="preserve">2. Книга для учителя к учебнику английского языка для 3 классов общеобразовательных учреждений, под редакцией М.З. Биболетовой, Н.Н. Трубаневой, Обнинск: «Титул», </w:t>
      </w:r>
      <w:smartTag w:uri="urn:schemas-microsoft-com:office:smarttags" w:element="metricconverter">
        <w:smartTagPr>
          <w:attr w:name="ProductID" w:val="2007 г"/>
        </w:smartTagPr>
        <w:r w:rsidRPr="004A031F">
          <w:t>2007 г</w:t>
        </w:r>
      </w:smartTag>
      <w:r w:rsidRPr="004A031F">
        <w:t>.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 xml:space="preserve">3. Рабочая тетрадь к учебнику английского языка для 2 класса общеобразовательных учреждений, под редакцией  М.З. Биболетовой, Н.Н. Трубаневой, Обнинск: «Титул», </w:t>
      </w:r>
      <w:smartTag w:uri="urn:schemas-microsoft-com:office:smarttags" w:element="metricconverter">
        <w:smartTagPr>
          <w:attr w:name="ProductID" w:val="2011 г"/>
        </w:smartTagPr>
        <w:r w:rsidRPr="004A031F">
          <w:t>2011 г</w:t>
        </w:r>
      </w:smartTag>
      <w:r w:rsidRPr="004A031F">
        <w:t>.</w:t>
      </w:r>
    </w:p>
    <w:p w:rsidR="00C31D6A" w:rsidRPr="004A031F" w:rsidRDefault="00C31D6A" w:rsidP="004A031F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4A031F">
        <w:t>Аудиоприложение</w:t>
      </w:r>
    </w:p>
    <w:p w:rsidR="00C31D6A" w:rsidRPr="004A031F" w:rsidRDefault="00C31D6A" w:rsidP="004A031F">
      <w:pPr>
        <w:suppressAutoHyphens/>
        <w:jc w:val="both"/>
      </w:pPr>
      <w:r w:rsidRPr="004A031F">
        <w:t>5. Сборник песен “</w:t>
      </w:r>
      <w:r w:rsidRPr="004A031F">
        <w:rPr>
          <w:lang w:val="en-US"/>
        </w:rPr>
        <w:t>Game</w:t>
      </w:r>
      <w:r w:rsidRPr="004A031F">
        <w:t xml:space="preserve"> </w:t>
      </w:r>
      <w:r w:rsidRPr="004A031F">
        <w:rPr>
          <w:lang w:val="en-US"/>
        </w:rPr>
        <w:t>Songs</w:t>
      </w:r>
      <w:r w:rsidRPr="004A031F">
        <w:t xml:space="preserve">”  </w:t>
      </w:r>
    </w:p>
    <w:p w:rsidR="00C31D6A" w:rsidRPr="004A031F" w:rsidRDefault="00C31D6A" w:rsidP="004A031F">
      <w:pPr>
        <w:jc w:val="both"/>
      </w:pPr>
      <w:r w:rsidRPr="004A031F">
        <w:t>6. Обучающие компьютерные программы “</w:t>
      </w:r>
      <w:r w:rsidRPr="004A031F">
        <w:rPr>
          <w:lang w:val="en-US"/>
        </w:rPr>
        <w:t>Enjoy</w:t>
      </w:r>
      <w:r w:rsidRPr="004A031F">
        <w:t xml:space="preserve"> </w:t>
      </w:r>
      <w:r w:rsidRPr="004A031F">
        <w:rPr>
          <w:lang w:val="en-US"/>
        </w:rPr>
        <w:t>Listening</w:t>
      </w:r>
      <w:r w:rsidRPr="004A031F">
        <w:t xml:space="preserve"> </w:t>
      </w:r>
      <w:r w:rsidRPr="004A031F">
        <w:rPr>
          <w:lang w:val="en-US"/>
        </w:rPr>
        <w:t>and</w:t>
      </w:r>
      <w:r w:rsidRPr="004A031F">
        <w:t xml:space="preserve"> </w:t>
      </w:r>
      <w:r w:rsidRPr="004A031F">
        <w:rPr>
          <w:lang w:val="en-US"/>
        </w:rPr>
        <w:t>Playing</w:t>
      </w:r>
      <w:r w:rsidRPr="004A031F">
        <w:t>”</w:t>
      </w:r>
    </w:p>
    <w:p w:rsidR="00C31D6A" w:rsidRPr="0083312A" w:rsidRDefault="00C31D6A" w:rsidP="004A031F">
      <w:pPr>
        <w:jc w:val="both"/>
        <w:rPr>
          <w:i/>
        </w:rPr>
      </w:pPr>
      <w:r w:rsidRPr="0083312A">
        <w:rPr>
          <w:i/>
        </w:rPr>
        <w:t>3 класс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 xml:space="preserve">1.Биболетова М.З. Английский с удовольствием / "Enjoy English" для 3 класса общеобразовательных учреждений. - Обнинск: Титул, </w:t>
      </w:r>
      <w:smartTag w:uri="urn:schemas-microsoft-com:office:smarttags" w:element="metricconverter">
        <w:smartTagPr>
          <w:attr w:name="ProductID" w:val="2014 г"/>
        </w:smartTagPr>
        <w:r w:rsidRPr="004A031F">
          <w:t>2014 г</w:t>
        </w:r>
      </w:smartTag>
      <w:r w:rsidRPr="004A031F">
        <w:t>.</w:t>
      </w:r>
    </w:p>
    <w:p w:rsidR="00C31D6A" w:rsidRPr="004A031F" w:rsidRDefault="00C31D6A" w:rsidP="004A031F">
      <w:pPr>
        <w:tabs>
          <w:tab w:val="left" w:pos="7020"/>
        </w:tabs>
        <w:jc w:val="both"/>
        <w:rPr>
          <w:bCs/>
        </w:rPr>
      </w:pPr>
      <w:r w:rsidRPr="004A031F">
        <w:t>2. Книга для учителя к учебнику английского языка для 3 класса общеобразовательных учреждений, под редакцией М.З. Биболетовой, Н.Н. Трубаневой, Обнинск: Титул, 2010г.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>3. Рабочая тетрадь к учебнику английского языка для 3  класса общеобразовательных учреждений, под редакцией М.З. Биболетовой, Н.Н. Трубаневой, Обнинск: Титул, 2011г.</w:t>
      </w:r>
    </w:p>
    <w:p w:rsidR="00C31D6A" w:rsidRPr="004A031F" w:rsidRDefault="00C31D6A" w:rsidP="004A031F">
      <w:pPr>
        <w:jc w:val="both"/>
      </w:pPr>
      <w:r w:rsidRPr="004A031F">
        <w:t>4. Аудиоприложение</w:t>
      </w:r>
    </w:p>
    <w:p w:rsidR="00C31D6A" w:rsidRPr="004A031F" w:rsidRDefault="00C31D6A" w:rsidP="004A031F">
      <w:pPr>
        <w:jc w:val="both"/>
      </w:pPr>
      <w:r w:rsidRPr="004A031F">
        <w:t>5. Обучающие компьютерные программы “</w:t>
      </w:r>
      <w:r w:rsidRPr="004A031F">
        <w:rPr>
          <w:lang w:val="en-US"/>
        </w:rPr>
        <w:t>Enjoy</w:t>
      </w:r>
      <w:r w:rsidRPr="004A031F">
        <w:t xml:space="preserve"> </w:t>
      </w:r>
      <w:r w:rsidRPr="004A031F">
        <w:rPr>
          <w:lang w:val="en-US"/>
        </w:rPr>
        <w:t>Listening</w:t>
      </w:r>
      <w:r w:rsidRPr="004A031F">
        <w:t xml:space="preserve"> </w:t>
      </w:r>
      <w:r w:rsidRPr="004A031F">
        <w:rPr>
          <w:lang w:val="en-US"/>
        </w:rPr>
        <w:t>and</w:t>
      </w:r>
      <w:r w:rsidRPr="004A031F">
        <w:t xml:space="preserve"> </w:t>
      </w:r>
      <w:r w:rsidRPr="004A031F">
        <w:rPr>
          <w:lang w:val="en-US"/>
        </w:rPr>
        <w:t>Playing</w:t>
      </w:r>
      <w:r w:rsidRPr="004A031F">
        <w:t>”</w:t>
      </w:r>
    </w:p>
    <w:p w:rsidR="00C31D6A" w:rsidRPr="0083312A" w:rsidRDefault="00C31D6A" w:rsidP="004A031F">
      <w:pPr>
        <w:jc w:val="both"/>
        <w:rPr>
          <w:i/>
        </w:rPr>
      </w:pPr>
      <w:r w:rsidRPr="0083312A">
        <w:rPr>
          <w:i/>
        </w:rPr>
        <w:t>4 класс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 xml:space="preserve">1.Биболетова М.З. Английский с удовольствием / "Enjoy English" для 4 класса общеобразовательных учреждений. - Обнинск: Титул, </w:t>
      </w:r>
      <w:smartTag w:uri="urn:schemas-microsoft-com:office:smarttags" w:element="metricconverter">
        <w:smartTagPr>
          <w:attr w:name="ProductID" w:val="2014 г"/>
        </w:smartTagPr>
        <w:r w:rsidRPr="004A031F">
          <w:t>2014 г</w:t>
        </w:r>
      </w:smartTag>
      <w:r w:rsidRPr="004A031F">
        <w:t>.</w:t>
      </w:r>
    </w:p>
    <w:p w:rsidR="00C31D6A" w:rsidRPr="004A031F" w:rsidRDefault="00C31D6A" w:rsidP="004A031F">
      <w:pPr>
        <w:tabs>
          <w:tab w:val="left" w:pos="7020"/>
        </w:tabs>
        <w:jc w:val="both"/>
        <w:rPr>
          <w:bCs/>
        </w:rPr>
      </w:pPr>
      <w:r w:rsidRPr="004A031F">
        <w:t>2. Книга для учителя к учебнику английского языка для 4 класса общеобразовательных учреждений, под редакцией М.З. Биболетовой, Н.Н. Трубаневой, Обнинск: Титул, 2010г.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 xml:space="preserve">3. Рабочая тетрадь № 1 к учебнику английского языка для 4  класса общеобразовательных учреждений, под редакцией М.З. Биболетовой, Н.Н. Трубаневой, Обнинск: Титул, </w:t>
      </w:r>
      <w:smartTag w:uri="urn:schemas-microsoft-com:office:smarttags" w:element="metricconverter">
        <w:smartTagPr>
          <w:attr w:name="ProductID" w:val="2014 г"/>
        </w:smartTagPr>
        <w:r w:rsidRPr="004A031F">
          <w:t>2014 г</w:t>
        </w:r>
      </w:smartTag>
      <w:r w:rsidRPr="004A031F">
        <w:t>.</w:t>
      </w:r>
    </w:p>
    <w:p w:rsidR="00C31D6A" w:rsidRPr="004A031F" w:rsidRDefault="00C31D6A" w:rsidP="004A031F">
      <w:pPr>
        <w:tabs>
          <w:tab w:val="left" w:pos="7020"/>
        </w:tabs>
        <w:jc w:val="both"/>
      </w:pPr>
      <w:r w:rsidRPr="004A031F">
        <w:t xml:space="preserve">4. Рабочая тетрадь № 2 «Контрольные работы» к учебнику английского языка для 4  класса общеобразовательных учреждений, под редакцией М.З. Биболетовой, Н.Н. Трубаневой, Обнинск: Титул, </w:t>
      </w:r>
      <w:smartTag w:uri="urn:schemas-microsoft-com:office:smarttags" w:element="metricconverter">
        <w:smartTagPr>
          <w:attr w:name="ProductID" w:val="2014 г"/>
        </w:smartTagPr>
        <w:r w:rsidRPr="004A031F">
          <w:t>2014 г</w:t>
        </w:r>
      </w:smartTag>
      <w:r w:rsidRPr="004A031F">
        <w:t>.</w:t>
      </w:r>
    </w:p>
    <w:p w:rsidR="00C31D6A" w:rsidRPr="004A031F" w:rsidRDefault="00C31D6A" w:rsidP="004A031F">
      <w:pPr>
        <w:jc w:val="both"/>
      </w:pPr>
      <w:r w:rsidRPr="004A031F">
        <w:t>5. Аудиоприложение</w:t>
      </w:r>
    </w:p>
    <w:p w:rsidR="00C31D6A" w:rsidRDefault="00C31D6A" w:rsidP="00060118">
      <w:pPr>
        <w:jc w:val="both"/>
      </w:pPr>
      <w:r w:rsidRPr="004A031F">
        <w:t>6. Обучающие компьютерные программы “</w:t>
      </w:r>
      <w:r w:rsidRPr="004A031F">
        <w:rPr>
          <w:lang w:val="en-US"/>
        </w:rPr>
        <w:t>Enjoy</w:t>
      </w:r>
      <w:r w:rsidRPr="004A031F">
        <w:t xml:space="preserve"> </w:t>
      </w:r>
      <w:r w:rsidRPr="004A031F">
        <w:rPr>
          <w:lang w:val="en-US"/>
        </w:rPr>
        <w:t>Listening</w:t>
      </w:r>
      <w:r w:rsidRPr="004A031F">
        <w:t xml:space="preserve"> </w:t>
      </w:r>
      <w:r w:rsidRPr="004A031F">
        <w:rPr>
          <w:lang w:val="en-US"/>
        </w:rPr>
        <w:t>and</w:t>
      </w:r>
      <w:r w:rsidRPr="004A031F">
        <w:t xml:space="preserve"> </w:t>
      </w:r>
      <w:r w:rsidRPr="004A031F">
        <w:rPr>
          <w:lang w:val="en-US"/>
        </w:rPr>
        <w:t>Playing</w:t>
      </w:r>
      <w:r w:rsidRPr="004A031F">
        <w:t>”</w:t>
      </w:r>
    </w:p>
    <w:p w:rsidR="00C31D6A" w:rsidRDefault="00C31D6A" w:rsidP="00C574EC">
      <w:pPr>
        <w:jc w:val="both"/>
      </w:pPr>
      <w:r>
        <w:tab/>
        <w:t xml:space="preserve">При составлении рабочей программы внесены следующие </w:t>
      </w:r>
      <w:r w:rsidRPr="0083312A">
        <w:rPr>
          <w:b/>
          <w:i/>
        </w:rPr>
        <w:t>изменения</w:t>
      </w:r>
      <w:r w:rsidRPr="0083312A">
        <w:rPr>
          <w:i/>
        </w:rPr>
        <w:t>:</w:t>
      </w:r>
    </w:p>
    <w:p w:rsidR="00C31D6A" w:rsidRDefault="00C31D6A" w:rsidP="0083312A">
      <w:pPr>
        <w:jc w:val="both"/>
      </w:pPr>
      <w:r>
        <w:t xml:space="preserve">            В авторской программе отведено количество часов для 2 класса – 57ч., для 3 класса – 67ч., для 4 класса – 67ч. В рабочей программе отведено количество часов для 2, 3, 4 классов – по 68ч. Изменения в программе количества учебных часов обусловлены добавлением часов в календарно - тематический план в целях реализации программы в связи с большим объемом теоретического материала, отведением отдельных уроков для проведения контроля говорения и итоговой контрольной работы. Распределение часов по темам откорректировано с учетом количества учебных часов по четвертям, усвоения учебного материала учащимися.</w:t>
      </w:r>
      <w:r w:rsidRPr="0083312A">
        <w:t xml:space="preserve"> </w:t>
      </w:r>
      <w:r>
        <w:t>Объем учебной нагрузки определен учебным планом.</w:t>
      </w:r>
    </w:p>
    <w:p w:rsidR="00C31D6A" w:rsidRPr="004A031F" w:rsidRDefault="00C31D6A" w:rsidP="0083312A">
      <w:pPr>
        <w:jc w:val="both"/>
      </w:pPr>
      <w:r w:rsidRPr="004A031F">
        <w:t>В рабочую программу добавлены</w:t>
      </w:r>
      <w:r>
        <w:t xml:space="preserve"> часы</w:t>
      </w:r>
      <w:r w:rsidRPr="004A031F">
        <w:t>:</w:t>
      </w:r>
    </w:p>
    <w:p w:rsidR="00C31D6A" w:rsidRPr="004A031F" w:rsidRDefault="00C31D6A" w:rsidP="004A031F">
      <w:pPr>
        <w:jc w:val="both"/>
      </w:pPr>
      <w:r w:rsidRPr="0083312A">
        <w:rPr>
          <w:i/>
        </w:rPr>
        <w:t>2 класс</w:t>
      </w:r>
      <w:r w:rsidRPr="004A031F">
        <w:t xml:space="preserve"> – 11 часов </w:t>
      </w:r>
    </w:p>
    <w:p w:rsidR="00C31D6A" w:rsidRPr="004A031F" w:rsidRDefault="00C31D6A" w:rsidP="004A031F">
      <w:pPr>
        <w:jc w:val="both"/>
        <w:rPr>
          <w:bCs/>
        </w:rPr>
      </w:pPr>
      <w:r w:rsidRPr="004A031F">
        <w:t xml:space="preserve">   2 часа на изучение темы «</w:t>
      </w:r>
      <w:r w:rsidRPr="004A031F">
        <w:rPr>
          <w:bCs/>
        </w:rPr>
        <w:t>Знакомства»;</w:t>
      </w:r>
    </w:p>
    <w:p w:rsidR="00C31D6A" w:rsidRPr="004A031F" w:rsidRDefault="00C31D6A" w:rsidP="004A031F">
      <w:pPr>
        <w:jc w:val="both"/>
        <w:rPr>
          <w:bCs/>
        </w:rPr>
      </w:pPr>
      <w:r w:rsidRPr="004A031F">
        <w:t xml:space="preserve">   3 часа на изучение темы «</w:t>
      </w:r>
      <w:r w:rsidRPr="004A031F">
        <w:rPr>
          <w:bCs/>
        </w:rPr>
        <w:t>Я и моя семья»;</w:t>
      </w:r>
    </w:p>
    <w:p w:rsidR="00C31D6A" w:rsidRPr="004A031F" w:rsidRDefault="00C31D6A" w:rsidP="004A031F">
      <w:pPr>
        <w:jc w:val="both"/>
        <w:rPr>
          <w:bCs/>
        </w:rPr>
      </w:pPr>
      <w:r w:rsidRPr="004A031F">
        <w:rPr>
          <w:bCs/>
        </w:rPr>
        <w:t xml:space="preserve">  4 часа на изучение темы «Я и мои друзья»;</w:t>
      </w:r>
    </w:p>
    <w:p w:rsidR="00C31D6A" w:rsidRPr="004A031F" w:rsidRDefault="00C31D6A" w:rsidP="004A031F">
      <w:pPr>
        <w:jc w:val="both"/>
        <w:rPr>
          <w:bCs/>
        </w:rPr>
      </w:pPr>
      <w:r w:rsidRPr="004A031F">
        <w:rPr>
          <w:bCs/>
        </w:rPr>
        <w:t xml:space="preserve">  2 часа на изучение темы «Мир моих увлечений» </w:t>
      </w:r>
    </w:p>
    <w:p w:rsidR="00C31D6A" w:rsidRDefault="00C31D6A" w:rsidP="004A031F">
      <w:pPr>
        <w:widowControl w:val="0"/>
        <w:tabs>
          <w:tab w:val="left" w:pos="1305"/>
        </w:tabs>
        <w:autoSpaceDE w:val="0"/>
        <w:ind w:right="34"/>
        <w:jc w:val="both"/>
      </w:pPr>
      <w:r w:rsidRPr="0083312A">
        <w:rPr>
          <w:i/>
        </w:rPr>
        <w:t>3 класс</w:t>
      </w:r>
      <w:r w:rsidRPr="004A031F">
        <w:rPr>
          <w:b/>
        </w:rPr>
        <w:t xml:space="preserve"> </w:t>
      </w:r>
      <w:r w:rsidRPr="004A031F">
        <w:t>– 1 час</w:t>
      </w:r>
    </w:p>
    <w:p w:rsidR="00C31D6A" w:rsidRPr="004A031F" w:rsidRDefault="00C31D6A" w:rsidP="004A031F">
      <w:pPr>
        <w:widowControl w:val="0"/>
        <w:tabs>
          <w:tab w:val="left" w:pos="1305"/>
        </w:tabs>
        <w:autoSpaceDE w:val="0"/>
        <w:ind w:right="34"/>
        <w:jc w:val="both"/>
      </w:pPr>
      <w:r>
        <w:t xml:space="preserve">  1 час на изучение темы «Я и моя семья»</w:t>
      </w:r>
    </w:p>
    <w:p w:rsidR="00C31D6A" w:rsidRDefault="00C31D6A" w:rsidP="004A031F">
      <w:pPr>
        <w:widowControl w:val="0"/>
        <w:tabs>
          <w:tab w:val="left" w:pos="1305"/>
        </w:tabs>
        <w:autoSpaceDE w:val="0"/>
        <w:ind w:right="34"/>
        <w:jc w:val="both"/>
      </w:pPr>
      <w:r w:rsidRPr="0083312A">
        <w:rPr>
          <w:i/>
        </w:rPr>
        <w:t>4 класс</w:t>
      </w:r>
      <w:r w:rsidRPr="004A031F">
        <w:t xml:space="preserve"> -  1 час</w:t>
      </w:r>
    </w:p>
    <w:p w:rsidR="00C31D6A" w:rsidRPr="004A031F" w:rsidRDefault="00C31D6A" w:rsidP="0083312A">
      <w:pPr>
        <w:widowControl w:val="0"/>
        <w:tabs>
          <w:tab w:val="left" w:pos="1305"/>
        </w:tabs>
        <w:autoSpaceDE w:val="0"/>
        <w:ind w:right="34"/>
        <w:jc w:val="both"/>
      </w:pPr>
      <w:r>
        <w:t xml:space="preserve">  1 час на изучение темы «Моя школа»</w:t>
      </w:r>
    </w:p>
    <w:p w:rsidR="00C31D6A" w:rsidRPr="004A031F" w:rsidRDefault="00C31D6A" w:rsidP="006211D7">
      <w:pPr>
        <w:autoSpaceDE w:val="0"/>
        <w:snapToGrid w:val="0"/>
        <w:ind w:firstLine="708"/>
        <w:jc w:val="both"/>
      </w:pPr>
      <w:r w:rsidRPr="0083312A">
        <w:rPr>
          <w:b/>
          <w:i/>
        </w:rPr>
        <w:t>Основной формой организации учебного процесса</w:t>
      </w:r>
      <w:r>
        <w:t xml:space="preserve"> при реализации р</w:t>
      </w:r>
      <w:r w:rsidRPr="004A031F">
        <w:t>абочей программы является урочная деятельность: комбинированный урок, ролевая игра, урок-соревнование, урок-путешествие, урок-викторина, защита проектов.</w:t>
      </w:r>
    </w:p>
    <w:p w:rsidR="00C31D6A" w:rsidRDefault="00C31D6A" w:rsidP="0083312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031F">
        <w:rPr>
          <w:rFonts w:ascii="Times New Roman" w:hAnsi="Times New Roman"/>
          <w:sz w:val="24"/>
          <w:szCs w:val="24"/>
        </w:rPr>
        <w:t xml:space="preserve">При </w:t>
      </w:r>
      <w:r w:rsidRPr="004A031F">
        <w:rPr>
          <w:rFonts w:ascii="Times New Roman" w:hAnsi="Times New Roman"/>
          <w:bCs/>
          <w:sz w:val="24"/>
          <w:szCs w:val="24"/>
        </w:rPr>
        <w:t>организации учебного процесса</w:t>
      </w:r>
      <w:r w:rsidRPr="004A031F">
        <w:rPr>
          <w:rFonts w:ascii="Times New Roman" w:hAnsi="Times New Roman"/>
          <w:sz w:val="24"/>
          <w:szCs w:val="24"/>
        </w:rPr>
        <w:t xml:space="preserve"> используются</w:t>
      </w:r>
      <w:r w:rsidRPr="004A031F">
        <w:rPr>
          <w:rFonts w:ascii="Times New Roman" w:hAnsi="Times New Roman"/>
          <w:color w:val="auto"/>
          <w:sz w:val="24"/>
          <w:szCs w:val="24"/>
        </w:rPr>
        <w:t xml:space="preserve">  формы контроля: </w:t>
      </w:r>
      <w:r w:rsidRPr="004A031F">
        <w:rPr>
          <w:rFonts w:ascii="Times New Roman" w:hAnsi="Times New Roman"/>
          <w:sz w:val="24"/>
          <w:szCs w:val="24"/>
        </w:rPr>
        <w:t>контроль говорения, контроль аудирования, контроль чтения, контроль письма.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D6A" w:rsidRPr="00754A54" w:rsidRDefault="00C31D6A" w:rsidP="0083312A">
      <w:pPr>
        <w:jc w:val="both"/>
      </w:pPr>
      <w:r>
        <w:t xml:space="preserve">           </w:t>
      </w:r>
      <w:r w:rsidRPr="00754A54">
        <w:t xml:space="preserve">Основной формой текущего контроля знаний учащихся являются устные и письменные ответы учащихся на теоретические вопросы. </w:t>
      </w:r>
    </w:p>
    <w:p w:rsidR="00C31D6A" w:rsidRDefault="00C31D6A" w:rsidP="00032DE5">
      <w:pPr>
        <w:suppressAutoHyphens/>
        <w:rPr>
          <w:color w:val="00000A"/>
        </w:rPr>
      </w:pPr>
      <w:r>
        <w:rPr>
          <w:color w:val="00000A"/>
        </w:rPr>
        <w:t xml:space="preserve">                                            </w:t>
      </w:r>
    </w:p>
    <w:p w:rsidR="00C31D6A" w:rsidRPr="00C9075A" w:rsidRDefault="00C31D6A" w:rsidP="00032DE5">
      <w:pPr>
        <w:suppressAutoHyphens/>
        <w:jc w:val="center"/>
        <w:rPr>
          <w:b/>
        </w:rPr>
      </w:pPr>
      <w:r w:rsidRPr="00C9075A">
        <w:rPr>
          <w:b/>
        </w:rPr>
        <w:t>Общая характеристика учебного курса</w:t>
      </w:r>
    </w:p>
    <w:p w:rsidR="00C31D6A" w:rsidRDefault="00C31D6A" w:rsidP="00032DE5">
      <w:pPr>
        <w:suppressAutoHyphens/>
        <w:jc w:val="center"/>
        <w:rPr>
          <w:b/>
        </w:rPr>
      </w:pPr>
    </w:p>
    <w:p w:rsidR="00C31D6A" w:rsidRDefault="00C31D6A" w:rsidP="001F0AA2">
      <w:pPr>
        <w:suppressAutoHyphens/>
        <w:ind w:firstLine="540"/>
        <w:jc w:val="both"/>
      </w:pPr>
      <w:r>
        <w:t xml:space="preserve">Учебный курс реализует личностно-деятельностный и коммуникативно-когнитивный подход к обучению английскому языку в соответствии УМК </w:t>
      </w:r>
      <w:r w:rsidRPr="005B37A1">
        <w:t>“</w:t>
      </w:r>
      <w:r>
        <w:rPr>
          <w:lang w:val="en-US"/>
        </w:rPr>
        <w:t>Enjoy</w:t>
      </w:r>
      <w:r w:rsidRPr="005B37A1">
        <w:t xml:space="preserve"> </w:t>
      </w:r>
      <w:r>
        <w:rPr>
          <w:lang w:val="en-US"/>
        </w:rPr>
        <w:t>English</w:t>
      </w:r>
      <w:r w:rsidRPr="005B37A1">
        <w:t>”</w:t>
      </w:r>
      <w:r>
        <w:t>.</w:t>
      </w:r>
    </w:p>
    <w:p w:rsidR="00C31D6A" w:rsidRDefault="00C31D6A" w:rsidP="001F0AA2">
      <w:pPr>
        <w:suppressAutoHyphens/>
        <w:ind w:firstLine="540"/>
        <w:jc w:val="both"/>
      </w:pPr>
      <w:r>
        <w:t xml:space="preserve"> Основные принципы учебного курса </w:t>
      </w:r>
      <w:r w:rsidRPr="00CA59FC">
        <w:t>“</w:t>
      </w:r>
      <w:r>
        <w:rPr>
          <w:lang w:val="en-US"/>
        </w:rPr>
        <w:t>Enjoy</w:t>
      </w:r>
      <w:r w:rsidRPr="00F648B7">
        <w:t xml:space="preserve"> </w:t>
      </w:r>
      <w:r>
        <w:rPr>
          <w:lang w:val="en-US"/>
        </w:rPr>
        <w:t>English</w:t>
      </w:r>
      <w:r w:rsidRPr="00CA59FC">
        <w:t>”</w:t>
      </w:r>
      <w:r>
        <w:t>: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Личностно-ориентированный характер обучения</w:t>
      </w:r>
      <w:r>
        <w:t xml:space="preserve">: осознание школьниками их собственного участия в образовательном процессе как субъектов обучения; постановке целей обучения, соответствующих реальным потребностям детей; отборе содержания, отвечающего интересам и уровню психофизиологического и нравственного развития учащихся данного возраста; осознание учащимися их причастности к обсуждаемым явлениям и событиям; формировании умения высказывать свою точку зрения; развитии умения побуждать партнеров по общению к позитивным решениям и действиям. </w:t>
      </w:r>
    </w:p>
    <w:p w:rsidR="00C31D6A" w:rsidRDefault="00C31D6A" w:rsidP="001F0AA2">
      <w:pPr>
        <w:suppressAutoHyphens/>
        <w:ind w:firstLine="540"/>
        <w:jc w:val="both"/>
      </w:pPr>
      <w:r>
        <w:t xml:space="preserve">Личностно-ориентированный подход воздействует на все компоненты системы образования: образовательные, воспитательные, развивающие аспекты, на содержание, приемы/технологии обучения и на весь учебно-воспитательный процесс, способствуя созданию благоприятной для школьника </w:t>
      </w:r>
      <w:r w:rsidRPr="005B37A1">
        <w:rPr>
          <w:i/>
        </w:rPr>
        <w:t>образовательной среды</w:t>
      </w:r>
      <w:r>
        <w:t>. Сказанное достигается за счет специально подобранного содержания, разнообразия заданий в учебнике и рабочей тетради, их дифференциации по характеру и по степени трудности, что позволяет учителю учитывать различие речевых потребностей и способностей учащихся, регулируя темп и качество овладения материалом, а также индивидуальную посильную учебную нагрузку учащихся.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Деятельностный характер обучения</w:t>
      </w:r>
      <w:r>
        <w:t xml:space="preserve"> проявляется  в особенностях организации речевой деятельности на уроках английского языка. В курсе соблюдается равновесие между деятельностью, организованной на непроизвольной и произвольной основе. Условия реального общения моделируются в ролевой игре и проектной деятельности.</w:t>
      </w:r>
    </w:p>
    <w:p w:rsidR="00C31D6A" w:rsidRDefault="00C31D6A" w:rsidP="001F0AA2">
      <w:pPr>
        <w:suppressAutoHyphens/>
        <w:ind w:firstLine="540"/>
        <w:jc w:val="both"/>
      </w:pPr>
      <w:r w:rsidRPr="00056ABB">
        <w:t xml:space="preserve">Работа по овладению языковыми средствами тесно связана </w:t>
      </w:r>
      <w:r>
        <w:t>с их использованием в речевых действиях, выполняемых учащимися при решении конкретных коммуникативных задач.</w:t>
      </w:r>
    </w:p>
    <w:p w:rsidR="00C31D6A" w:rsidRDefault="00C31D6A" w:rsidP="001F0AA2">
      <w:pPr>
        <w:suppressAutoHyphens/>
        <w:ind w:firstLine="540"/>
        <w:jc w:val="both"/>
      </w:pPr>
      <w:r>
        <w:t>При этом используются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и самостоятельности учащихся в процессе их коллективного взаимодействия, помогающего создавать на уроке атмосферу взаимопонимания и сотрудничества, умения работать с партнером/партнерами, умения быть членом команды при решении поставленных учебных и познавательных задач.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Компетентностный подход к обучению английскому языку</w:t>
      </w:r>
      <w:r>
        <w:t>, понимаемый как направленность на достижения школьниками элементарного уровня  коммуникативной компетенции. Этот уровень должен обеспечить готовность и способность школьников к общению на английском языке в устной и письменной форме в пределах, установленных данной учебной программой. В процессе достижения коммуникативной цели реализуются воспитательные, развивающие и общеобразовательные функции иностранного языка как предмета.</w:t>
      </w:r>
    </w:p>
    <w:p w:rsidR="00C31D6A" w:rsidRDefault="00C31D6A" w:rsidP="001F0AA2">
      <w:pPr>
        <w:suppressAutoHyphens/>
        <w:ind w:firstLine="540"/>
        <w:jc w:val="both"/>
      </w:pPr>
      <w:r>
        <w:t xml:space="preserve">Коммуникативная направленность курса проявляется в постановке целей, отборе содержания, в выборе приемов обучения и в организации речевой деятельности учащихся. Отбор тематики для устного и письменного общения и языкового материала осуществляется исходя из его коммуникативной ценности, воспитательной значимости, соответствия жизненному опыту и интересам учащихся согласно их возрасту. Задания для обучения устной речи, чтению и письму формулируются так, чтобы в их выполнении был коммуникативный смысл. 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Сбалансированное и взаимосвязанное обучение устным и письменным формам общения</w:t>
      </w:r>
      <w:r>
        <w:t>, в том числе разным формам устно-речевого общения (монологическая, диалогическая речь), разным стратегиям чтения и аудирования (с пониманием основного содержания прочитанного/услышанного, с полным пониманием и с извлечением нужной или интересующей информации).</w:t>
      </w:r>
    </w:p>
    <w:p w:rsidR="00C31D6A" w:rsidRDefault="00C31D6A" w:rsidP="001F0AA2">
      <w:pPr>
        <w:suppressAutoHyphens/>
        <w:ind w:firstLine="540"/>
        <w:jc w:val="both"/>
      </w:pPr>
      <w:r>
        <w:t>Важно, что данный принцип реализуется с первого года обучения английскому языку. К завершению начального курса соотношение устных и письменных видов речи приходит в равновесие, поскольку более прочное и гибкое владение материалом достигается при взаимосвязанном обучении всем видам речевой деятельности.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Линейно-концентрическое построение курса</w:t>
      </w:r>
      <w:r>
        <w:t xml:space="preserve"> Тематика общения для каждого года обучения отбирается с учетом четырех сфер, отражающих взаимоотношения ученика с окружающим его миром: «я и природа», «я и предметный мир», «я и люди/социум», «я и я». Таким образом, создается возможность из года в год расширять круг обсуждаемых проблем в пределах каждой сферы  и повторять языковой материал в рамках каждой темы, одновременно наращивая его. 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Аутентичность материала</w:t>
      </w:r>
      <w:r>
        <w:t>, используемого для обучения всем формам общения. Этот принцип учитывается при отборе текстов и ситуаций общения, проигрываемых учащимися ролей, иллюстраций к ситуациям, звукозаписи, компьютерных обучающих программ и др. для чтения и аудирования учащимся предлагаются доступные и занимательные тексты разных жанров и стилей из аутентичных источников. Например, реальные письма детей из англоговорящих стран, народные и авторские сказки, комиксы, этикетные и бытовые диалоги и др.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Социокультурная направленность</w:t>
      </w:r>
      <w:r>
        <w:t xml:space="preserve"> процесса обучения английскому языку. Данный принцип тесно связан с предыдущим. В курсе широко используются доступные младшим школьникам лингвострановедческие материалы, которые дают им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 Курс насыщен ситуациями, обучающими общению со сверстниками на английском языке, и упражнениями, развивающими умения представлять свою страну и её культуру на доступном для младшего школьника уровне.</w:t>
      </w:r>
    </w:p>
    <w:p w:rsidR="00C31D6A" w:rsidRDefault="00C31D6A" w:rsidP="001F0AA2">
      <w:pPr>
        <w:suppressAutoHyphens/>
        <w:ind w:firstLine="540"/>
        <w:jc w:val="both"/>
      </w:pPr>
      <w:r w:rsidRPr="00E903AF">
        <w:rPr>
          <w:i/>
        </w:rPr>
        <w:t>Учет опыта учащихся в родном языке</w:t>
      </w:r>
      <w:r>
        <w:t xml:space="preserve"> и развитие когнитивных способностей учащихся. Это подразумевает познавательную активность учащихся по отношению к явлениям родного и английского языков, сравнение и сопоставление двух языков на разных уровнях – языковом, речевом, социокультурном. Во 2-4х классах поощряется нахождение школьниками опор и аналогий, поиск сходства в родном и английском языках. Все это помогает учащимся самостоятельно открывать языковые законы, формулировать грамматические обобщения и осознанно применять их в процессе общения на английском языке.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Использование современных педагогических технологий обучения</w:t>
      </w:r>
      <w:r>
        <w:t>, позволяющих интенсифицировать учебный процесс и сделать его более увлекательным и эффективным: обучение в сотрудничестве, речевые и познавательные игры, исследовательские приемы обучения, лингвистические задачи, индивидуальные и групповые проекты, в том числе межпредметные, создания благоприятного психологического  климата, располагающего к общению.</w:t>
      </w:r>
    </w:p>
    <w:p w:rsidR="00C31D6A" w:rsidRDefault="00C31D6A" w:rsidP="001F0AA2">
      <w:pPr>
        <w:suppressAutoHyphens/>
        <w:ind w:firstLine="540"/>
        <w:jc w:val="both"/>
      </w:pPr>
      <w:r w:rsidRPr="005B37A1">
        <w:rPr>
          <w:i/>
        </w:rPr>
        <w:t>Привлечение современных обучающих средств и информационных ресурсов</w:t>
      </w:r>
      <w:r>
        <w:t>: соответствующего иллюстративного, аудио-, видео- и мультимедийного учебного материала, интерактивных обучающих компьютерных программ и в ряде случаев Интернета. Ценность данного принципа не только в использовании на уроке форм деятельности, вызывающих у школьников повышенный интерес, но в создании возможности индивидуализировать учебный процесс с учетом темпа обучения каждого ученика за счет интерактивных заданий. Использование обучающих компьютерных программ и мультимедийных приложений приветствуется и дома, поскольку у школьников вырабатываются рефлексивные умения и приемы самостоятельного продвижения в изучении языков.</w:t>
      </w:r>
    </w:p>
    <w:p w:rsidR="00C31D6A" w:rsidRDefault="00C31D6A" w:rsidP="001F0AA2">
      <w:pPr>
        <w:suppressAutoHyphens/>
        <w:ind w:firstLine="540"/>
        <w:jc w:val="both"/>
      </w:pPr>
      <w:r>
        <w:t xml:space="preserve"> Создание условий для реализации индивидуального подхода к обучению школьников на разном уровне, с тем чтобы учащиеся, имеющие выраженный интерес и потребности в овладении английским языком на более высоком уровне, могли удовлетворить свои познавательные потребности.</w:t>
      </w:r>
    </w:p>
    <w:p w:rsidR="00C31D6A" w:rsidRDefault="00C31D6A" w:rsidP="001F0AA2">
      <w:pPr>
        <w:suppressAutoHyphens/>
        <w:ind w:firstLine="540"/>
        <w:jc w:val="both"/>
      </w:pPr>
      <w:r>
        <w:t>В качестве инструментов, позволяющих дифференцировать обучение, могут выступать:</w:t>
      </w:r>
    </w:p>
    <w:p w:rsidR="00C31D6A" w:rsidRDefault="00C31D6A" w:rsidP="00597149">
      <w:pPr>
        <w:pStyle w:val="ListParagraph"/>
        <w:numPr>
          <w:ilvl w:val="0"/>
          <w:numId w:val="24"/>
        </w:numPr>
        <w:suppressAutoHyphens/>
        <w:jc w:val="both"/>
      </w:pPr>
      <w:r>
        <w:t xml:space="preserve">выполнение заданий в учебнике и рабочих тетрадях в полном объеме, поскольку эти компоненты УМК содержат избыточное количество учебного материала, позволяющее учителю проявлять вариативность в планировании учебного процесса. </w:t>
      </w:r>
    </w:p>
    <w:p w:rsidR="00C31D6A" w:rsidRDefault="00C31D6A" w:rsidP="00597149">
      <w:pPr>
        <w:pStyle w:val="ListParagraph"/>
        <w:numPr>
          <w:ilvl w:val="0"/>
          <w:numId w:val="24"/>
        </w:numPr>
        <w:suppressAutoHyphens/>
        <w:jc w:val="both"/>
      </w:pPr>
      <w:r>
        <w:t>выполнение заданий повышенной трудности в учебниках и рабочих тетрадях, помеченных звездочкой</w:t>
      </w:r>
    </w:p>
    <w:p w:rsidR="00C31D6A" w:rsidRDefault="00C31D6A" w:rsidP="00597149">
      <w:pPr>
        <w:pStyle w:val="ListParagraph"/>
        <w:numPr>
          <w:ilvl w:val="0"/>
          <w:numId w:val="24"/>
        </w:numPr>
        <w:suppressAutoHyphens/>
        <w:jc w:val="both"/>
      </w:pPr>
      <w:r>
        <w:t>выполнение проектных заданий в учебниках и рабочих тетрадях, предусматривающих возможность работы над проектом, в том числе межпредметного характера, в разных режимах (индивидуальные/групповые, краткосрочные/долгосрочные), при необходимости с использованием ресурсов Интернета и других источников информации;</w:t>
      </w:r>
    </w:p>
    <w:p w:rsidR="00C31D6A" w:rsidRDefault="00C31D6A" w:rsidP="00D70B2A">
      <w:pPr>
        <w:pStyle w:val="ListParagraph"/>
        <w:numPr>
          <w:ilvl w:val="0"/>
          <w:numId w:val="24"/>
        </w:numPr>
        <w:suppressAutoHyphens/>
        <w:jc w:val="both"/>
      </w:pPr>
      <w:r>
        <w:t>работа с обучающими компьютерными программами, которые позволяют школьникам работать в индивидуальном режиме, самостоятельно выполняя многочисленные дополнительные упражнения.</w:t>
      </w:r>
    </w:p>
    <w:p w:rsidR="00C31D6A" w:rsidRPr="00F648B7" w:rsidRDefault="00C31D6A" w:rsidP="0034331D">
      <w:pPr>
        <w:suppressAutoHyphens/>
        <w:ind w:firstLine="540"/>
      </w:pPr>
    </w:p>
    <w:p w:rsidR="00C31D6A" w:rsidRDefault="00C31D6A" w:rsidP="00F648B7">
      <w:pPr>
        <w:suppressAutoHyphens/>
        <w:ind w:firstLine="540"/>
        <w:jc w:val="center"/>
        <w:rPr>
          <w:b/>
        </w:rPr>
      </w:pPr>
      <w:r>
        <w:rPr>
          <w:b/>
        </w:rPr>
        <w:t>Описание места учебного курса в учебном плане</w:t>
      </w:r>
    </w:p>
    <w:p w:rsidR="00C31D6A" w:rsidRDefault="00C31D6A" w:rsidP="00F648B7">
      <w:pPr>
        <w:suppressAutoHyphens/>
        <w:ind w:firstLine="540"/>
        <w:jc w:val="center"/>
        <w:rPr>
          <w:b/>
        </w:rPr>
      </w:pPr>
    </w:p>
    <w:p w:rsidR="00C31D6A" w:rsidRDefault="00C31D6A" w:rsidP="00032DE5">
      <w:pPr>
        <w:ind w:firstLine="540"/>
        <w:jc w:val="both"/>
      </w:pPr>
      <w:r w:rsidRPr="004A031F">
        <w:t>Авто</w:t>
      </w:r>
      <w:r>
        <w:t>рская программа рассчитана на 191 час</w:t>
      </w:r>
      <w:r w:rsidRPr="004A031F">
        <w:t>. Рабочая прог</w:t>
      </w:r>
      <w:r>
        <w:t>рамма рассчитана на 204 часа, 2 часа в неделю (2 класс – 68 часов, 3 класс – 68 часов, 4 класс – 68 часов)</w:t>
      </w:r>
      <w:r w:rsidRPr="004A031F">
        <w:t>.</w:t>
      </w:r>
      <w:r>
        <w:t xml:space="preserve"> В соответствии с годовым календарным графиком продолжительность учебного года во 2-4-х классах составляет 34 недели.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3014"/>
        <w:gridCol w:w="1559"/>
        <w:gridCol w:w="1559"/>
        <w:gridCol w:w="1526"/>
      </w:tblGrid>
      <w:tr w:rsidR="00C31D6A" w:rsidTr="0004544E">
        <w:tc>
          <w:tcPr>
            <w:tcW w:w="1914" w:type="dxa"/>
          </w:tcPr>
          <w:p w:rsidR="00C31D6A" w:rsidRDefault="00C31D6A" w:rsidP="0004544E">
            <w:pPr>
              <w:jc w:val="center"/>
            </w:pP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2 класс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3 класс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4 класс</w:t>
            </w:r>
          </w:p>
        </w:tc>
      </w:tr>
      <w:tr w:rsidR="00C31D6A" w:rsidTr="0004544E">
        <w:tc>
          <w:tcPr>
            <w:tcW w:w="1914" w:type="dxa"/>
          </w:tcPr>
          <w:p w:rsidR="00C31D6A" w:rsidRPr="00C574EC" w:rsidRDefault="00C31D6A" w:rsidP="0004544E">
            <w:pPr>
              <w:jc w:val="center"/>
            </w:pPr>
            <w:r w:rsidRPr="0004544E"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  <w:r>
              <w:t xml:space="preserve">количество учебных часов </w:t>
            </w:r>
          </w:p>
          <w:p w:rsidR="00C31D6A" w:rsidRDefault="00C31D6A" w:rsidP="0004544E">
            <w:pPr>
              <w:jc w:val="both"/>
            </w:pPr>
            <w:r>
              <w:t xml:space="preserve">из них: </w:t>
            </w:r>
          </w:p>
          <w:p w:rsidR="00C31D6A" w:rsidRDefault="00C31D6A" w:rsidP="0004544E">
            <w:pPr>
              <w:jc w:val="both"/>
            </w:pPr>
            <w:r>
              <w:t>контрольных работ</w:t>
            </w:r>
          </w:p>
          <w:p w:rsidR="00C31D6A" w:rsidRDefault="00C31D6A" w:rsidP="0004544E">
            <w:pPr>
              <w:jc w:val="both"/>
            </w:pPr>
            <w:r>
              <w:t>тестирований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</w:tr>
      <w:tr w:rsidR="00C31D6A" w:rsidTr="0004544E">
        <w:tc>
          <w:tcPr>
            <w:tcW w:w="1914" w:type="dxa"/>
          </w:tcPr>
          <w:p w:rsidR="00C31D6A" w:rsidRPr="0004544E" w:rsidRDefault="00C31D6A" w:rsidP="0004544E">
            <w:pPr>
              <w:jc w:val="center"/>
              <w:rPr>
                <w:lang w:val="en-US"/>
              </w:rPr>
            </w:pPr>
            <w:r w:rsidRPr="0004544E"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  <w:r>
              <w:t xml:space="preserve">количество учебных часов </w:t>
            </w:r>
          </w:p>
          <w:p w:rsidR="00C31D6A" w:rsidRDefault="00C31D6A" w:rsidP="0004544E">
            <w:pPr>
              <w:jc w:val="both"/>
            </w:pPr>
            <w:r>
              <w:t xml:space="preserve">из них: </w:t>
            </w:r>
          </w:p>
          <w:p w:rsidR="00C31D6A" w:rsidRDefault="00C31D6A" w:rsidP="0004544E">
            <w:pPr>
              <w:jc w:val="both"/>
            </w:pPr>
            <w:r>
              <w:t>контрольных работ</w:t>
            </w:r>
          </w:p>
          <w:p w:rsidR="00C31D6A" w:rsidRDefault="00C31D6A" w:rsidP="0004544E">
            <w:pPr>
              <w:jc w:val="both"/>
            </w:pPr>
            <w:r>
              <w:t>тестирований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</w:tr>
      <w:tr w:rsidR="00C31D6A" w:rsidTr="0004544E">
        <w:tc>
          <w:tcPr>
            <w:tcW w:w="1914" w:type="dxa"/>
          </w:tcPr>
          <w:p w:rsidR="00C31D6A" w:rsidRPr="0004544E" w:rsidRDefault="00C31D6A" w:rsidP="0004544E">
            <w:pPr>
              <w:jc w:val="center"/>
              <w:rPr>
                <w:lang w:val="en-US"/>
              </w:rPr>
            </w:pPr>
            <w:r w:rsidRPr="0004544E"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  <w:r>
              <w:t xml:space="preserve">количество учебных часов </w:t>
            </w:r>
          </w:p>
          <w:p w:rsidR="00C31D6A" w:rsidRDefault="00C31D6A" w:rsidP="0004544E">
            <w:pPr>
              <w:jc w:val="both"/>
            </w:pPr>
            <w:r>
              <w:t xml:space="preserve">из них: </w:t>
            </w:r>
          </w:p>
          <w:p w:rsidR="00C31D6A" w:rsidRDefault="00C31D6A" w:rsidP="0004544E">
            <w:pPr>
              <w:jc w:val="both"/>
            </w:pPr>
            <w:r>
              <w:t>контрольных работ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20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20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20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</w:tr>
      <w:tr w:rsidR="00C31D6A" w:rsidTr="0004544E">
        <w:tc>
          <w:tcPr>
            <w:tcW w:w="1914" w:type="dxa"/>
          </w:tcPr>
          <w:p w:rsidR="00C31D6A" w:rsidRPr="00C574EC" w:rsidRDefault="00C31D6A" w:rsidP="0004544E">
            <w:pPr>
              <w:jc w:val="center"/>
            </w:pPr>
            <w:r w:rsidRPr="0004544E"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  <w:r>
              <w:t xml:space="preserve">количество учебных часов </w:t>
            </w:r>
          </w:p>
          <w:p w:rsidR="00C31D6A" w:rsidRDefault="00C31D6A" w:rsidP="0004544E">
            <w:pPr>
              <w:jc w:val="both"/>
            </w:pPr>
            <w:r>
              <w:t xml:space="preserve">из них: </w:t>
            </w:r>
          </w:p>
          <w:p w:rsidR="00C31D6A" w:rsidRDefault="00C31D6A" w:rsidP="0004544E">
            <w:pPr>
              <w:jc w:val="both"/>
            </w:pPr>
            <w:r>
              <w:t>контрольных работ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16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2</w:t>
            </w:r>
          </w:p>
        </w:tc>
      </w:tr>
      <w:tr w:rsidR="00C31D6A" w:rsidTr="0004544E">
        <w:tc>
          <w:tcPr>
            <w:tcW w:w="1914" w:type="dxa"/>
          </w:tcPr>
          <w:p w:rsidR="00C31D6A" w:rsidRDefault="00C31D6A" w:rsidP="0004544E">
            <w:pPr>
              <w:jc w:val="center"/>
            </w:pPr>
            <w:r>
              <w:t xml:space="preserve">год </w:t>
            </w:r>
          </w:p>
        </w:tc>
        <w:tc>
          <w:tcPr>
            <w:tcW w:w="3014" w:type="dxa"/>
          </w:tcPr>
          <w:p w:rsidR="00C31D6A" w:rsidRDefault="00C31D6A" w:rsidP="0004544E">
            <w:pPr>
              <w:jc w:val="both"/>
            </w:pPr>
            <w:r>
              <w:t xml:space="preserve">количество учебных часов </w:t>
            </w:r>
          </w:p>
          <w:p w:rsidR="00C31D6A" w:rsidRDefault="00C31D6A" w:rsidP="0004544E">
            <w:pPr>
              <w:jc w:val="both"/>
            </w:pPr>
            <w:r>
              <w:t xml:space="preserve">из них: </w:t>
            </w:r>
          </w:p>
          <w:p w:rsidR="00C31D6A" w:rsidRDefault="00C31D6A" w:rsidP="0004544E">
            <w:pPr>
              <w:jc w:val="both"/>
            </w:pPr>
            <w:r>
              <w:t>контрольных работ</w:t>
            </w:r>
          </w:p>
          <w:p w:rsidR="00C31D6A" w:rsidRDefault="00C31D6A" w:rsidP="0004544E">
            <w:pPr>
              <w:jc w:val="both"/>
            </w:pPr>
            <w:r>
              <w:t>тестирований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68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5</w:t>
            </w:r>
          </w:p>
          <w:p w:rsidR="00C31D6A" w:rsidRDefault="00C31D6A" w:rsidP="0004544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31D6A" w:rsidRDefault="00C31D6A" w:rsidP="0004544E">
            <w:pPr>
              <w:jc w:val="center"/>
            </w:pPr>
            <w:r>
              <w:t>68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5</w:t>
            </w:r>
          </w:p>
          <w:p w:rsidR="00C31D6A" w:rsidRDefault="00C31D6A" w:rsidP="0004544E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31D6A" w:rsidRDefault="00C31D6A" w:rsidP="0004544E">
            <w:pPr>
              <w:jc w:val="center"/>
            </w:pPr>
            <w:r>
              <w:t>68</w:t>
            </w:r>
          </w:p>
          <w:p w:rsidR="00C31D6A" w:rsidRDefault="00C31D6A" w:rsidP="0004544E">
            <w:pPr>
              <w:jc w:val="center"/>
            </w:pPr>
          </w:p>
          <w:p w:rsidR="00C31D6A" w:rsidRDefault="00C31D6A" w:rsidP="0004544E">
            <w:pPr>
              <w:jc w:val="center"/>
            </w:pPr>
            <w:r>
              <w:t>5</w:t>
            </w:r>
          </w:p>
          <w:p w:rsidR="00C31D6A" w:rsidRDefault="00C31D6A" w:rsidP="0004544E">
            <w:pPr>
              <w:jc w:val="center"/>
            </w:pPr>
            <w:r>
              <w:t>2</w:t>
            </w:r>
          </w:p>
        </w:tc>
      </w:tr>
    </w:tbl>
    <w:p w:rsidR="00C31D6A" w:rsidRDefault="00C31D6A" w:rsidP="00060118">
      <w:pPr>
        <w:jc w:val="both"/>
      </w:pPr>
      <w:r>
        <w:tab/>
        <w:t>Из них: 4 часа отведено для проведения 4 комплексных работ по 4 видам речевой деятельности: чтению, говорению, аудированию, письму по основным разделам курса английского языка во 2-4-х классах, 2 часа - для проведения вводного и рубежного тестирования и 1 час – для проведения итоговой контрольной работы, на которую отводится отдельный урок.</w:t>
      </w:r>
    </w:p>
    <w:p w:rsidR="00C31D6A" w:rsidRPr="008935E7" w:rsidRDefault="00C31D6A" w:rsidP="008935E7">
      <w:pPr>
        <w:pStyle w:val="a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5E7">
        <w:rPr>
          <w:rFonts w:ascii="Times New Roman" w:hAnsi="Times New Roman"/>
          <w:sz w:val="24"/>
          <w:szCs w:val="24"/>
        </w:rPr>
        <w:t xml:space="preserve">            В рабочей программе предусмотрен </w:t>
      </w:r>
      <w:r w:rsidRPr="008935E7">
        <w:rPr>
          <w:rFonts w:ascii="Times New Roman" w:hAnsi="Times New Roman"/>
          <w:i/>
          <w:sz w:val="24"/>
          <w:szCs w:val="24"/>
        </w:rPr>
        <w:t>вводный, периодический, рубежный и итоговый контроль.</w:t>
      </w:r>
    </w:p>
    <w:p w:rsidR="00C31D6A" w:rsidRPr="008935E7" w:rsidRDefault="00C31D6A" w:rsidP="008935E7">
      <w:pPr>
        <w:pStyle w:val="a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35E7">
        <w:rPr>
          <w:rFonts w:ascii="Times New Roman" w:hAnsi="Times New Roman"/>
          <w:i/>
        </w:rPr>
        <w:t>Периодический контроль</w:t>
      </w:r>
      <w:r w:rsidRPr="008935E7">
        <w:rPr>
          <w:rFonts w:ascii="Times New Roman" w:hAnsi="Times New Roman"/>
        </w:rPr>
        <w:t xml:space="preserve"> знаний во 2-4-х  кла</w:t>
      </w:r>
      <w:r>
        <w:rPr>
          <w:rFonts w:ascii="Times New Roman" w:hAnsi="Times New Roman"/>
        </w:rPr>
        <w:t xml:space="preserve">ссах осуществляется по четырём </w:t>
      </w:r>
      <w:r w:rsidRPr="008935E7">
        <w:rPr>
          <w:rFonts w:ascii="Times New Roman" w:hAnsi="Times New Roman"/>
        </w:rPr>
        <w:t xml:space="preserve"> направлениям:</w:t>
      </w:r>
    </w:p>
    <w:p w:rsidR="00C31D6A" w:rsidRPr="008935E7" w:rsidRDefault="00C31D6A" w:rsidP="00032DE5">
      <w:pPr>
        <w:tabs>
          <w:tab w:val="left" w:pos="7020"/>
        </w:tabs>
        <w:jc w:val="both"/>
      </w:pPr>
      <w:r w:rsidRPr="008935E7">
        <w:t>чтение (20 мин.)</w:t>
      </w:r>
    </w:p>
    <w:p w:rsidR="00C31D6A" w:rsidRPr="004A031F" w:rsidRDefault="00C31D6A" w:rsidP="00032DE5">
      <w:pPr>
        <w:tabs>
          <w:tab w:val="left" w:pos="7020"/>
        </w:tabs>
        <w:jc w:val="both"/>
      </w:pPr>
      <w:r w:rsidRPr="004A031F">
        <w:t>говорение (45 минут)</w:t>
      </w:r>
    </w:p>
    <w:p w:rsidR="00C31D6A" w:rsidRPr="004A031F" w:rsidRDefault="00C31D6A" w:rsidP="00032DE5">
      <w:pPr>
        <w:tabs>
          <w:tab w:val="left" w:pos="7020"/>
        </w:tabs>
        <w:jc w:val="both"/>
      </w:pPr>
      <w:r w:rsidRPr="004A031F">
        <w:t>аудирование (20 мин.)</w:t>
      </w:r>
    </w:p>
    <w:p w:rsidR="00C31D6A" w:rsidRPr="004A031F" w:rsidRDefault="00C31D6A" w:rsidP="00032DE5">
      <w:pPr>
        <w:tabs>
          <w:tab w:val="left" w:pos="7020"/>
        </w:tabs>
        <w:jc w:val="both"/>
      </w:pPr>
      <w:r w:rsidRPr="004A031F">
        <w:t>письмо(20 мин.)</w:t>
      </w: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1462"/>
        <w:gridCol w:w="1595"/>
        <w:gridCol w:w="1595"/>
        <w:gridCol w:w="1595"/>
        <w:gridCol w:w="1606"/>
      </w:tblGrid>
      <w:tr w:rsidR="00C31D6A" w:rsidRPr="004A031F" w:rsidTr="008935E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Виды</w:t>
            </w:r>
          </w:p>
          <w:p w:rsidR="00C31D6A" w:rsidRPr="004A031F" w:rsidRDefault="00C31D6A" w:rsidP="008935E7">
            <w:pPr>
              <w:tabs>
                <w:tab w:val="left" w:pos="7020"/>
              </w:tabs>
              <w:jc w:val="both"/>
            </w:pPr>
            <w:r w:rsidRPr="004A031F">
              <w:t xml:space="preserve">контроля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В году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1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2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3 четверть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4 четверть</w:t>
            </w:r>
          </w:p>
        </w:tc>
      </w:tr>
      <w:tr w:rsidR="00C31D6A" w:rsidRPr="004A031F" w:rsidTr="008935E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Чтение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 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1</w:t>
            </w:r>
          </w:p>
        </w:tc>
      </w:tr>
      <w:tr w:rsidR="00C31D6A" w:rsidRPr="004A031F" w:rsidTr="008935E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Говорение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 1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1</w:t>
            </w:r>
          </w:p>
        </w:tc>
      </w:tr>
      <w:tr w:rsidR="00C31D6A" w:rsidRPr="004A031F" w:rsidTr="008935E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Аудирование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1</w:t>
            </w:r>
          </w:p>
        </w:tc>
      </w:tr>
      <w:tr w:rsidR="00C31D6A" w:rsidRPr="004A031F" w:rsidTr="008935E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>Письмо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 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6A" w:rsidRPr="004A031F" w:rsidRDefault="00C31D6A" w:rsidP="008935E7">
            <w:pPr>
              <w:tabs>
                <w:tab w:val="left" w:pos="7020"/>
              </w:tabs>
              <w:snapToGrid w:val="0"/>
              <w:jc w:val="both"/>
            </w:pPr>
            <w:r w:rsidRPr="004A031F">
              <w:t xml:space="preserve">          1</w:t>
            </w:r>
          </w:p>
        </w:tc>
      </w:tr>
    </w:tbl>
    <w:p w:rsidR="00C31D6A" w:rsidRDefault="00C31D6A" w:rsidP="008935E7">
      <w:pPr>
        <w:jc w:val="both"/>
      </w:pPr>
      <w:r>
        <w:rPr>
          <w:i/>
        </w:rPr>
        <w:t xml:space="preserve">Вводный </w:t>
      </w:r>
      <w:r w:rsidRPr="008935E7">
        <w:rPr>
          <w:i/>
        </w:rPr>
        <w:t>контроль</w:t>
      </w:r>
      <w:r w:rsidRPr="004A031F">
        <w:rPr>
          <w:b/>
        </w:rPr>
        <w:t xml:space="preserve"> </w:t>
      </w:r>
      <w:r>
        <w:t>знаний в 3</w:t>
      </w:r>
      <w:r w:rsidRPr="004A031F">
        <w:t>-4-х  классах осуществляется в форме тестирования.</w:t>
      </w:r>
    </w:p>
    <w:p w:rsidR="00C31D6A" w:rsidRDefault="00C31D6A" w:rsidP="008935E7">
      <w:pPr>
        <w:jc w:val="both"/>
      </w:pPr>
      <w:r w:rsidRPr="008935E7">
        <w:rPr>
          <w:i/>
        </w:rPr>
        <w:t>Рубежный контроль</w:t>
      </w:r>
      <w:r>
        <w:t xml:space="preserve"> знаний во 2</w:t>
      </w:r>
      <w:r w:rsidRPr="004A031F">
        <w:t>-4-х  классах осуществляется в форме тестирования.</w:t>
      </w:r>
    </w:p>
    <w:p w:rsidR="00C31D6A" w:rsidRPr="00093B11" w:rsidRDefault="00C31D6A" w:rsidP="008935E7">
      <w:pPr>
        <w:tabs>
          <w:tab w:val="left" w:pos="360"/>
          <w:tab w:val="left" w:pos="540"/>
          <w:tab w:val="left" w:pos="720"/>
        </w:tabs>
        <w:jc w:val="both"/>
        <w:rPr>
          <w:b/>
        </w:rPr>
      </w:pPr>
      <w:r w:rsidRPr="00196E1B">
        <w:rPr>
          <w:i/>
        </w:rPr>
        <w:t>Итоговый контроль</w:t>
      </w:r>
      <w:r>
        <w:rPr>
          <w:b/>
        </w:rPr>
        <w:t xml:space="preserve"> </w:t>
      </w:r>
      <w:r w:rsidRPr="00754A54">
        <w:t>знаний в</w:t>
      </w:r>
      <w:r>
        <w:t>о 2-4</w:t>
      </w:r>
      <w:r w:rsidRPr="00754A54">
        <w:t>-х  классах осуществляется</w:t>
      </w:r>
      <w:r>
        <w:t xml:space="preserve"> в форме контрольной работы.</w:t>
      </w:r>
      <w:r w:rsidRPr="004451C8">
        <w:t xml:space="preserve"> </w:t>
      </w:r>
    </w:p>
    <w:p w:rsidR="00C31D6A" w:rsidRPr="004A031F" w:rsidRDefault="00C31D6A" w:rsidP="005A55A2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C31D6A" w:rsidRPr="004A031F" w:rsidRDefault="00C31D6A" w:rsidP="006211D7">
      <w:pPr>
        <w:autoSpaceDE w:val="0"/>
        <w:autoSpaceDN w:val="0"/>
        <w:adjustRightInd w:val="0"/>
        <w:ind w:right="-143"/>
        <w:jc w:val="center"/>
        <w:rPr>
          <w:b/>
          <w:bCs/>
          <w:caps/>
        </w:rPr>
      </w:pPr>
      <w:r w:rsidRPr="004A031F">
        <w:rPr>
          <w:b/>
        </w:rPr>
        <w:t>Личностные, метапредметные и предметные результаты освоен</w:t>
      </w:r>
      <w:r>
        <w:rPr>
          <w:b/>
        </w:rPr>
        <w:t>ия конкретного учебного курса</w:t>
      </w:r>
      <w:r w:rsidRPr="004A031F">
        <w:rPr>
          <w:b/>
        </w:rPr>
        <w:t xml:space="preserve"> </w:t>
      </w:r>
    </w:p>
    <w:p w:rsidR="00C31D6A" w:rsidRPr="004A031F" w:rsidRDefault="00C31D6A" w:rsidP="006211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31D6A" w:rsidRPr="008935E7" w:rsidRDefault="00C31D6A" w:rsidP="004A031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935E7">
        <w:rPr>
          <w:b/>
          <w:bCs/>
          <w:i/>
          <w:iCs/>
        </w:rPr>
        <w:t>2 класс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8935E7">
        <w:rPr>
          <w:bCs/>
          <w:i/>
          <w:iCs/>
        </w:rPr>
        <w:t>Личностными результатами</w:t>
      </w:r>
      <w:r w:rsidRPr="004A031F">
        <w:rPr>
          <w:b/>
          <w:bCs/>
          <w:i/>
          <w:iCs/>
        </w:rPr>
        <w:t xml:space="preserve"> </w:t>
      </w:r>
      <w:r w:rsidRPr="004A031F">
        <w:t xml:space="preserve">изучения иностранного языка </w:t>
      </w:r>
      <w:r w:rsidRPr="008935E7">
        <w:rPr>
          <w:i/>
        </w:rPr>
        <w:t>во 2 классе</w:t>
      </w:r>
      <w:r w:rsidRPr="004A031F">
        <w:t xml:space="preserve">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общее представление о мире как о многоязычном и поликультурном сообществе;</w:t>
      </w:r>
    </w:p>
    <w:p w:rsidR="00C31D6A" w:rsidRPr="004A031F" w:rsidRDefault="00C31D6A" w:rsidP="004A031F">
      <w:pPr>
        <w:numPr>
          <w:ilvl w:val="0"/>
          <w:numId w:val="6"/>
        </w:numPr>
        <w:spacing w:before="60"/>
        <w:jc w:val="both"/>
      </w:pPr>
      <w:r w:rsidRPr="004A031F">
        <w:t>осознание себя гражданином своей страны;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осознание языка, в том числе иностранного, как основного средства общения между людьми;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8935E7">
        <w:rPr>
          <w:bCs/>
          <w:i/>
          <w:iCs/>
        </w:rPr>
        <w:t>Метапредметными результатами</w:t>
      </w:r>
      <w:r w:rsidRPr="004A031F">
        <w:rPr>
          <w:b/>
          <w:bCs/>
          <w:iCs/>
        </w:rPr>
        <w:t xml:space="preserve"> </w:t>
      </w:r>
      <w:r w:rsidRPr="004A031F">
        <w:t>изучения иностранного языка во 2 классе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расширение общего лингвистического кругозора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>
        <w:t>В соответствии с п</w:t>
      </w:r>
      <w:r w:rsidRPr="004A031F">
        <w:t xml:space="preserve">римерной программой по иностранному языку, разработанной в рамках стандартов второго поколения, </w:t>
      </w:r>
      <w:r w:rsidRPr="008935E7">
        <w:rPr>
          <w:bCs/>
          <w:i/>
        </w:rPr>
        <w:t>предметные результаты</w:t>
      </w:r>
      <w:r w:rsidRPr="004A031F">
        <w:t xml:space="preserve"> дифференцируются по пяти сферам: </w:t>
      </w:r>
      <w:r w:rsidRPr="004A031F">
        <w:rPr>
          <w:bCs/>
          <w:iCs/>
        </w:rPr>
        <w:t>коммуникативной, познавательной, ценностно-ориентационной, эстетической и трудовой</w:t>
      </w:r>
      <w:r w:rsidRPr="004A031F">
        <w:t>.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B17825">
        <w:t>Планируемые результаты</w:t>
      </w:r>
      <w:r w:rsidRPr="004A031F">
        <w:t xml:space="preserve"> соотносятся с четырьмя ведущими содержательными линиями и разделами предмета «Английский язык»: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1) коммуникативные умения в основных видах речевой деятельности (аудировании, говорении, чтении, письме);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2) языковые средства и навыки пользования ими;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3) социокультурная осведомленность;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4) общеучебные и специальные учебные умения.</w:t>
      </w:r>
    </w:p>
    <w:p w:rsidR="00C31D6A" w:rsidRPr="00017647" w:rsidRDefault="00C31D6A" w:rsidP="00C21EEE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17647">
        <w:rPr>
          <w:b/>
          <w:bCs/>
          <w:i/>
          <w:iCs/>
        </w:rPr>
        <w:t>3 класс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017647">
        <w:rPr>
          <w:bCs/>
          <w:i/>
          <w:iCs/>
        </w:rPr>
        <w:t>Личностными результатами</w:t>
      </w:r>
      <w:r w:rsidRPr="004A031F">
        <w:rPr>
          <w:bCs/>
          <w:i/>
          <w:iCs/>
        </w:rPr>
        <w:t xml:space="preserve"> </w:t>
      </w:r>
      <w:r w:rsidRPr="004A031F">
        <w:t>изучения иностранного языка в 3 классе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общее представление о мире как о многоязычном и поликультурном сообществе;</w:t>
      </w:r>
    </w:p>
    <w:p w:rsidR="00C31D6A" w:rsidRPr="004A031F" w:rsidRDefault="00C31D6A" w:rsidP="004A031F">
      <w:pPr>
        <w:numPr>
          <w:ilvl w:val="0"/>
          <w:numId w:val="6"/>
        </w:numPr>
        <w:spacing w:before="60"/>
        <w:jc w:val="both"/>
      </w:pPr>
      <w:r w:rsidRPr="004A031F">
        <w:t>осознание себя гражданином своей страны;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осознание языка, в том числе иностранного, как основного средства общения между людьми;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017647">
        <w:rPr>
          <w:bCs/>
          <w:i/>
          <w:iCs/>
        </w:rPr>
        <w:t>Метапредметными результатами</w:t>
      </w:r>
      <w:r w:rsidRPr="004A031F">
        <w:rPr>
          <w:bCs/>
          <w:iCs/>
        </w:rPr>
        <w:t xml:space="preserve"> </w:t>
      </w:r>
      <w:r w:rsidRPr="004A031F">
        <w:t>изучения иностранного языка в 3 классе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расширение общего лингвистического кругозора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>
        <w:t>В соответствии с п</w:t>
      </w:r>
      <w:r w:rsidRPr="004A031F">
        <w:t xml:space="preserve">римерной программой по иностранному языку, разработанной в рамках стандартов второго поколения, </w:t>
      </w:r>
      <w:r w:rsidRPr="00017647">
        <w:rPr>
          <w:bCs/>
          <w:i/>
        </w:rPr>
        <w:t>предметные результаты</w:t>
      </w:r>
      <w:r w:rsidRPr="004A031F">
        <w:t xml:space="preserve"> дифференцируются по пяти сферам: </w:t>
      </w:r>
      <w:r w:rsidRPr="004A031F">
        <w:rPr>
          <w:bCs/>
          <w:iCs/>
        </w:rPr>
        <w:t>коммуникативной, познавательной, ценностно-ориентационной, эстетической и трудовой</w:t>
      </w:r>
      <w:r w:rsidRPr="004A031F">
        <w:t>.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B17825">
        <w:t>Планируемые результаты</w:t>
      </w:r>
      <w:r w:rsidRPr="004A031F">
        <w:t xml:space="preserve"> соотносятся с четырьмя ведущими содержательными линиями и разделами предмета «Английский язык»:</w:t>
      </w:r>
    </w:p>
    <w:p w:rsidR="00C31D6A" w:rsidRPr="004A031F" w:rsidRDefault="00C31D6A" w:rsidP="00017647">
      <w:pPr>
        <w:autoSpaceDE w:val="0"/>
        <w:autoSpaceDN w:val="0"/>
        <w:adjustRightInd w:val="0"/>
        <w:ind w:left="720"/>
        <w:jc w:val="both"/>
      </w:pPr>
      <w:r w:rsidRPr="004A031F">
        <w:t>1) коммуникативные умения в основных видах речевой деятельности (аудировании, говорении, чтении, письме);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2) языковые средства и навыки пользования ими;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3) социокультурная осведомленность;</w:t>
      </w:r>
    </w:p>
    <w:p w:rsidR="00C31D6A" w:rsidRDefault="00C31D6A" w:rsidP="0003290D">
      <w:pPr>
        <w:autoSpaceDE w:val="0"/>
        <w:autoSpaceDN w:val="0"/>
        <w:adjustRightInd w:val="0"/>
        <w:ind w:firstLine="709"/>
        <w:jc w:val="both"/>
      </w:pPr>
      <w:r w:rsidRPr="004A031F">
        <w:t>4) общеучебные и специальные учебные умения.</w:t>
      </w:r>
      <w:r w:rsidRPr="0003290D">
        <w:t xml:space="preserve"> </w:t>
      </w:r>
    </w:p>
    <w:p w:rsidR="00C31D6A" w:rsidRPr="00017647" w:rsidRDefault="00C31D6A" w:rsidP="00017647">
      <w:pPr>
        <w:tabs>
          <w:tab w:val="left" w:pos="720"/>
        </w:tabs>
        <w:spacing w:before="60"/>
        <w:jc w:val="both"/>
        <w:rPr>
          <w:b/>
          <w:i/>
        </w:rPr>
      </w:pPr>
      <w:r w:rsidRPr="00017647">
        <w:rPr>
          <w:b/>
          <w:i/>
        </w:rPr>
        <w:t>4 класс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017647">
        <w:rPr>
          <w:bCs/>
          <w:i/>
          <w:iCs/>
        </w:rPr>
        <w:t>Личностными результатами</w:t>
      </w:r>
      <w:r w:rsidRPr="004A031F">
        <w:rPr>
          <w:bCs/>
          <w:i/>
          <w:iCs/>
        </w:rPr>
        <w:t xml:space="preserve"> </w:t>
      </w:r>
      <w:r w:rsidRPr="004A031F">
        <w:t>изучения иностранного языка в 4 классе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общее представление о мире как о многоязычном и поликультурном сообществе;</w:t>
      </w:r>
    </w:p>
    <w:p w:rsidR="00C31D6A" w:rsidRPr="004A031F" w:rsidRDefault="00C31D6A" w:rsidP="004A031F">
      <w:pPr>
        <w:numPr>
          <w:ilvl w:val="0"/>
          <w:numId w:val="6"/>
        </w:numPr>
        <w:spacing w:before="60"/>
        <w:jc w:val="both"/>
      </w:pPr>
      <w:r w:rsidRPr="004A031F">
        <w:t>осознание себя гражданином своей страны;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осознание языка, в том числе иностранного, как основного средства общения между людьми;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31D6A" w:rsidRPr="004A031F" w:rsidRDefault="00C31D6A" w:rsidP="004A031F">
      <w:pPr>
        <w:autoSpaceDE w:val="0"/>
        <w:autoSpaceDN w:val="0"/>
        <w:adjustRightInd w:val="0"/>
        <w:jc w:val="both"/>
      </w:pPr>
      <w:r w:rsidRPr="00017647">
        <w:rPr>
          <w:bCs/>
          <w:i/>
          <w:iCs/>
        </w:rPr>
        <w:t>Метапредметными результатами</w:t>
      </w:r>
      <w:r w:rsidRPr="004A031F">
        <w:rPr>
          <w:bCs/>
          <w:iCs/>
        </w:rPr>
        <w:t xml:space="preserve"> </w:t>
      </w:r>
      <w:r w:rsidRPr="004A031F">
        <w:t>изучения иностранного языка в 4 классе являются: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расширение общего лингвистического кругозора младшего школьника;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31D6A" w:rsidRPr="004A031F" w:rsidRDefault="00C31D6A" w:rsidP="004A031F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4A031F"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>
        <w:t>В соответствии с п</w:t>
      </w:r>
      <w:r w:rsidRPr="004A031F">
        <w:t xml:space="preserve">римерной программой по иностранному языку, разработанной в рамках стандартов второго поколения, </w:t>
      </w:r>
      <w:r w:rsidRPr="00017647">
        <w:rPr>
          <w:bCs/>
          <w:i/>
        </w:rPr>
        <w:t>предметные результаты</w:t>
      </w:r>
      <w:r w:rsidRPr="004A031F">
        <w:t xml:space="preserve"> дифференцируются по пяти сферам: </w:t>
      </w:r>
      <w:r w:rsidRPr="004A031F">
        <w:rPr>
          <w:bCs/>
          <w:iCs/>
        </w:rPr>
        <w:t>коммуникативной, познавательной, ценностно-ориентационной, эстетической и трудовой</w:t>
      </w:r>
      <w:r w:rsidRPr="004A031F">
        <w:t>.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DE32DC">
        <w:t>Планируемые результаты</w:t>
      </w:r>
      <w:r w:rsidRPr="004A031F">
        <w:t xml:space="preserve"> соотносятся с четырьмя ведущими содержательными линиями и разделами предмета «Английский язык»:</w:t>
      </w:r>
    </w:p>
    <w:p w:rsidR="00C31D6A" w:rsidRPr="004A031F" w:rsidRDefault="00C31D6A" w:rsidP="00017647">
      <w:pPr>
        <w:autoSpaceDE w:val="0"/>
        <w:autoSpaceDN w:val="0"/>
        <w:adjustRightInd w:val="0"/>
        <w:ind w:left="720"/>
        <w:jc w:val="both"/>
      </w:pPr>
      <w:r>
        <w:t>1)</w:t>
      </w:r>
      <w:r w:rsidRPr="00CA59FC">
        <w:t xml:space="preserve"> </w:t>
      </w:r>
      <w:r w:rsidRPr="004A031F">
        <w:t xml:space="preserve">коммуникативные умения в основных видах речевой деятельности </w:t>
      </w:r>
      <w:r>
        <w:t xml:space="preserve">     </w:t>
      </w:r>
      <w:r w:rsidRPr="004A031F">
        <w:t>(аудировании, говорении, чтении, письме);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2) языковые средства и навыки пользования ими;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3) социокультурная осведомленность;</w:t>
      </w:r>
    </w:p>
    <w:p w:rsidR="00C31D6A" w:rsidRPr="004A031F" w:rsidRDefault="00C31D6A" w:rsidP="004A031F">
      <w:pPr>
        <w:autoSpaceDE w:val="0"/>
        <w:autoSpaceDN w:val="0"/>
        <w:adjustRightInd w:val="0"/>
        <w:ind w:firstLine="709"/>
        <w:jc w:val="both"/>
      </w:pPr>
      <w:r w:rsidRPr="004A031F">
        <w:t>4) общеучебные и специальные учебные умения.</w:t>
      </w:r>
    </w:p>
    <w:p w:rsidR="00C31D6A" w:rsidRPr="004A031F" w:rsidRDefault="00C31D6A" w:rsidP="006211D7">
      <w:pPr>
        <w:pStyle w:val="5"/>
        <w:shd w:val="clear" w:color="auto" w:fill="auto"/>
        <w:spacing w:line="240" w:lineRule="auto"/>
        <w:ind w:left="740"/>
        <w:jc w:val="both"/>
        <w:rPr>
          <w:i/>
          <w:sz w:val="24"/>
          <w:szCs w:val="24"/>
        </w:rPr>
      </w:pPr>
    </w:p>
    <w:p w:rsidR="00C31D6A" w:rsidRDefault="00C31D6A" w:rsidP="006211D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b/>
        </w:rPr>
      </w:pPr>
      <w:r w:rsidRPr="004A031F">
        <w:rPr>
          <w:b/>
        </w:rPr>
        <w:t xml:space="preserve">Содержание учебного </w:t>
      </w:r>
      <w:r>
        <w:rPr>
          <w:b/>
        </w:rPr>
        <w:t>курса</w:t>
      </w:r>
    </w:p>
    <w:p w:rsidR="00C31D6A" w:rsidRPr="006211D7" w:rsidRDefault="00C31D6A" w:rsidP="006211D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864"/>
        <w:gridCol w:w="4768"/>
      </w:tblGrid>
      <w:tr w:rsidR="00C31D6A" w:rsidRPr="004A031F" w:rsidTr="005B37A1">
        <w:trPr>
          <w:trHeight w:val="285"/>
        </w:trPr>
        <w:tc>
          <w:tcPr>
            <w:tcW w:w="8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Default="00C31D6A" w:rsidP="00017647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>(2 класс, 68ч., 2ч. в неделю)</w:t>
            </w:r>
          </w:p>
        </w:tc>
      </w:tr>
      <w:tr w:rsidR="00C31D6A" w:rsidRPr="004A031F" w:rsidTr="00017647">
        <w:trPr>
          <w:trHeight w:val="285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017647">
            <w:pPr>
              <w:pStyle w:val="Style16"/>
              <w:widowControl/>
              <w:jc w:val="center"/>
              <w:rPr>
                <w:rStyle w:val="FontStyle38"/>
                <w:b w:val="0"/>
                <w:i/>
                <w:sz w:val="24"/>
                <w:szCs w:val="24"/>
              </w:rPr>
            </w:pPr>
            <w:r w:rsidRPr="00017647">
              <w:rPr>
                <w:rStyle w:val="FontStyle38"/>
                <w:b w:val="0"/>
                <w:i/>
                <w:sz w:val="24"/>
                <w:szCs w:val="24"/>
              </w:rPr>
              <w:t>Наиме</w:t>
            </w:r>
            <w:r>
              <w:rPr>
                <w:rStyle w:val="FontStyle38"/>
                <w:b w:val="0"/>
                <w:i/>
                <w:sz w:val="24"/>
                <w:szCs w:val="24"/>
              </w:rPr>
              <w:t>нование разделов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017647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 xml:space="preserve">Содержание </w:t>
            </w:r>
          </w:p>
        </w:tc>
      </w:tr>
      <w:tr w:rsidR="00C31D6A" w:rsidRPr="004A031F" w:rsidTr="00017647">
        <w:trPr>
          <w:trHeight w:val="825"/>
        </w:trPr>
        <w:tc>
          <w:tcPr>
            <w:tcW w:w="3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4A031F">
            <w:pPr>
              <w:pStyle w:val="Style16"/>
              <w:jc w:val="both"/>
              <w:rPr>
                <w:iCs/>
              </w:rPr>
            </w:pPr>
            <w:r w:rsidRPr="004A031F">
              <w:rPr>
                <w:iCs/>
              </w:rPr>
              <w:t xml:space="preserve">Знакомство. </w:t>
            </w:r>
            <w:r w:rsidRPr="0004544E">
              <w:rPr>
                <w:iCs/>
              </w:rPr>
              <w:t>(9 ч.</w:t>
            </w:r>
            <w:r w:rsidRPr="004A031F">
              <w:rPr>
                <w:iCs/>
              </w:rPr>
              <w:t>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017647">
            <w:pPr>
              <w:pStyle w:val="Style15"/>
              <w:spacing w:line="240" w:lineRule="auto"/>
              <w:jc w:val="left"/>
            </w:pPr>
            <w:r>
              <w:t xml:space="preserve">Приветствие. </w:t>
            </w:r>
            <w:r w:rsidRPr="004A031F">
              <w:t>Знакомство с одноклассниками, учителем, актерами театра. Мое имя, возраст, что умею,/ не умею делать.</w:t>
            </w:r>
          </w:p>
        </w:tc>
      </w:tr>
      <w:tr w:rsidR="00C31D6A" w:rsidRPr="004A031F" w:rsidTr="00017647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4A031F">
            <w:pPr>
              <w:pStyle w:val="Style1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4A031F">
              <w:t xml:space="preserve">Я и моя семья. </w:t>
            </w:r>
            <w:r w:rsidRPr="0004544E">
              <w:t>(13 ч.</w:t>
            </w:r>
            <w:r w:rsidRPr="004A031F">
              <w:t>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017647">
            <w:pPr>
              <w:tabs>
                <w:tab w:val="left" w:pos="7020"/>
              </w:tabs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4A031F">
              <w:t>Члены моей семьи, их имена. Мой питомец (любимое животное), его имя, возраст, характер, что умеет делать.</w:t>
            </w:r>
          </w:p>
        </w:tc>
      </w:tr>
      <w:tr w:rsidR="00C31D6A" w:rsidRPr="004A031F" w:rsidTr="00017647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4A031F">
            <w:pPr>
              <w:pStyle w:val="Style1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4A031F">
              <w:rPr>
                <w:iCs/>
              </w:rPr>
              <w:t>Мир моих увлечений. (18</w:t>
            </w:r>
            <w:r w:rsidRPr="0004544E">
              <w:rPr>
                <w:iCs/>
              </w:rPr>
              <w:t xml:space="preserve"> ч.</w:t>
            </w:r>
            <w:r w:rsidRPr="004A031F">
              <w:rPr>
                <w:iCs/>
              </w:rPr>
              <w:t>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017647">
            <w:pPr>
              <w:tabs>
                <w:tab w:val="left" w:pos="7020"/>
              </w:tabs>
              <w:rPr>
                <w:rStyle w:val="FontStyle39"/>
                <w:sz w:val="24"/>
                <w:szCs w:val="24"/>
              </w:rPr>
            </w:pPr>
            <w:r w:rsidRPr="004A031F">
              <w:t>Мои любимые занятия: что я умею / не умею (учебные действия, спортивные занятия и игры). Выходной день (в цирке, в зоопарке, на ферме).</w:t>
            </w:r>
          </w:p>
        </w:tc>
      </w:tr>
      <w:tr w:rsidR="00C31D6A" w:rsidRPr="004A031F" w:rsidTr="00017647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4A031F">
            <w:pPr>
              <w:pStyle w:val="Style1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Я и мои друзья. (19 ч.</w:t>
            </w:r>
            <w:r w:rsidRPr="004A031F">
              <w:t>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017647">
            <w:pPr>
              <w:rPr>
                <w:rStyle w:val="FontStyle39"/>
                <w:sz w:val="24"/>
                <w:szCs w:val="24"/>
              </w:rPr>
            </w:pPr>
            <w:r w:rsidRPr="004A031F">
              <w:t>Мои друзья: внешность, характер, что умеют, / не умеют делать. Любимые животные.</w:t>
            </w:r>
          </w:p>
        </w:tc>
      </w:tr>
      <w:tr w:rsidR="00C31D6A" w:rsidRPr="004A031F" w:rsidTr="00017647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4A031F">
            <w:pPr>
              <w:pStyle w:val="Style1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4A031F">
              <w:rPr>
                <w:iCs/>
              </w:rPr>
              <w:t>Мир моих увлечений. (9</w:t>
            </w:r>
            <w:r w:rsidRPr="0004544E">
              <w:rPr>
                <w:iCs/>
              </w:rPr>
              <w:t xml:space="preserve"> ч.</w:t>
            </w:r>
            <w:r w:rsidRPr="004A031F">
              <w:rPr>
                <w:iCs/>
              </w:rPr>
              <w:t>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017647">
            <w:pPr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4A031F">
              <w:t>Мои любимые персонажи детских произведений: их внешность, характер, что они умеют делать. Подготовка к школьному празднику: инсценирование английских сказок зарубежных сверстников.</w:t>
            </w:r>
          </w:p>
        </w:tc>
      </w:tr>
    </w:tbl>
    <w:p w:rsidR="00C31D6A" w:rsidRDefault="00C31D6A" w:rsidP="0003290D">
      <w:pPr>
        <w:pStyle w:val="Style1"/>
        <w:widowControl/>
        <w:spacing w:before="187" w:line="240" w:lineRule="auto"/>
        <w:jc w:val="both"/>
        <w:rPr>
          <w:rStyle w:val="FontStyle38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864"/>
        <w:gridCol w:w="4768"/>
      </w:tblGrid>
      <w:tr w:rsidR="00C31D6A" w:rsidTr="005B37A1">
        <w:trPr>
          <w:trHeight w:val="285"/>
        </w:trPr>
        <w:tc>
          <w:tcPr>
            <w:tcW w:w="8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Default="00C31D6A" w:rsidP="005B37A1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>(3 класс, 68ч., 2ч. в неделю)</w:t>
            </w:r>
          </w:p>
        </w:tc>
      </w:tr>
      <w:tr w:rsidR="00C31D6A" w:rsidRPr="00017647" w:rsidTr="005B37A1">
        <w:trPr>
          <w:trHeight w:val="285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5B37A1">
            <w:pPr>
              <w:pStyle w:val="Style16"/>
              <w:widowControl/>
              <w:jc w:val="center"/>
              <w:rPr>
                <w:rStyle w:val="FontStyle38"/>
                <w:b w:val="0"/>
                <w:i/>
                <w:sz w:val="24"/>
                <w:szCs w:val="24"/>
              </w:rPr>
            </w:pPr>
            <w:r w:rsidRPr="00017647">
              <w:rPr>
                <w:rStyle w:val="FontStyle38"/>
                <w:b w:val="0"/>
                <w:i/>
                <w:sz w:val="24"/>
                <w:szCs w:val="24"/>
              </w:rPr>
              <w:t>Наиме</w:t>
            </w:r>
            <w:r>
              <w:rPr>
                <w:rStyle w:val="FontStyle38"/>
                <w:b w:val="0"/>
                <w:i/>
                <w:sz w:val="24"/>
                <w:szCs w:val="24"/>
              </w:rPr>
              <w:t>нование разделов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5B37A1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 xml:space="preserve">Содержание </w:t>
            </w:r>
          </w:p>
        </w:tc>
      </w:tr>
      <w:tr w:rsidR="00C31D6A" w:rsidRPr="0004544E" w:rsidTr="005B37A1">
        <w:trPr>
          <w:trHeight w:val="825"/>
        </w:trPr>
        <w:tc>
          <w:tcPr>
            <w:tcW w:w="3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Я и моя семья (16 ч.)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>
              <w:t xml:space="preserve">Прием и угощение друзей в моей семье. </w:t>
            </w:r>
            <w:r w:rsidRPr="004A031F">
              <w:t>Любимая еда.</w:t>
            </w:r>
            <w:r>
              <w:t xml:space="preserve"> Покупка продуктов в магазине.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Я и мои друзья (16 ч.)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9"/>
                <w:sz w:val="24"/>
                <w:szCs w:val="24"/>
              </w:rPr>
            </w:pPr>
            <w:r w:rsidRPr="004A031F">
              <w:t>Любимое домашнее животное. Праздники (Новый год, Рождество).</w:t>
            </w:r>
          </w:p>
        </w:tc>
      </w:tr>
      <w:tr w:rsidR="00C31D6A" w:rsidRPr="000D64E9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Я и мои друзья  (20 ч.)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4A031F">
              <w:t>Времена года. Праздники (День рождения)</w:t>
            </w:r>
            <w:r>
              <w:t>. День рождения друга. Подарок для друга</w:t>
            </w:r>
            <w:r w:rsidRPr="004A031F">
              <w:t>.</w:t>
            </w:r>
            <w:r>
              <w:t xml:space="preserve">  </w:t>
            </w:r>
            <w:r w:rsidRPr="004A031F">
              <w:t xml:space="preserve"> Письмо зарубежному другу. 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4A031F">
              <w:t>Я и моя семья (16</w:t>
            </w:r>
            <w:r w:rsidRPr="0004544E">
              <w:t xml:space="preserve"> ч.</w:t>
            </w:r>
            <w:r w:rsidRPr="004A031F">
              <w:t>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4A031F">
              <w:t>Мой день (распорядок дня).</w:t>
            </w:r>
            <w:r>
              <w:t xml:space="preserve"> </w:t>
            </w:r>
          </w:p>
        </w:tc>
      </w:tr>
    </w:tbl>
    <w:p w:rsidR="00C31D6A" w:rsidRDefault="00C31D6A" w:rsidP="0003290D">
      <w:pPr>
        <w:pStyle w:val="Style1"/>
        <w:widowControl/>
        <w:spacing w:before="187" w:line="240" w:lineRule="auto"/>
        <w:jc w:val="both"/>
        <w:rPr>
          <w:rStyle w:val="FontStyle38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864"/>
        <w:gridCol w:w="4768"/>
      </w:tblGrid>
      <w:tr w:rsidR="00C31D6A" w:rsidTr="005B37A1">
        <w:trPr>
          <w:trHeight w:val="285"/>
        </w:trPr>
        <w:tc>
          <w:tcPr>
            <w:tcW w:w="8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Default="00C31D6A" w:rsidP="005B37A1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>(4 класс, 68ч., 2ч. в неделю)</w:t>
            </w:r>
          </w:p>
        </w:tc>
      </w:tr>
      <w:tr w:rsidR="00C31D6A" w:rsidRPr="00017647" w:rsidTr="005B37A1">
        <w:trPr>
          <w:trHeight w:val="285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5B37A1">
            <w:pPr>
              <w:pStyle w:val="Style16"/>
              <w:widowControl/>
              <w:jc w:val="center"/>
              <w:rPr>
                <w:rStyle w:val="FontStyle38"/>
                <w:b w:val="0"/>
                <w:i/>
                <w:sz w:val="24"/>
                <w:szCs w:val="24"/>
              </w:rPr>
            </w:pPr>
            <w:r w:rsidRPr="00017647">
              <w:rPr>
                <w:rStyle w:val="FontStyle38"/>
                <w:b w:val="0"/>
                <w:i/>
                <w:sz w:val="24"/>
                <w:szCs w:val="24"/>
              </w:rPr>
              <w:t>Наиме</w:t>
            </w:r>
            <w:r>
              <w:rPr>
                <w:rStyle w:val="FontStyle38"/>
                <w:b w:val="0"/>
                <w:i/>
                <w:sz w:val="24"/>
                <w:szCs w:val="24"/>
              </w:rPr>
              <w:t>нование разделов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D6A" w:rsidRPr="00017647" w:rsidRDefault="00C31D6A" w:rsidP="005B37A1">
            <w:pPr>
              <w:pStyle w:val="Style15"/>
              <w:widowControl/>
              <w:spacing w:line="240" w:lineRule="auto"/>
              <w:jc w:val="center"/>
              <w:rPr>
                <w:rStyle w:val="FontStyle39"/>
                <w:i/>
                <w:sz w:val="24"/>
                <w:szCs w:val="24"/>
              </w:rPr>
            </w:pPr>
            <w:r>
              <w:rPr>
                <w:rStyle w:val="FontStyle39"/>
                <w:i/>
                <w:sz w:val="24"/>
                <w:szCs w:val="24"/>
              </w:rPr>
              <w:t xml:space="preserve">Содержание </w:t>
            </w:r>
          </w:p>
        </w:tc>
      </w:tr>
      <w:tr w:rsidR="00C31D6A" w:rsidRPr="0004544E" w:rsidTr="005B37A1">
        <w:trPr>
          <w:trHeight w:val="825"/>
        </w:trPr>
        <w:tc>
          <w:tcPr>
            <w:tcW w:w="3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bCs/>
              </w:rPr>
            </w:pPr>
            <w:r w:rsidRPr="004A031F">
              <w:t>Мир вокруг меня. (8 ч.)</w:t>
            </w:r>
          </w:p>
          <w:p w:rsidR="00C31D6A" w:rsidRPr="0004544E" w:rsidRDefault="00C31D6A" w:rsidP="005B37A1">
            <w:pPr>
              <w:pStyle w:val="Style19"/>
              <w:spacing w:line="240" w:lineRule="auto"/>
              <w:jc w:val="both"/>
            </w:pPr>
          </w:p>
        </w:tc>
        <w:tc>
          <w:tcPr>
            <w:tcW w:w="4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</w:pPr>
            <w:r w:rsidRPr="004A031F">
              <w:rPr>
                <w:bCs/>
              </w:rPr>
              <w:t>Любимое время года. Погода. Природа.</w:t>
            </w:r>
            <w:r>
              <w:rPr>
                <w:bCs/>
              </w:rPr>
              <w:t xml:space="preserve"> Занятия в разное время года. Мой дом, моя квартира, моя комната. 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bCs/>
              </w:rPr>
            </w:pPr>
            <w:r w:rsidRPr="004A031F">
              <w:rPr>
                <w:bCs/>
              </w:rPr>
              <w:t>Мир вокруг меня.</w:t>
            </w:r>
            <w:r w:rsidRPr="004A031F">
              <w:t xml:space="preserve"> (8 ч.)</w:t>
            </w:r>
          </w:p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t>Мой город. Моё село. Жизнь в городе и селе. Домашние и дикие животные.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Мир моих увлечений. (8 ч.)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  <w:rPr>
                <w:rStyle w:val="FontStyle37"/>
                <w:sz w:val="24"/>
                <w:szCs w:val="24"/>
              </w:rPr>
            </w:pPr>
            <w:r w:rsidRPr="004A031F">
              <w:rPr>
                <w:bCs/>
              </w:rPr>
              <w:t>Мои любимые сказки и любимые сказки моих зарубежных сверстников.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rPr>
                <w:bCs/>
              </w:rPr>
              <w:t xml:space="preserve">Я и моя семья (20 ч.) 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29"/>
              <w:spacing w:line="240" w:lineRule="auto"/>
              <w:rPr>
                <w:rStyle w:val="FontStyle37"/>
                <w:sz w:val="24"/>
                <w:szCs w:val="24"/>
              </w:rPr>
            </w:pPr>
            <w:r w:rsidRPr="0004544E">
              <w:rPr>
                <w:bCs/>
              </w:rPr>
              <w:t>Моя семья. Мой день (распорядок дня, домашние  обязанности). Моя одежда.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04544E">
              <w:t>Моя школа (14 ч.)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4A031F" w:rsidRDefault="00C31D6A" w:rsidP="005B37A1">
            <w:pPr>
              <w:jc w:val="both"/>
            </w:pPr>
            <w:r>
              <w:t xml:space="preserve">Школа. </w:t>
            </w:r>
            <w:r w:rsidRPr="004A031F">
              <w:t xml:space="preserve">Моя классная комната. </w:t>
            </w:r>
            <w:r w:rsidRPr="004A031F">
              <w:rPr>
                <w:bCs/>
              </w:rPr>
              <w:t>Школьные принадлежности. Школьные предметы.</w:t>
            </w:r>
          </w:p>
        </w:tc>
      </w:tr>
      <w:tr w:rsidR="00C31D6A" w:rsidRPr="004A031F" w:rsidTr="005B37A1"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04544E" w:rsidRDefault="00C31D6A" w:rsidP="005B37A1">
            <w:pPr>
              <w:pStyle w:val="Style19"/>
              <w:widowControl/>
              <w:spacing w:line="240" w:lineRule="auto"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04544E">
              <w:rPr>
                <w:rStyle w:val="FontStyle38"/>
                <w:b w:val="0"/>
                <w:sz w:val="24"/>
                <w:szCs w:val="24"/>
              </w:rPr>
              <w:t>Страны изучаемого языка (2ч.)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6A" w:rsidRPr="00B33BB3" w:rsidRDefault="00C31D6A" w:rsidP="005B37A1">
            <w:pPr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B33BB3">
              <w:rPr>
                <w:rStyle w:val="FontStyle37"/>
                <w:i w:val="0"/>
                <w:sz w:val="24"/>
                <w:szCs w:val="24"/>
              </w:rPr>
              <w:t xml:space="preserve">Любимые детские произведения </w:t>
            </w:r>
            <w:r>
              <w:rPr>
                <w:rStyle w:val="FontStyle37"/>
                <w:i w:val="0"/>
                <w:sz w:val="24"/>
                <w:szCs w:val="24"/>
              </w:rPr>
              <w:t>моих зарубежных сверстников. Инсценирование сказок и рассказов.</w:t>
            </w:r>
          </w:p>
        </w:tc>
      </w:tr>
    </w:tbl>
    <w:p w:rsidR="00C31D6A" w:rsidRDefault="00C31D6A" w:rsidP="00B17825">
      <w:pPr>
        <w:tabs>
          <w:tab w:val="left" w:pos="284"/>
          <w:tab w:val="left" w:pos="7020"/>
        </w:tabs>
        <w:rPr>
          <w:b/>
          <w:bCs/>
        </w:rPr>
      </w:pPr>
    </w:p>
    <w:p w:rsidR="00C31D6A" w:rsidRDefault="00C31D6A" w:rsidP="00B17825">
      <w:pPr>
        <w:tabs>
          <w:tab w:val="left" w:pos="284"/>
          <w:tab w:val="left" w:pos="7020"/>
        </w:tabs>
        <w:rPr>
          <w:b/>
          <w:bCs/>
        </w:rPr>
      </w:pPr>
    </w:p>
    <w:p w:rsidR="00C31D6A" w:rsidRDefault="00C31D6A" w:rsidP="00B17825">
      <w:pPr>
        <w:tabs>
          <w:tab w:val="left" w:pos="284"/>
          <w:tab w:val="left" w:pos="7020"/>
        </w:tabs>
        <w:jc w:val="center"/>
        <w:rPr>
          <w:b/>
          <w:bCs/>
        </w:rPr>
      </w:pPr>
      <w:r>
        <w:rPr>
          <w:b/>
          <w:bCs/>
        </w:rPr>
        <w:t>Тематическое  планирование</w:t>
      </w:r>
    </w:p>
    <w:p w:rsidR="00C31D6A" w:rsidRDefault="00C31D6A" w:rsidP="0043559A">
      <w:pPr>
        <w:tabs>
          <w:tab w:val="left" w:pos="284"/>
          <w:tab w:val="left" w:pos="702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91"/>
        <w:gridCol w:w="5207"/>
        <w:gridCol w:w="1660"/>
      </w:tblGrid>
      <w:tr w:rsidR="00C31D6A" w:rsidTr="00E12BA6">
        <w:tc>
          <w:tcPr>
            <w:tcW w:w="817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 xml:space="preserve">Класс </w:t>
            </w:r>
          </w:p>
        </w:tc>
        <w:tc>
          <w:tcPr>
            <w:tcW w:w="1991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 xml:space="preserve">Наименование </w:t>
            </w:r>
            <w:r>
              <w:rPr>
                <w:bCs/>
              </w:rPr>
              <w:t>разделов /</w:t>
            </w:r>
            <w:r w:rsidRPr="0004544E">
              <w:rPr>
                <w:bCs/>
              </w:rPr>
              <w:t>тем</w:t>
            </w:r>
          </w:p>
        </w:tc>
        <w:tc>
          <w:tcPr>
            <w:tcW w:w="5495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Характеристика основных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 xml:space="preserve"> видов учебной деятельности</w:t>
            </w:r>
          </w:p>
        </w:tc>
        <w:tc>
          <w:tcPr>
            <w:tcW w:w="1693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jc w:val="center"/>
              <w:rPr>
                <w:b/>
                <w:bCs/>
              </w:rPr>
            </w:pPr>
            <w:r w:rsidRPr="0004544E">
              <w:rPr>
                <w:bCs/>
              </w:rPr>
              <w:t>Количество часов</w:t>
            </w:r>
          </w:p>
        </w:tc>
      </w:tr>
      <w:tr w:rsidR="00C31D6A" w:rsidTr="00E12BA6">
        <w:trPr>
          <w:trHeight w:val="270"/>
        </w:trPr>
        <w:tc>
          <w:tcPr>
            <w:tcW w:w="817" w:type="dxa"/>
            <w:vMerge w:val="restart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2</w:t>
            </w:r>
          </w:p>
        </w:tc>
        <w:tc>
          <w:tcPr>
            <w:tcW w:w="1991" w:type="dxa"/>
          </w:tcPr>
          <w:p w:rsidR="00C31D6A" w:rsidRPr="007425A2" w:rsidRDefault="00C31D6A" w:rsidP="007425A2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7425A2">
              <w:rPr>
                <w:bCs/>
                <w:i/>
              </w:rPr>
              <w:t>Знакомство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>
              <w:t xml:space="preserve">Прием и угощение друзей в моей семье. </w:t>
            </w:r>
            <w:r w:rsidRPr="004A031F">
              <w:t>Любимая еда.</w:t>
            </w:r>
            <w:r>
              <w:t xml:space="preserve"> Покупка продуктов в магазине.</w:t>
            </w:r>
            <w:r w:rsidRPr="0004544E">
              <w:rPr>
                <w:bCs/>
              </w:rPr>
              <w:t xml:space="preserve"> </w:t>
            </w:r>
          </w:p>
        </w:tc>
        <w:tc>
          <w:tcPr>
            <w:tcW w:w="5495" w:type="dxa"/>
          </w:tcPr>
          <w:p w:rsidR="00C31D6A" w:rsidRPr="006A597F" w:rsidRDefault="00C31D6A" w:rsidP="00016B5D">
            <w:r w:rsidRPr="006A597F">
              <w:t>- поздороваться и ответить на приветствие;</w:t>
            </w:r>
          </w:p>
          <w:p w:rsidR="00C31D6A" w:rsidRPr="006A597F" w:rsidRDefault="00C31D6A" w:rsidP="00016B5D">
            <w:r w:rsidRPr="006A597F">
              <w:t>- представиться и узнать имя партнера</w:t>
            </w:r>
            <w:r>
              <w:t>;</w:t>
            </w:r>
          </w:p>
          <w:p w:rsidR="00C31D6A" w:rsidRPr="006A597F" w:rsidRDefault="00C31D6A" w:rsidP="00016B5D">
            <w:r w:rsidRPr="006A597F">
              <w:t>- участвовать в элементарном этикетном диалоге;</w:t>
            </w:r>
          </w:p>
          <w:p w:rsidR="00C31D6A" w:rsidRPr="006A597F" w:rsidRDefault="00C31D6A" w:rsidP="00016B5D">
            <w:r w:rsidRPr="006A597F">
              <w:t>- понимать небольшие простые сообщения</w:t>
            </w:r>
            <w:r>
              <w:t>;</w:t>
            </w:r>
          </w:p>
          <w:p w:rsidR="00C31D6A" w:rsidRPr="006A597F" w:rsidRDefault="00C31D6A" w:rsidP="00016B5D">
            <w:r>
              <w:t xml:space="preserve">- вести счет  до </w:t>
            </w:r>
            <w:r w:rsidRPr="00372BA1">
              <w:rPr>
                <w:i/>
              </w:rPr>
              <w:t>10</w:t>
            </w:r>
            <w:r>
              <w:t>;</w:t>
            </w:r>
          </w:p>
          <w:p w:rsidR="00C31D6A" w:rsidRPr="006A597F" w:rsidRDefault="00C31D6A" w:rsidP="00016B5D">
            <w:r w:rsidRPr="006A597F">
              <w:t>- участвовать в элементарном этикетном диалоге;</w:t>
            </w:r>
          </w:p>
          <w:p w:rsidR="00C31D6A" w:rsidRPr="006A597F" w:rsidRDefault="00C31D6A" w:rsidP="00016B5D">
            <w:r w:rsidRPr="006A597F">
              <w:t>- понимать небольшие простые сообщения с опорой на иллюстрацию</w:t>
            </w:r>
            <w:r>
              <w:t>;</w:t>
            </w:r>
          </w:p>
          <w:p w:rsidR="00C31D6A" w:rsidRPr="006A597F" w:rsidRDefault="00C31D6A" w:rsidP="00016B5D">
            <w:r w:rsidRPr="006A597F">
              <w:t>- расспрашивать собеседника, задавая вопросы</w:t>
            </w:r>
            <w:r>
              <w:t>;</w:t>
            </w:r>
          </w:p>
          <w:p w:rsidR="00C31D6A" w:rsidRPr="006A597F" w:rsidRDefault="00C31D6A" w:rsidP="00016B5D">
            <w:r w:rsidRPr="006A597F">
              <w:t>- расспрашивать собеседника, используя грамматические модели;</w:t>
            </w:r>
          </w:p>
          <w:p w:rsidR="00C31D6A" w:rsidRPr="006A597F" w:rsidRDefault="00C31D6A" w:rsidP="00016B5D">
            <w:r w:rsidRPr="006A597F">
              <w:t>- вести диалог этикетного характера («разговор по телефону»)</w:t>
            </w:r>
            <w:r>
              <w:t>;</w:t>
            </w:r>
          </w:p>
          <w:p w:rsidR="00C31D6A" w:rsidRPr="00407CBE" w:rsidRDefault="00C31D6A" w:rsidP="00407CBE">
            <w:r w:rsidRPr="006A597F">
              <w:t xml:space="preserve">-  вести мини  - диалог «Знакомство»; </w:t>
            </w: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9</w:t>
            </w:r>
          </w:p>
        </w:tc>
      </w:tr>
      <w:tr w:rsidR="00C31D6A" w:rsidTr="00E12BA6">
        <w:trPr>
          <w:trHeight w:val="228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7425A2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7425A2">
              <w:rPr>
                <w:bCs/>
                <w:i/>
              </w:rPr>
              <w:t>Я и моя семья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>Члены моей семьи, их имена. Мой питомец (любимое животное), его имя, возраст, характер, что умеет делать.</w:t>
            </w:r>
          </w:p>
        </w:tc>
        <w:tc>
          <w:tcPr>
            <w:tcW w:w="5495" w:type="dxa"/>
          </w:tcPr>
          <w:p w:rsidR="00C31D6A" w:rsidRPr="006A597F" w:rsidRDefault="00C31D6A" w:rsidP="006A597F">
            <w:r w:rsidRPr="006A597F">
              <w:t xml:space="preserve"> - составлять рассказ о семье</w:t>
            </w:r>
            <w:r>
              <w:t>,</w:t>
            </w:r>
            <w:r w:rsidRPr="006A597F">
              <w:t xml:space="preserve"> используя грамматические модели</w:t>
            </w:r>
            <w:r>
              <w:t>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составлять монологические высказывания о семье;</w:t>
            </w:r>
          </w:p>
          <w:p w:rsidR="00C31D6A" w:rsidRPr="006A597F" w:rsidRDefault="00C31D6A" w:rsidP="006A597F">
            <w:r w:rsidRPr="006A597F">
              <w:t>- расспрашивать собеседника и отвечать на вопросы</w:t>
            </w:r>
            <w:r>
              <w:t>;</w:t>
            </w:r>
          </w:p>
          <w:p w:rsidR="00C31D6A" w:rsidRPr="006A597F" w:rsidRDefault="00C31D6A" w:rsidP="006A597F">
            <w:r w:rsidRPr="006A597F">
              <w:t>- составлять вопросы по грамматической модели;</w:t>
            </w:r>
          </w:p>
          <w:p w:rsidR="00C31D6A" w:rsidRPr="006A597F" w:rsidRDefault="00C31D6A" w:rsidP="006A597F">
            <w:r w:rsidRPr="006A597F">
              <w:t>- составлять рассказ о  себе, своей семье и домашнем животном;</w:t>
            </w:r>
          </w:p>
          <w:p w:rsidR="00C31D6A" w:rsidRPr="006A597F" w:rsidRDefault="00C31D6A" w:rsidP="006A597F">
            <w:r w:rsidRPr="006A597F">
              <w:t>- составлять предложения, используя грамматические модели;</w:t>
            </w:r>
          </w:p>
          <w:p w:rsidR="00C31D6A" w:rsidRPr="006A597F" w:rsidRDefault="00C31D6A" w:rsidP="006A597F">
            <w:r w:rsidRPr="006A597F">
              <w:t>- понимать небольшие простые сообщения (с опорой на иллюстрацию);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вести диалог «Соберем портфель»;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вести диалог в магазине;</w:t>
            </w:r>
          </w:p>
          <w:p w:rsidR="00C31D6A" w:rsidRPr="006A597F" w:rsidRDefault="00C31D6A" w:rsidP="006A597F">
            <w:r w:rsidRPr="006A597F">
              <w:t>- составлять диалог, используя грамматические модели;</w:t>
            </w:r>
          </w:p>
          <w:p w:rsidR="00C31D6A" w:rsidRPr="006A597F" w:rsidRDefault="00C31D6A" w:rsidP="006A597F">
            <w:r w:rsidRPr="006A597F">
              <w:t>- расставлять буквы в алфавитном порядке, используя грамматические модели</w:t>
            </w:r>
            <w:r>
              <w:t>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вести диалог «Интервью»</w:t>
            </w:r>
            <w:r>
              <w:t>;</w:t>
            </w:r>
          </w:p>
          <w:p w:rsidR="00C31D6A" w:rsidRPr="006A597F" w:rsidRDefault="00C31D6A" w:rsidP="006A597F">
            <w:r w:rsidRPr="006A597F">
              <w:t>- составлять рассказ с опорой на иллюстрации;</w:t>
            </w:r>
          </w:p>
          <w:p w:rsidR="00C31D6A" w:rsidRPr="006A597F" w:rsidRDefault="00C31D6A" w:rsidP="006A597F">
            <w:r w:rsidRPr="006A597F">
              <w:t>- понимать содержание простого сообщения;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составлять письмо, используя грамматические модели;</w:t>
            </w:r>
          </w:p>
          <w:p w:rsidR="00C31D6A" w:rsidRPr="006A597F" w:rsidRDefault="00C31D6A" w:rsidP="006A597F">
            <w:r w:rsidRPr="006A597F">
              <w:t>- составить рассказ с опорой на грамматические модели и иллюстрации;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вести диалог «В зоопарке»;</w:t>
            </w:r>
          </w:p>
          <w:p w:rsidR="00C31D6A" w:rsidRPr="006A597F" w:rsidRDefault="00C31D6A" w:rsidP="006A597F">
            <w:r w:rsidRPr="006A597F">
              <w:t>-</w:t>
            </w:r>
            <w:r>
              <w:t xml:space="preserve"> </w:t>
            </w:r>
            <w:r w:rsidRPr="006A597F">
              <w:t>образовывать множественное число имен существительных</w:t>
            </w:r>
            <w:r>
              <w:t>;</w:t>
            </w:r>
          </w:p>
          <w:p w:rsidR="00C31D6A" w:rsidRPr="00407CBE" w:rsidRDefault="00C31D6A" w:rsidP="006A597F">
            <w:r w:rsidRPr="006A597F">
              <w:t>- знать и правильно в нужном порядке произносить буквы английского алфавита;</w:t>
            </w: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13</w:t>
            </w:r>
          </w:p>
        </w:tc>
      </w:tr>
      <w:tr w:rsidR="00C31D6A" w:rsidTr="00E12BA6">
        <w:trPr>
          <w:trHeight w:val="285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7425A2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7425A2">
              <w:rPr>
                <w:bCs/>
                <w:i/>
              </w:rPr>
              <w:t>Мир моих увлечений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>Мои любимые занятия: что я умею / не умею (учебные действия, спортивные занятия и игры). Выходной день (в цирке, в зоопарке, на ферме).</w:t>
            </w:r>
          </w:p>
        </w:tc>
        <w:tc>
          <w:tcPr>
            <w:tcW w:w="5495" w:type="dxa"/>
          </w:tcPr>
          <w:p w:rsidR="00C31D6A" w:rsidRPr="00407CBE" w:rsidRDefault="00C31D6A" w:rsidP="006A597F">
            <w:r w:rsidRPr="00407CBE">
              <w:t xml:space="preserve">- составлять монологическое  высказывание, опираясь на грамматические модели; </w:t>
            </w:r>
          </w:p>
          <w:p w:rsidR="00C31D6A" w:rsidRPr="00407CBE" w:rsidRDefault="00C31D6A" w:rsidP="006A597F">
            <w:r w:rsidRPr="00407CBE">
              <w:t>- участвовать в элементарном этикетном диалоге;</w:t>
            </w:r>
          </w:p>
          <w:p w:rsidR="00C31D6A" w:rsidRPr="00407CBE" w:rsidRDefault="00C31D6A" w:rsidP="006A597F">
            <w:r w:rsidRPr="00407CBE">
              <w:t>- рассказывать о собеседнике, используя модели</w:t>
            </w:r>
            <w:r>
              <w:t>;</w:t>
            </w:r>
          </w:p>
          <w:p w:rsidR="00C31D6A" w:rsidRPr="00407CBE" w:rsidRDefault="00C31D6A" w:rsidP="006A597F">
            <w:r w:rsidRPr="00407CBE">
              <w:t>-</w:t>
            </w:r>
            <w:r>
              <w:t xml:space="preserve"> </w:t>
            </w:r>
            <w:r w:rsidRPr="00407CBE">
              <w:t>расспрашивать собеседника, используя грамматические модели;</w:t>
            </w:r>
          </w:p>
          <w:p w:rsidR="00C31D6A" w:rsidRPr="00407CBE" w:rsidRDefault="00C31D6A" w:rsidP="006A597F">
            <w:r w:rsidRPr="00407CBE">
              <w:t>-</w:t>
            </w:r>
            <w:r>
              <w:t xml:space="preserve"> </w:t>
            </w:r>
            <w:r w:rsidRPr="00407CBE">
              <w:t>вести счет</w:t>
            </w:r>
            <w:r>
              <w:t>;</w:t>
            </w:r>
          </w:p>
          <w:p w:rsidR="00C31D6A" w:rsidRPr="00407CBE" w:rsidRDefault="00C31D6A" w:rsidP="006A597F">
            <w:r w:rsidRPr="00407CBE">
              <w:t>- понимать небольшие простые сообщения (с опорой на иллюстрацию);</w:t>
            </w:r>
          </w:p>
          <w:p w:rsidR="00C31D6A" w:rsidRPr="00407CBE" w:rsidRDefault="00C31D6A" w:rsidP="006A597F">
            <w:r w:rsidRPr="00407CBE">
              <w:t>-</w:t>
            </w:r>
            <w:r>
              <w:t xml:space="preserve"> </w:t>
            </w:r>
            <w:r w:rsidRPr="00407CBE">
              <w:t>вести диалог «Интервью»</w:t>
            </w:r>
            <w:r>
              <w:t>;</w:t>
            </w:r>
          </w:p>
          <w:p w:rsidR="00C31D6A" w:rsidRPr="00407CBE" w:rsidRDefault="00C31D6A" w:rsidP="006A597F">
            <w:r w:rsidRPr="00407CBE">
              <w:t>-</w:t>
            </w:r>
            <w:r>
              <w:t xml:space="preserve"> </w:t>
            </w:r>
            <w:r w:rsidRPr="00407CBE">
              <w:t>составлять письмо, используя грамматические модели;</w:t>
            </w:r>
          </w:p>
          <w:p w:rsidR="00C31D6A" w:rsidRPr="00407CBE" w:rsidRDefault="00C31D6A" w:rsidP="006A597F">
            <w:r w:rsidRPr="00407CBE">
              <w:t>-</w:t>
            </w:r>
            <w:r>
              <w:t xml:space="preserve"> </w:t>
            </w:r>
            <w:r w:rsidRPr="00407CBE">
              <w:t>вести диалог «Спортивные увлечения»;</w:t>
            </w:r>
          </w:p>
          <w:p w:rsidR="00C31D6A" w:rsidRPr="00372BA1" w:rsidRDefault="00C31D6A" w:rsidP="006A597F">
            <w:pPr>
              <w:rPr>
                <w:i/>
              </w:rPr>
            </w:pPr>
            <w:r w:rsidRPr="00407CBE">
              <w:t>-</w:t>
            </w:r>
            <w:r>
              <w:t xml:space="preserve"> </w:t>
            </w:r>
            <w:r w:rsidRPr="00407CBE">
              <w:t xml:space="preserve">составлять предложения с </w:t>
            </w:r>
            <w:r w:rsidRPr="00372BA1">
              <w:t xml:space="preserve">конструкцией </w:t>
            </w:r>
            <w:r w:rsidRPr="00372BA1">
              <w:rPr>
                <w:i/>
              </w:rPr>
              <w:t xml:space="preserve"> </w:t>
            </w:r>
            <w:r w:rsidRPr="00372BA1">
              <w:rPr>
                <w:i/>
                <w:lang w:val="en-US"/>
              </w:rPr>
              <w:t>Let</w:t>
            </w:r>
            <w:r w:rsidRPr="00372BA1">
              <w:rPr>
                <w:i/>
              </w:rPr>
              <w:t>’</w:t>
            </w:r>
            <w:r w:rsidRPr="00372BA1">
              <w:rPr>
                <w:i/>
                <w:lang w:val="en-US"/>
              </w:rPr>
              <w:t>s</w:t>
            </w:r>
            <w:r w:rsidRPr="00372BA1">
              <w:rPr>
                <w:i/>
              </w:rPr>
              <w:t xml:space="preserve"> </w:t>
            </w:r>
            <w:r w:rsidRPr="00372BA1">
              <w:rPr>
                <w:i/>
                <w:lang w:val="en-US"/>
              </w:rPr>
              <w:t>play</w:t>
            </w:r>
            <w:r w:rsidRPr="00372BA1">
              <w:rPr>
                <w:i/>
              </w:rPr>
              <w:t>…;</w:t>
            </w:r>
          </w:p>
          <w:p w:rsidR="00C31D6A" w:rsidRPr="00407CBE" w:rsidRDefault="00C31D6A" w:rsidP="00407CBE">
            <w:r w:rsidRPr="00407CBE">
              <w:t>- понимать небольшие простые сообщения (с опорой на иллюстрацию);</w:t>
            </w:r>
          </w:p>
          <w:p w:rsidR="00C31D6A" w:rsidRPr="00407CBE" w:rsidRDefault="00C31D6A" w:rsidP="00407CBE">
            <w:r w:rsidRPr="00407CBE">
              <w:t xml:space="preserve"> -</w:t>
            </w:r>
            <w:r>
              <w:t xml:space="preserve"> </w:t>
            </w:r>
            <w:r w:rsidRPr="00407CBE">
              <w:t>составлять монологические высказывания и отвечать на вопросы, используя грамматические модели;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составлять рассказ с опорой на иллюстрации;</w:t>
            </w:r>
          </w:p>
          <w:p w:rsidR="00C31D6A" w:rsidRPr="00407CBE" w:rsidRDefault="00C31D6A" w:rsidP="00407CBE">
            <w:r w:rsidRPr="00407CBE">
              <w:t xml:space="preserve">- составить диалог «В магазине игрушек»; </w:t>
            </w:r>
          </w:p>
          <w:p w:rsidR="00C31D6A" w:rsidRPr="00407CBE" w:rsidRDefault="00C31D6A" w:rsidP="00407CBE">
            <w:r w:rsidRPr="00407CBE">
              <w:t xml:space="preserve">- пересчитать артистов театра; </w:t>
            </w:r>
          </w:p>
          <w:p w:rsidR="00C31D6A" w:rsidRPr="00407CBE" w:rsidRDefault="00C31D6A" w:rsidP="00407CBE">
            <w:r w:rsidRPr="00407CBE">
              <w:t xml:space="preserve">- знать и правильно в нужном порядке произносить все буквы английского алфавита; </w:t>
            </w:r>
          </w:p>
          <w:p w:rsidR="00C31D6A" w:rsidRPr="00407CBE" w:rsidRDefault="00C31D6A" w:rsidP="00407CBE">
            <w:r w:rsidRPr="00407CBE">
              <w:t>- защитить мини-проект</w:t>
            </w:r>
            <w:r>
              <w:t>;</w:t>
            </w:r>
          </w:p>
          <w:p w:rsidR="00C31D6A" w:rsidRPr="00407CBE" w:rsidRDefault="00C31D6A" w:rsidP="00407CBE">
            <w:r w:rsidRPr="00407CBE">
              <w:t>- показать в атмосфере праздничного урока знание алфавита;</w:t>
            </w:r>
          </w:p>
          <w:p w:rsidR="00C31D6A" w:rsidRPr="00407CBE" w:rsidRDefault="00C31D6A" w:rsidP="00407CBE">
            <w:r w:rsidRPr="00407CBE">
              <w:t>- уметь выразительно читать (инсценировать) стихотворения о буквах, исполнять изученные песни</w:t>
            </w:r>
            <w:r>
              <w:t>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составлять монологические высказывания о месте жительства с опорой на иллюстрации и грамматические модели;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соотносить буквы и звуки</w:t>
            </w:r>
            <w:r>
              <w:t>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вести диалог «Место жительства»;</w:t>
            </w:r>
          </w:p>
          <w:p w:rsidR="00C31D6A" w:rsidRPr="00407CBE" w:rsidRDefault="00C31D6A" w:rsidP="00407CBE">
            <w:r w:rsidRPr="00407CBE">
              <w:t xml:space="preserve">- вести диалог с опорой на грамматические модели; </w:t>
            </w:r>
          </w:p>
          <w:p w:rsidR="00C31D6A" w:rsidRPr="00407CBE" w:rsidRDefault="00C31D6A" w:rsidP="00407CBE">
            <w:r w:rsidRPr="00407CBE">
              <w:t>- составлять монологические высказывания с конструкцией</w:t>
            </w:r>
            <w:r>
              <w:t xml:space="preserve"> </w:t>
            </w:r>
            <w:r w:rsidRPr="00372BA1">
              <w:rPr>
                <w:i/>
              </w:rPr>
              <w:t xml:space="preserve">He / </w:t>
            </w:r>
            <w:r w:rsidRPr="00372BA1">
              <w:rPr>
                <w:i/>
                <w:lang w:val="en-US"/>
              </w:rPr>
              <w:t>She</w:t>
            </w:r>
            <w:r w:rsidRPr="00372BA1">
              <w:rPr>
                <w:i/>
              </w:rPr>
              <w:t xml:space="preserve"> is</w:t>
            </w:r>
            <w:r w:rsidRPr="00407CBE">
              <w:t>…;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 xml:space="preserve">вести диалог с опорой на грамматические модели; </w:t>
            </w:r>
          </w:p>
          <w:p w:rsidR="00C31D6A" w:rsidRPr="00407CBE" w:rsidRDefault="00C31D6A" w:rsidP="00407CBE">
            <w:r w:rsidRPr="00407CBE">
              <w:t xml:space="preserve">- понимать содержание простых текстов; 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отвечать на вопросы</w:t>
            </w:r>
            <w:r>
              <w:t>;</w:t>
            </w:r>
          </w:p>
          <w:p w:rsidR="00C31D6A" w:rsidRPr="00407CBE" w:rsidRDefault="00C31D6A" w:rsidP="00407CBE">
            <w:r w:rsidRPr="00407CBE">
              <w:t>-</w:t>
            </w:r>
            <w:r>
              <w:t xml:space="preserve"> </w:t>
            </w:r>
            <w:r w:rsidRPr="00407CBE">
              <w:t>понимать простые сообщения (с опорой на иллюстрации);</w:t>
            </w:r>
          </w:p>
          <w:p w:rsidR="00C31D6A" w:rsidRPr="004E6D5A" w:rsidRDefault="00C31D6A" w:rsidP="00407CBE">
            <w:r w:rsidRPr="00407CBE">
              <w:t>-</w:t>
            </w:r>
            <w:r>
              <w:t xml:space="preserve"> </w:t>
            </w:r>
            <w:r w:rsidRPr="00407CBE">
              <w:t>составлять диалог с опорой на грамматические модели</w:t>
            </w: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18</w:t>
            </w:r>
          </w:p>
        </w:tc>
      </w:tr>
      <w:tr w:rsidR="00C31D6A" w:rsidTr="00E12BA6">
        <w:trPr>
          <w:trHeight w:val="33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7425A2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7425A2">
              <w:rPr>
                <w:bCs/>
                <w:i/>
              </w:rPr>
              <w:t>Я и мои друзья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>Мои друзья: внешность, характер, что умеют, / не умеют делать. Любимые животные.</w:t>
            </w:r>
          </w:p>
        </w:tc>
        <w:tc>
          <w:tcPr>
            <w:tcW w:w="5495" w:type="dxa"/>
          </w:tcPr>
          <w:p w:rsidR="00C31D6A" w:rsidRPr="00AE6090" w:rsidRDefault="00C31D6A" w:rsidP="004E6D5A">
            <w:r w:rsidRPr="0004544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E6090">
              <w:t>уметь составлять предложения по образцу;</w:t>
            </w:r>
          </w:p>
          <w:p w:rsidR="00C31D6A" w:rsidRPr="00AE6090" w:rsidRDefault="00C31D6A" w:rsidP="004E6D5A">
            <w:r w:rsidRPr="00AE6090">
              <w:t>- читать и соотносить слова со звуками</w:t>
            </w:r>
            <w:r>
              <w:t>;</w:t>
            </w:r>
          </w:p>
          <w:p w:rsidR="00C31D6A" w:rsidRPr="00AE6090" w:rsidRDefault="00C31D6A" w:rsidP="004E6D5A">
            <w:r w:rsidRPr="00AE6090">
              <w:t>- понимать простые сообщения с опорой на иллюстрации;</w:t>
            </w:r>
          </w:p>
          <w:p w:rsidR="00C31D6A" w:rsidRPr="00AE6090" w:rsidRDefault="00C31D6A" w:rsidP="004E6D5A">
            <w:r w:rsidRPr="00AE6090">
              <w:t xml:space="preserve">- составлять монологические высказывания с опорой на грамматические модели; </w:t>
            </w:r>
          </w:p>
          <w:p w:rsidR="00C31D6A" w:rsidRDefault="00C31D6A" w:rsidP="004E6D5A">
            <w:r w:rsidRPr="00AE6090">
              <w:t>-читать про себя и  вслух и выбирать необходимую информацию из текста</w:t>
            </w:r>
            <w:r>
              <w:t>;</w:t>
            </w:r>
          </w:p>
          <w:p w:rsidR="00C31D6A" w:rsidRPr="00AE6090" w:rsidRDefault="00C31D6A" w:rsidP="004E6D5A">
            <w:r w:rsidRPr="00AE6090">
              <w:t xml:space="preserve">- составлять предложения с конструкцией </w:t>
            </w:r>
            <w:r w:rsidRPr="00372BA1">
              <w:rPr>
                <w:i/>
                <w:lang w:val="en-US"/>
              </w:rPr>
              <w:t>I</w:t>
            </w:r>
            <w:r w:rsidRPr="00372BA1">
              <w:rPr>
                <w:i/>
              </w:rPr>
              <w:t xml:space="preserve"> </w:t>
            </w:r>
            <w:r w:rsidRPr="00372BA1">
              <w:rPr>
                <w:i/>
                <w:lang w:val="en-US"/>
              </w:rPr>
              <w:t>think</w:t>
            </w:r>
            <w:r w:rsidRPr="00AE6090">
              <w:t>;</w:t>
            </w:r>
          </w:p>
          <w:p w:rsidR="00C31D6A" w:rsidRPr="00AE6090" w:rsidRDefault="00C31D6A" w:rsidP="004E6D5A">
            <w:r w:rsidRPr="00AE6090">
              <w:t>- читать слова с буквосочетанием</w:t>
            </w:r>
          </w:p>
          <w:p w:rsidR="00C31D6A" w:rsidRPr="00AE6090" w:rsidRDefault="00C31D6A" w:rsidP="004E6D5A">
            <w:r w:rsidRPr="00AE6090">
              <w:t xml:space="preserve"> </w:t>
            </w:r>
            <w:r w:rsidRPr="00372BA1">
              <w:rPr>
                <w:i/>
                <w:lang w:val="en-US"/>
              </w:rPr>
              <w:t>ck</w:t>
            </w:r>
            <w:r w:rsidRPr="00AE6090">
              <w:t>;</w:t>
            </w:r>
          </w:p>
          <w:p w:rsidR="00C31D6A" w:rsidRPr="00AE6090" w:rsidRDefault="00C31D6A" w:rsidP="004E6D5A">
            <w:r w:rsidRPr="00AE6090">
              <w:t>- соотносить вопросы и ответы</w:t>
            </w:r>
          </w:p>
          <w:p w:rsidR="00C31D6A" w:rsidRPr="00AE6090" w:rsidRDefault="00C31D6A" w:rsidP="004E6D5A">
            <w:r w:rsidRPr="00AE6090">
              <w:t xml:space="preserve">- читать слова с буквой </w:t>
            </w:r>
            <w:r>
              <w:rPr>
                <w:i/>
                <w:lang w:val="en-US"/>
              </w:rPr>
              <w:t>Aa</w:t>
            </w:r>
            <w:r w:rsidRPr="00372BA1">
              <w:rPr>
                <w:i/>
              </w:rPr>
              <w:t xml:space="preserve"> </w:t>
            </w:r>
            <w:r w:rsidRPr="00AE6090">
              <w:t xml:space="preserve"> в закрытом слоге</w:t>
            </w:r>
            <w:r>
              <w:t>;</w:t>
            </w:r>
          </w:p>
          <w:p w:rsidR="00C31D6A" w:rsidRPr="00AE6090" w:rsidRDefault="00C31D6A" w:rsidP="004E6D5A">
            <w:r w:rsidRPr="00AE6090">
              <w:t>- составлять рассказ по грамматическим моделям (описание животного);</w:t>
            </w:r>
          </w:p>
          <w:p w:rsidR="00C31D6A" w:rsidRPr="00AE6090" w:rsidRDefault="00C31D6A" w:rsidP="004E6D5A">
            <w:r w:rsidRPr="00AE6090">
              <w:t>- читать слова, распределяя их по звуком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уметь составлять предложения по образцу,</w:t>
            </w:r>
          </w:p>
          <w:p w:rsidR="00C31D6A" w:rsidRPr="00AE6090" w:rsidRDefault="00C31D6A" w:rsidP="004E6D5A">
            <w:r w:rsidRPr="00AE6090">
              <w:t xml:space="preserve">- читать слова со звуками </w:t>
            </w:r>
            <w:r w:rsidRPr="00372BA1">
              <w:rPr>
                <w:i/>
              </w:rPr>
              <w:t>{</w:t>
            </w:r>
            <w:r w:rsidRPr="00372BA1">
              <w:rPr>
                <w:i/>
                <w:lang w:val="en-US"/>
              </w:rPr>
              <w:t>i</w:t>
            </w:r>
            <w:r w:rsidRPr="00372BA1">
              <w:rPr>
                <w:i/>
              </w:rPr>
              <w:t>,</w:t>
            </w:r>
            <w:r w:rsidRPr="00372BA1">
              <w:rPr>
                <w:i/>
                <w:lang w:val="en-US"/>
              </w:rPr>
              <w:t>h</w:t>
            </w:r>
            <w:r w:rsidRPr="00372BA1">
              <w:rPr>
                <w:i/>
              </w:rPr>
              <w:t>,</w:t>
            </w:r>
            <w:r w:rsidRPr="00372BA1">
              <w:rPr>
                <w:i/>
                <w:lang w:val="en-US"/>
              </w:rPr>
              <w:t>i</w:t>
            </w:r>
            <w:r w:rsidRPr="00372BA1">
              <w:rPr>
                <w:i/>
              </w:rPr>
              <w:t>};</w:t>
            </w:r>
          </w:p>
          <w:p w:rsidR="00C31D6A" w:rsidRPr="00AE6090" w:rsidRDefault="00C31D6A" w:rsidP="004E6D5A">
            <w:r w:rsidRPr="00AE6090">
              <w:t xml:space="preserve">- </w:t>
            </w:r>
            <w:r w:rsidRPr="0004544E">
              <w:rPr>
                <w:lang w:val="en-US"/>
              </w:rPr>
              <w:t>c</w:t>
            </w:r>
            <w:r w:rsidRPr="00AE6090">
              <w:t>оставлять предложения из отдельных слов</w:t>
            </w:r>
          </w:p>
          <w:p w:rsidR="00C31D6A" w:rsidRPr="00AE6090" w:rsidRDefault="00C31D6A" w:rsidP="004E6D5A">
            <w:r w:rsidRPr="00AE6090">
              <w:t>- подбирать предложения к картинкам</w:t>
            </w:r>
          </w:p>
          <w:p w:rsidR="00C31D6A" w:rsidRPr="00AE6090" w:rsidRDefault="00C31D6A" w:rsidP="004E6D5A">
            <w:r w:rsidRPr="00AE6090">
              <w:t xml:space="preserve">- </w:t>
            </w:r>
            <w:r>
              <w:t>читать текст о себе</w:t>
            </w:r>
            <w:r w:rsidRPr="00AE6090">
              <w:t xml:space="preserve"> и выбирать необходимую информацию;</w:t>
            </w:r>
          </w:p>
          <w:p w:rsidR="00C31D6A" w:rsidRPr="00AE6090" w:rsidRDefault="00C31D6A" w:rsidP="004E6D5A">
            <w:r w:rsidRPr="00AE6090">
              <w:t xml:space="preserve">- читать предложения и исправлять ошибки в них; </w:t>
            </w:r>
          </w:p>
          <w:p w:rsidR="00C31D6A" w:rsidRPr="00AE6090" w:rsidRDefault="00C31D6A" w:rsidP="004E6D5A">
            <w:r w:rsidRPr="00AE6090">
              <w:t>- читать текст и заменять выделенные слова местоимениями</w:t>
            </w:r>
            <w:r>
              <w:t>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 xml:space="preserve">читать слова с буквой </w:t>
            </w:r>
            <w:r w:rsidRPr="00372BA1">
              <w:rPr>
                <w:i/>
              </w:rPr>
              <w:t>Ее</w:t>
            </w:r>
            <w:r w:rsidRPr="00AE6090">
              <w:t xml:space="preserve"> и буквосочетанием ее;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читать вслух текст и выбирать предложения, соответствующие модели;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составлять текст из отдельных предложений</w:t>
            </w:r>
            <w:r>
              <w:t>;</w:t>
            </w:r>
          </w:p>
          <w:p w:rsidR="00C31D6A" w:rsidRPr="00AE6090" w:rsidRDefault="00C31D6A" w:rsidP="004E6D5A">
            <w:r w:rsidRPr="00AE6090">
              <w:t>- расспрашивать собеседника и отвечать на вопросы</w:t>
            </w:r>
            <w:r>
              <w:t>;</w:t>
            </w:r>
          </w:p>
          <w:p w:rsidR="00C31D6A" w:rsidRPr="00AE6090" w:rsidRDefault="00C31D6A" w:rsidP="004E6D5A">
            <w:r w:rsidRPr="0004544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E6090">
              <w:t>называть цвета животных;</w:t>
            </w:r>
          </w:p>
          <w:p w:rsidR="00C31D6A" w:rsidRDefault="00C31D6A" w:rsidP="004E6D5A">
            <w:r w:rsidRPr="00AE6090">
              <w:t xml:space="preserve">-вписывать пропущенные буквы в слова; </w:t>
            </w:r>
          </w:p>
          <w:p w:rsidR="00C31D6A" w:rsidRPr="00AE6090" w:rsidRDefault="00C31D6A" w:rsidP="004E6D5A">
            <w:r w:rsidRPr="00AE6090">
              <w:t>- применять лексико-грамматические знания на практике</w:t>
            </w:r>
            <w:r>
              <w:t>;</w:t>
            </w:r>
          </w:p>
          <w:p w:rsidR="00C31D6A" w:rsidRPr="00AE6090" w:rsidRDefault="00C31D6A" w:rsidP="004E6D5A">
            <w:r w:rsidRPr="00AE6090">
              <w:t>- читать текст и дополнять его соответствующей информацией;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соотносить вопросы и краткие ответы;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записывать в правильном порядке буквы английского алфавита;</w:t>
            </w:r>
          </w:p>
          <w:p w:rsidR="00C31D6A" w:rsidRPr="00AE6090" w:rsidRDefault="00C31D6A" w:rsidP="004E6D5A">
            <w:r w:rsidRPr="00AE6090">
              <w:t>- рассказать о героях, используя грамматические модели;</w:t>
            </w:r>
          </w:p>
          <w:p w:rsidR="00C31D6A" w:rsidRPr="00AE6090" w:rsidRDefault="00C31D6A" w:rsidP="004E6D5A">
            <w:r w:rsidRPr="00AE6090">
              <w:t xml:space="preserve">- читать слова с буквой </w:t>
            </w:r>
            <w:r w:rsidRPr="00372BA1">
              <w:rPr>
                <w:i/>
              </w:rPr>
              <w:t>Оо</w:t>
            </w:r>
            <w:r w:rsidRPr="00AE6090">
              <w:t xml:space="preserve"> в закрытом слоге;</w:t>
            </w:r>
          </w:p>
          <w:p w:rsidR="00C31D6A" w:rsidRPr="00AE6090" w:rsidRDefault="00C31D6A" w:rsidP="004E6D5A">
            <w:r w:rsidRPr="00AE6090">
              <w:t>- составлять монологические высказывания (загадки о животных)</w:t>
            </w:r>
            <w:r>
              <w:t>;</w:t>
            </w:r>
          </w:p>
          <w:p w:rsidR="00C31D6A" w:rsidRPr="00AE6090" w:rsidRDefault="00C31D6A" w:rsidP="004E6D5A">
            <w:r w:rsidRPr="00AE6090">
              <w:t>-</w:t>
            </w:r>
            <w:r>
              <w:t xml:space="preserve"> </w:t>
            </w:r>
            <w:r w:rsidRPr="00AE6090">
              <w:t>читать слова по транскрипции</w:t>
            </w:r>
          </w:p>
          <w:p w:rsidR="00C31D6A" w:rsidRPr="0004544E" w:rsidRDefault="00C31D6A" w:rsidP="004E6D5A">
            <w:pPr>
              <w:rPr>
                <w:sz w:val="18"/>
                <w:szCs w:val="18"/>
              </w:rPr>
            </w:pPr>
            <w:r w:rsidRPr="00AE6090">
              <w:t>-понимать содержание небольших текстов, построенных на знакомом языковом материале</w:t>
            </w: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19</w:t>
            </w:r>
          </w:p>
        </w:tc>
      </w:tr>
      <w:tr w:rsidR="00C31D6A" w:rsidTr="00E12BA6">
        <w:trPr>
          <w:trHeight w:val="177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7425A2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7425A2">
              <w:rPr>
                <w:bCs/>
                <w:i/>
              </w:rPr>
              <w:t>Мир моих увлечений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 xml:space="preserve">Мои любимые персонажи детских произведений: их внешность, </w:t>
            </w:r>
            <w:r>
              <w:t xml:space="preserve">характер, что они умеют делать. </w:t>
            </w:r>
            <w:r w:rsidRPr="004A031F">
              <w:t>Подготовка к школьному празднику: инсценирование английских сказок зарубежных сверстников.</w:t>
            </w:r>
          </w:p>
        </w:tc>
        <w:tc>
          <w:tcPr>
            <w:tcW w:w="5495" w:type="dxa"/>
          </w:tcPr>
          <w:p w:rsidR="00C31D6A" w:rsidRPr="00C24A2C" w:rsidRDefault="00C31D6A" w:rsidP="00AE6090">
            <w:r w:rsidRPr="00C24A2C">
              <w:t xml:space="preserve">- рассказывать о любимых животных, используя глагол </w:t>
            </w:r>
            <w:r w:rsidRPr="00372BA1">
              <w:rPr>
                <w:i/>
                <w:lang w:val="en-US"/>
              </w:rPr>
              <w:t>like</w:t>
            </w:r>
            <w:r w:rsidRPr="00C24A2C">
              <w:t xml:space="preserve"> и множественное число существительных</w:t>
            </w:r>
            <w:r>
              <w:t>;</w:t>
            </w:r>
          </w:p>
          <w:p w:rsidR="00C31D6A" w:rsidRPr="00C24A2C" w:rsidRDefault="00C31D6A" w:rsidP="00AE6090">
            <w:r w:rsidRPr="00C24A2C">
              <w:t>- понимать содержание простого сообщения;</w:t>
            </w:r>
          </w:p>
          <w:p w:rsidR="00C31D6A" w:rsidRPr="00C24A2C" w:rsidRDefault="00C31D6A" w:rsidP="00AE6090">
            <w:r w:rsidRPr="00C24A2C">
              <w:t>- понимать содержание небольших текстов;</w:t>
            </w:r>
          </w:p>
          <w:p w:rsidR="00C31D6A" w:rsidRPr="00C24A2C" w:rsidRDefault="00C31D6A" w:rsidP="00AE6090">
            <w:r w:rsidRPr="00C24A2C">
              <w:t>-</w:t>
            </w:r>
            <w:r>
              <w:t xml:space="preserve"> </w:t>
            </w:r>
            <w:r w:rsidRPr="00C24A2C">
              <w:t xml:space="preserve">рассказывать об артистах по образцу; </w:t>
            </w:r>
          </w:p>
          <w:p w:rsidR="00C31D6A" w:rsidRPr="00372BA1" w:rsidRDefault="00C31D6A" w:rsidP="00AE6090">
            <w:pPr>
              <w:rPr>
                <w:i/>
              </w:rPr>
            </w:pPr>
            <w:r w:rsidRPr="00C24A2C">
              <w:t xml:space="preserve">- читать слова с буквой </w:t>
            </w:r>
            <w:r w:rsidRPr="00372BA1">
              <w:rPr>
                <w:i/>
                <w:lang w:val="en-US"/>
              </w:rPr>
              <w:t>Ii</w:t>
            </w:r>
            <w:r>
              <w:rPr>
                <w:i/>
              </w:rPr>
              <w:t>;</w:t>
            </w:r>
          </w:p>
          <w:p w:rsidR="00C31D6A" w:rsidRPr="00C24A2C" w:rsidRDefault="00C31D6A" w:rsidP="00C24A2C">
            <w:r w:rsidRPr="00C24A2C">
              <w:t>- составлять монологические высказывания по образцу;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вести диалог;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читать вслух и понимать содержание текста</w:t>
            </w:r>
            <w:r>
              <w:t>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участвовать в элементарном  этикетном диалоге;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 xml:space="preserve">понимать содержание простого текста </w:t>
            </w:r>
          </w:p>
          <w:p w:rsidR="00C31D6A" w:rsidRPr="00C24A2C" w:rsidRDefault="00C31D6A" w:rsidP="00C24A2C">
            <w:r w:rsidRPr="00C24A2C">
              <w:t>(описание животного)</w:t>
            </w:r>
            <w:r>
              <w:t>;</w:t>
            </w:r>
          </w:p>
          <w:p w:rsidR="00C31D6A" w:rsidRPr="00C24A2C" w:rsidRDefault="00C31D6A" w:rsidP="00C24A2C">
            <w:r w:rsidRPr="00C24A2C">
              <w:t>- читать вслух слова и короткие тексты, соблюдая ударения в словах и интонацию в целом;</w:t>
            </w:r>
          </w:p>
          <w:p w:rsidR="00C31D6A" w:rsidRPr="00C24A2C" w:rsidRDefault="00C31D6A" w:rsidP="00C24A2C">
            <w:r w:rsidRPr="00C24A2C">
              <w:t xml:space="preserve">-  читать слова с буквой </w:t>
            </w:r>
            <w:r w:rsidRPr="00372BA1">
              <w:rPr>
                <w:i/>
              </w:rPr>
              <w:t>Аа</w:t>
            </w:r>
            <w:r>
              <w:rPr>
                <w:i/>
              </w:rPr>
              <w:t>;</w:t>
            </w:r>
          </w:p>
          <w:p w:rsidR="00C31D6A" w:rsidRPr="00C24A2C" w:rsidRDefault="00C31D6A" w:rsidP="00C24A2C">
            <w:r w:rsidRPr="00C24A2C">
              <w:t>- составлять предложения по картинке, используя грамматическую модель</w:t>
            </w:r>
            <w:r>
              <w:t>;</w:t>
            </w:r>
          </w:p>
          <w:p w:rsidR="00C31D6A" w:rsidRPr="00C24A2C" w:rsidRDefault="00C31D6A" w:rsidP="00C24A2C">
            <w:r w:rsidRPr="00C24A2C">
              <w:t>- составлять вопросы по образцу</w:t>
            </w:r>
            <w:r>
              <w:t>;</w:t>
            </w:r>
          </w:p>
          <w:p w:rsidR="00C31D6A" w:rsidRPr="00C24A2C" w:rsidRDefault="00C31D6A" w:rsidP="00C24A2C">
            <w:r w:rsidRPr="00C24A2C">
              <w:t>- понимать содержание простого текста</w:t>
            </w:r>
            <w:r>
              <w:t>;</w:t>
            </w:r>
          </w:p>
          <w:p w:rsidR="00C31D6A" w:rsidRPr="00C24A2C" w:rsidRDefault="00C31D6A" w:rsidP="00C24A2C">
            <w:r w:rsidRPr="00C24A2C">
              <w:t>- составлять предложения, располагая слова в правильном порядке</w:t>
            </w:r>
            <w:r>
              <w:t>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вставлять в слова пропущенные буквы</w:t>
            </w:r>
            <w:r>
              <w:t>;</w:t>
            </w:r>
          </w:p>
          <w:p w:rsidR="00C31D6A" w:rsidRPr="00C24A2C" w:rsidRDefault="00C31D6A" w:rsidP="00C24A2C">
            <w:r w:rsidRPr="00C24A2C">
              <w:t>- составлять рассказ-описание по грамматическим моделям</w:t>
            </w:r>
            <w:r>
              <w:t>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 xml:space="preserve">читать слова с буквой </w:t>
            </w:r>
            <w:r w:rsidRPr="00616F56">
              <w:rPr>
                <w:i/>
              </w:rPr>
              <w:t>Оо</w:t>
            </w:r>
            <w:r>
              <w:rPr>
                <w:i/>
              </w:rPr>
              <w:t>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соотносить вопросы и краткие ответы</w:t>
            </w:r>
            <w:r>
              <w:t>;</w:t>
            </w:r>
          </w:p>
          <w:p w:rsidR="00C31D6A" w:rsidRPr="00616F56" w:rsidRDefault="00C31D6A" w:rsidP="00C24A2C">
            <w:pPr>
              <w:rPr>
                <w:i/>
              </w:rPr>
            </w:pPr>
            <w:r w:rsidRPr="00C24A2C">
              <w:t xml:space="preserve">- составлять предложения с </w:t>
            </w:r>
            <w:r w:rsidRPr="00616F56">
              <w:rPr>
                <w:i/>
                <w:lang w:val="en-US"/>
              </w:rPr>
              <w:t>am</w:t>
            </w:r>
            <w:r w:rsidRPr="00616F56">
              <w:rPr>
                <w:i/>
              </w:rPr>
              <w:t xml:space="preserve">, </w:t>
            </w:r>
            <w:r w:rsidRPr="00616F56">
              <w:rPr>
                <w:i/>
                <w:lang w:val="en-US"/>
              </w:rPr>
              <w:t>is</w:t>
            </w:r>
            <w:r w:rsidRPr="00616F56">
              <w:rPr>
                <w:i/>
              </w:rPr>
              <w:t xml:space="preserve">, </w:t>
            </w:r>
            <w:r w:rsidRPr="00616F56">
              <w:rPr>
                <w:i/>
                <w:lang w:val="en-US"/>
              </w:rPr>
              <w:t>are</w:t>
            </w:r>
            <w:r>
              <w:rPr>
                <w:i/>
              </w:rPr>
              <w:t>;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 xml:space="preserve">понимать небольшие сообщения (с опорой на иллюстрацию); 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 xml:space="preserve">заполнять пропуски, используя грамматические модели; </w:t>
            </w:r>
          </w:p>
          <w:p w:rsidR="00C31D6A" w:rsidRPr="00C24A2C" w:rsidRDefault="00C31D6A" w:rsidP="00C24A2C">
            <w:r w:rsidRPr="00C24A2C">
              <w:t>-</w:t>
            </w:r>
            <w:r>
              <w:t xml:space="preserve"> </w:t>
            </w:r>
            <w:r w:rsidRPr="00C24A2C">
              <w:t>писать небольшой рассказ, используя клише</w:t>
            </w:r>
            <w:r>
              <w:t>;</w:t>
            </w:r>
          </w:p>
          <w:p w:rsidR="00C31D6A" w:rsidRPr="00C24A2C" w:rsidRDefault="00C31D6A" w:rsidP="00C24A2C">
            <w:r w:rsidRPr="00C24A2C">
              <w:t>- читать про себя и понимать содержа</w:t>
            </w:r>
            <w:r>
              <w:t>ние небольшого текста с указание</w:t>
            </w:r>
            <w:r w:rsidRPr="00C24A2C">
              <w:t>м действий</w:t>
            </w:r>
            <w:r>
              <w:t>;</w:t>
            </w:r>
          </w:p>
          <w:p w:rsidR="00C31D6A" w:rsidRPr="00C24A2C" w:rsidRDefault="00C31D6A" w:rsidP="00C24A2C">
            <w:r w:rsidRPr="00C24A2C">
              <w:t>- расспросить одноклассника;</w:t>
            </w:r>
          </w:p>
          <w:p w:rsidR="00C31D6A" w:rsidRPr="0004544E" w:rsidRDefault="00C31D6A" w:rsidP="00C24A2C">
            <w:pPr>
              <w:rPr>
                <w:sz w:val="18"/>
                <w:szCs w:val="18"/>
              </w:rPr>
            </w:pPr>
            <w:r>
              <w:t xml:space="preserve">- </w:t>
            </w:r>
            <w:r w:rsidRPr="00C24A2C">
              <w:t>читать слова с открытыми и закрытыми слогами</w:t>
            </w: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9</w:t>
            </w:r>
          </w:p>
        </w:tc>
      </w:tr>
      <w:tr w:rsidR="00C31D6A" w:rsidTr="00E12BA6">
        <w:trPr>
          <w:trHeight w:val="36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04544E">
              <w:rPr>
                <w:bCs/>
              </w:rPr>
              <w:t xml:space="preserve">Итого </w:t>
            </w:r>
          </w:p>
        </w:tc>
        <w:tc>
          <w:tcPr>
            <w:tcW w:w="5495" w:type="dxa"/>
          </w:tcPr>
          <w:p w:rsidR="00C31D6A" w:rsidRPr="0004544E" w:rsidRDefault="00C31D6A" w:rsidP="00C24A2C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68</w:t>
            </w:r>
          </w:p>
        </w:tc>
      </w:tr>
      <w:tr w:rsidR="00C31D6A" w:rsidTr="00E12BA6">
        <w:trPr>
          <w:trHeight w:val="270"/>
        </w:trPr>
        <w:tc>
          <w:tcPr>
            <w:tcW w:w="817" w:type="dxa"/>
            <w:vMerge w:val="restart"/>
          </w:tcPr>
          <w:p w:rsidR="00C31D6A" w:rsidRPr="0004544E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3</w:t>
            </w: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D9100E">
              <w:rPr>
                <w:bCs/>
                <w:i/>
              </w:rPr>
              <w:t>Я и моя семья</w:t>
            </w:r>
          </w:p>
          <w:p w:rsidR="00C31D6A" w:rsidRPr="00D9100E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>
              <w:t xml:space="preserve">Прием и угощение друзей в моей семье. </w:t>
            </w:r>
            <w:r w:rsidRPr="004A031F">
              <w:t>Любимая еда.</w:t>
            </w:r>
            <w:r>
              <w:t xml:space="preserve"> Покупка продуктов в магазине.</w:t>
            </w:r>
          </w:p>
        </w:tc>
        <w:tc>
          <w:tcPr>
            <w:tcW w:w="5495" w:type="dxa"/>
          </w:tcPr>
          <w:p w:rsidR="00C31D6A" w:rsidRPr="00315813" w:rsidRDefault="00C31D6A" w:rsidP="0058181F">
            <w:r w:rsidRPr="00315813">
              <w:t xml:space="preserve">- расспрашивать партнера о том, </w:t>
            </w:r>
            <w:r>
              <w:t>что он любит есть;</w:t>
            </w:r>
          </w:p>
          <w:p w:rsidR="00C31D6A" w:rsidRPr="00315813" w:rsidRDefault="00C31D6A" w:rsidP="00312DC7">
            <w:r w:rsidRPr="00315813">
              <w:t>- составлять рассказ о любимом блюде</w:t>
            </w:r>
            <w:r>
              <w:t>,</w:t>
            </w:r>
            <w:r w:rsidRPr="00315813">
              <w:t xml:space="preserve"> </w:t>
            </w:r>
            <w:r>
              <w:t>используя грамматические модели;</w:t>
            </w:r>
          </w:p>
          <w:p w:rsidR="00C31D6A" w:rsidRPr="00315813" w:rsidRDefault="00C31D6A" w:rsidP="00312DC7">
            <w:r w:rsidRPr="00315813">
              <w:t>-  расспрашивать собеседника, используя грамматические модели;</w:t>
            </w:r>
          </w:p>
          <w:p w:rsidR="00C31D6A" w:rsidRPr="00315813" w:rsidRDefault="00C31D6A" w:rsidP="00312DC7">
            <w:r w:rsidRPr="00315813">
              <w:t>-</w:t>
            </w:r>
            <w:r>
              <w:t xml:space="preserve"> </w:t>
            </w:r>
            <w:r w:rsidRPr="00315813">
              <w:t>соотносить картин</w:t>
            </w:r>
            <w:r>
              <w:t>ки с продуктами с их названиями;</w:t>
            </w:r>
          </w:p>
          <w:p w:rsidR="00C31D6A" w:rsidRPr="00315813" w:rsidRDefault="00C31D6A" w:rsidP="00312DC7">
            <w:r w:rsidRPr="00315813">
              <w:t>-</w:t>
            </w:r>
            <w:r>
              <w:t xml:space="preserve"> </w:t>
            </w:r>
            <w:r w:rsidRPr="00315813">
              <w:t>понимать простые сообщения с опорой на иллюстрации;</w:t>
            </w:r>
          </w:p>
          <w:p w:rsidR="00C31D6A" w:rsidRPr="00315813" w:rsidRDefault="00C31D6A" w:rsidP="00312DC7">
            <w:r w:rsidRPr="00315813">
              <w:t>- составлять монологические высказывания с опорой на грамматические модели;</w:t>
            </w:r>
          </w:p>
          <w:p w:rsidR="00C31D6A" w:rsidRPr="00315813" w:rsidRDefault="00C31D6A" w:rsidP="00312DC7">
            <w:r w:rsidRPr="00315813">
              <w:t>- вести диалог с собеседником;</w:t>
            </w:r>
          </w:p>
          <w:p w:rsidR="00C31D6A" w:rsidRPr="00315813" w:rsidRDefault="00C31D6A" w:rsidP="00312DC7">
            <w:r w:rsidRPr="00315813">
              <w:t>- приглашать партнера принять у</w:t>
            </w:r>
            <w:r>
              <w:t>части в совместной деятельности;</w:t>
            </w:r>
          </w:p>
          <w:p w:rsidR="00C31D6A" w:rsidRPr="00315813" w:rsidRDefault="00C31D6A" w:rsidP="00312DC7">
            <w:r w:rsidRPr="00315813">
              <w:t>- читать с полным пониманием короткие тексты с н</w:t>
            </w:r>
            <w:r>
              <w:t>ебольшим количеством новых слов;</w:t>
            </w:r>
          </w:p>
          <w:p w:rsidR="00C31D6A" w:rsidRPr="00315813" w:rsidRDefault="00C31D6A" w:rsidP="00312DC7">
            <w:r w:rsidRPr="00315813">
              <w:t>-</w:t>
            </w:r>
            <w:r>
              <w:t xml:space="preserve"> </w:t>
            </w:r>
            <w:r w:rsidRPr="00315813">
              <w:t>составить представление о правилах поведения за столом, принятых в англоязычных странах  и использо</w:t>
            </w:r>
            <w:r>
              <w:t>вать их в диалогическом общении;</w:t>
            </w:r>
          </w:p>
          <w:p w:rsidR="00C31D6A" w:rsidRPr="00315813" w:rsidRDefault="00C31D6A" w:rsidP="00312DC7">
            <w:r w:rsidRPr="00315813">
              <w:t>- соглашаться</w:t>
            </w:r>
            <w:r>
              <w:t xml:space="preserve"> </w:t>
            </w:r>
            <w:r w:rsidRPr="00315813">
              <w:t>/</w:t>
            </w:r>
            <w:r>
              <w:t xml:space="preserve"> </w:t>
            </w:r>
            <w:r w:rsidRPr="00315813">
              <w:t>не соглашаться с мнением собеседника;</w:t>
            </w:r>
          </w:p>
          <w:p w:rsidR="00C31D6A" w:rsidRPr="00315813" w:rsidRDefault="00C31D6A" w:rsidP="00312DC7">
            <w:r w:rsidRPr="00315813">
              <w:t>- воспринимать текст на слух и демонстрировать его понимание  в разных формах: путем выбора нужной картинки, восполнения пропусков в тексте, выбора правильн</w:t>
            </w:r>
            <w:r>
              <w:t>ого ответа и предложенных опций;</w:t>
            </w:r>
          </w:p>
          <w:p w:rsidR="00C31D6A" w:rsidRPr="00315813" w:rsidRDefault="00C31D6A" w:rsidP="00312DC7">
            <w:r w:rsidRPr="00315813">
              <w:t>-</w:t>
            </w:r>
            <w:r>
              <w:t xml:space="preserve"> </w:t>
            </w:r>
            <w:r w:rsidRPr="00315813">
              <w:t>узнавать мнение одноклассников по какому-либо вопросу и заполнять таблицу по результатам опроса;</w:t>
            </w:r>
          </w:p>
          <w:p w:rsidR="00C31D6A" w:rsidRPr="00315813" w:rsidRDefault="00C31D6A" w:rsidP="00312DC7">
            <w:r w:rsidRPr="00315813">
              <w:t>- высказываться на заданную тему, использу</w:t>
            </w:r>
            <w:r>
              <w:t>я план в виде моделей;</w:t>
            </w:r>
          </w:p>
          <w:p w:rsidR="00C31D6A" w:rsidRPr="00315813" w:rsidRDefault="00C31D6A" w:rsidP="00312DC7">
            <w:r w:rsidRPr="00315813">
              <w:t>- списывать английский текст разного уровня детализации с внесением нужных изменений.</w:t>
            </w:r>
          </w:p>
          <w:p w:rsidR="00C31D6A" w:rsidRDefault="00C31D6A" w:rsidP="00312DC7">
            <w:r w:rsidRPr="00315813">
              <w:t>-</w:t>
            </w:r>
            <w:r>
              <w:t xml:space="preserve"> </w:t>
            </w:r>
            <w:r w:rsidRPr="00315813">
              <w:t>выполнять практико</w:t>
            </w:r>
            <w:r>
              <w:t>-ориентированную</w:t>
            </w:r>
            <w:r w:rsidRPr="00315813">
              <w:t xml:space="preserve"> проектную раб</w:t>
            </w:r>
            <w:r>
              <w:t>оту, составлять меню на завтрак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рассказывать о своем распорядке дня и распорядке дня членов семьи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понимать на слух текст и воспринимать его содержание и излагать информацию из прослушанного текста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обс</w:t>
            </w:r>
            <w:r>
              <w:t xml:space="preserve">уждать  с партнером, используя </w:t>
            </w:r>
            <w:r w:rsidRPr="005D28BF">
              <w:t>местные речевые клище, свой и его распорядок дня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рассказывать о том, что школьник делает в разное время дня</w:t>
            </w:r>
            <w:r>
              <w:t>;</w:t>
            </w:r>
          </w:p>
          <w:p w:rsidR="00C31D6A" w:rsidRPr="005D28BF" w:rsidRDefault="00C31D6A" w:rsidP="00312DC7">
            <w:r w:rsidRPr="005D28BF">
              <w:t>- сравнить свой режим дня с режимом дня одноклассника, находить различия и сходство, сказать о них</w:t>
            </w:r>
            <w:r>
              <w:t>;</w:t>
            </w:r>
          </w:p>
          <w:p w:rsidR="00C31D6A" w:rsidRPr="005D28BF" w:rsidRDefault="00C31D6A" w:rsidP="00312DC7">
            <w:r w:rsidRPr="005D28BF">
              <w:t>- разыграть с партнером разговор в бюро находок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высказываться на заданную тему, используя план в виде моделей</w:t>
            </w:r>
            <w:r>
              <w:t>;</w:t>
            </w:r>
          </w:p>
          <w:p w:rsidR="00C31D6A" w:rsidRPr="005D28BF" w:rsidRDefault="00C31D6A" w:rsidP="00312DC7">
            <w:r w:rsidRPr="005D28BF">
              <w:t>- понимать текст, построенный на знакомом материале с опорой на иллюстрацию</w:t>
            </w:r>
            <w:r>
              <w:t>;</w:t>
            </w:r>
          </w:p>
          <w:p w:rsidR="00C31D6A" w:rsidRDefault="00C31D6A" w:rsidP="00312DC7">
            <w:r w:rsidRPr="005D28BF">
              <w:t xml:space="preserve">-читать связный текст в виде рассказа, комиксов, загадки, личного письма; </w:t>
            </w:r>
          </w:p>
          <w:p w:rsidR="00C31D6A" w:rsidRPr="005D28BF" w:rsidRDefault="00C31D6A" w:rsidP="00312DC7">
            <w:r>
              <w:t xml:space="preserve">- </w:t>
            </w:r>
            <w:r w:rsidRPr="005D28BF">
              <w:t>находить предложения, не соответствующие содержанию текста</w:t>
            </w:r>
            <w:r>
              <w:t>;</w:t>
            </w:r>
          </w:p>
          <w:p w:rsidR="00C31D6A" w:rsidRPr="005D28BF" w:rsidRDefault="00C31D6A" w:rsidP="00312DC7">
            <w:r w:rsidRPr="005D28BF">
              <w:t>- списывать слова, предложения, текст, внося требуемые изменения согласно заданию и правилу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 xml:space="preserve">написать личное письмо выбранному герою книги </w:t>
            </w:r>
            <w:r>
              <w:t>ч</w:t>
            </w:r>
            <w:r w:rsidRPr="005D28BF">
              <w:t>итать связный текст на примере письма</w:t>
            </w:r>
            <w:r>
              <w:t>;</w:t>
            </w:r>
          </w:p>
          <w:p w:rsidR="00C31D6A" w:rsidRPr="005D28BF" w:rsidRDefault="00C31D6A" w:rsidP="00312DC7">
            <w:r w:rsidRPr="005D28BF">
              <w:t>-</w:t>
            </w:r>
            <w:r>
              <w:t xml:space="preserve"> </w:t>
            </w:r>
            <w:r w:rsidRPr="005D28BF">
              <w:t>воспринимать на слух текст и понимать его содержание; излагать информацию из прослушанного текста в виде рассказа, выражая свое отношение к услышанному</w:t>
            </w:r>
            <w:r>
              <w:t>;</w:t>
            </w:r>
          </w:p>
          <w:p w:rsidR="00C31D6A" w:rsidRPr="005D28BF" w:rsidRDefault="00C31D6A" w:rsidP="00312DC7">
            <w:r w:rsidRPr="005D28BF">
              <w:t>- систематизировать полученные знания</w:t>
            </w:r>
            <w:r>
              <w:t>;</w:t>
            </w:r>
          </w:p>
          <w:p w:rsidR="00C31D6A" w:rsidRPr="0004544E" w:rsidRDefault="00C31D6A" w:rsidP="00312DC7">
            <w:pPr>
              <w:rPr>
                <w:b/>
                <w:sz w:val="20"/>
                <w:szCs w:val="20"/>
              </w:rPr>
            </w:pPr>
            <w:r w:rsidRPr="005D28BF">
              <w:t>-</w:t>
            </w:r>
            <w:r>
              <w:t xml:space="preserve"> </w:t>
            </w:r>
            <w:r w:rsidRPr="005D28BF">
              <w:t>овладеть навыками сотрудничествам в ходе выполнения проекта</w:t>
            </w:r>
          </w:p>
        </w:tc>
        <w:tc>
          <w:tcPr>
            <w:tcW w:w="1693" w:type="dxa"/>
          </w:tcPr>
          <w:p w:rsidR="00C31D6A" w:rsidRPr="000D64E9" w:rsidRDefault="00C31D6A" w:rsidP="00616F56">
            <w:pPr>
              <w:tabs>
                <w:tab w:val="left" w:pos="284"/>
                <w:tab w:val="left" w:pos="702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</w:tr>
      <w:tr w:rsidR="00C31D6A" w:rsidTr="00E12BA6">
        <w:trPr>
          <w:trHeight w:val="252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D9100E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D9100E">
              <w:rPr>
                <w:bCs/>
                <w:i/>
              </w:rPr>
              <w:t>Я и мои друзья</w:t>
            </w:r>
          </w:p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>Любимое домашнее животное. Праздники (Новый год, Рождество).</w:t>
            </w:r>
          </w:p>
        </w:tc>
        <w:tc>
          <w:tcPr>
            <w:tcW w:w="5495" w:type="dxa"/>
          </w:tcPr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описывать животное (загадать загадку) так, чтобы одноклассники догадались о том, кто это</w:t>
            </w:r>
            <w:r>
              <w:t>;</w:t>
            </w:r>
          </w:p>
          <w:p w:rsidR="00C31D6A" w:rsidRPr="008821D2" w:rsidRDefault="00C31D6A" w:rsidP="00C00566">
            <w:r w:rsidRPr="008821D2">
              <w:t>- составлять представление о здоровом образе жизни, рассказывать, что нужно есть, чтобы быть здоровым</w:t>
            </w:r>
            <w:r>
              <w:t>;</w:t>
            </w:r>
          </w:p>
          <w:p w:rsidR="00C31D6A" w:rsidRPr="008821D2" w:rsidRDefault="00C31D6A" w:rsidP="00C00566">
            <w:r w:rsidRPr="008821D2">
              <w:t>- самостоятельно, с опорой  на грамматическое правило, модель строить простые утвердительные, отрицательные и вопросительные предложения</w:t>
            </w:r>
            <w:r>
              <w:t>;</w:t>
            </w:r>
          </w:p>
          <w:p w:rsidR="00C31D6A" w:rsidRPr="008821D2" w:rsidRDefault="00C31D6A" w:rsidP="00C00566">
            <w:r w:rsidRPr="008821D2">
              <w:t>- прогнозировать содержание услышанного/пр</w:t>
            </w:r>
            <w:r>
              <w:t>очитанного текста по его началу;</w:t>
            </w:r>
          </w:p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продолжать текст, согласно заданной логике</w:t>
            </w:r>
            <w:r>
              <w:t>;</w:t>
            </w:r>
          </w:p>
          <w:p w:rsidR="00C31D6A" w:rsidRPr="008821D2" w:rsidRDefault="00C31D6A" w:rsidP="00C00566">
            <w:r w:rsidRPr="008821D2">
              <w:t>- списывать слова, предложения, текст, внося требуемые изменения согласно заданию</w:t>
            </w:r>
            <w:r>
              <w:t>;</w:t>
            </w:r>
          </w:p>
          <w:p w:rsidR="00C31D6A" w:rsidRPr="008821D2" w:rsidRDefault="00C31D6A" w:rsidP="00C00566">
            <w:r w:rsidRPr="008821D2">
              <w:t>- понимать текст, построенный на знакомом материале с опорой на иллюстрацию</w:t>
            </w:r>
            <w:r>
              <w:t>;</w:t>
            </w:r>
          </w:p>
          <w:p w:rsidR="00C31D6A" w:rsidRPr="008821D2" w:rsidRDefault="00C31D6A" w:rsidP="00C00566">
            <w:r w:rsidRPr="008821D2">
              <w:t>- расспрашивать одноклассника о привычках и характере его домашнего питомца</w:t>
            </w:r>
            <w:r>
              <w:t>;</w:t>
            </w:r>
          </w:p>
          <w:p w:rsidR="00C31D6A" w:rsidRPr="008821D2" w:rsidRDefault="00C31D6A" w:rsidP="00C00566">
            <w:r w:rsidRPr="008821D2">
              <w:t>- рассказывать о том, как  можно отметить день рождения питомца</w:t>
            </w:r>
            <w:r>
              <w:t>;</w:t>
            </w:r>
          </w:p>
          <w:p w:rsidR="00C31D6A" w:rsidRPr="008821D2" w:rsidRDefault="00C31D6A" w:rsidP="00C00566">
            <w:r w:rsidRPr="008821D2">
              <w:t>- принимать участие в составлении коллективного высказывания типа описания с элементами рассуждения</w:t>
            </w:r>
            <w:r>
              <w:t>;</w:t>
            </w:r>
          </w:p>
          <w:p w:rsidR="00C31D6A" w:rsidRPr="008821D2" w:rsidRDefault="00C31D6A" w:rsidP="00C00566">
            <w:r w:rsidRPr="008821D2">
              <w:t>- написать письмо Санта-Клаусу, используя соответствующее клише</w:t>
            </w:r>
            <w:r>
              <w:t>;</w:t>
            </w:r>
          </w:p>
          <w:p w:rsidR="00C31D6A" w:rsidRPr="008821D2" w:rsidRDefault="00C31D6A" w:rsidP="00C00566">
            <w:r w:rsidRPr="008821D2">
              <w:t>- расспрашивать одноклассников о том, какой бы подарок они хотели получить</w:t>
            </w:r>
            <w:r>
              <w:t>;</w:t>
            </w:r>
          </w:p>
          <w:p w:rsidR="00C31D6A" w:rsidRPr="008821D2" w:rsidRDefault="00C31D6A" w:rsidP="00C00566">
            <w:r w:rsidRPr="008821D2">
              <w:t>- учиться выразительно читать англоязычный текст</w:t>
            </w:r>
            <w:r>
              <w:t>;</w:t>
            </w:r>
          </w:p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самостоятельно подготовить, пользуясь инструкцией, новогоднюю игрушку с поздравлением и представить её</w:t>
            </w:r>
            <w:r>
              <w:t>;</w:t>
            </w:r>
          </w:p>
          <w:p w:rsidR="00C31D6A" w:rsidRPr="008821D2" w:rsidRDefault="00C31D6A" w:rsidP="00C00566">
            <w:r w:rsidRPr="008821D2">
              <w:t>- расспрашивать одноклассников о любимом домашнем животном</w:t>
            </w:r>
            <w:r>
              <w:t>;</w:t>
            </w:r>
          </w:p>
          <w:p w:rsidR="00C31D6A" w:rsidRPr="008821D2" w:rsidRDefault="00C31D6A" w:rsidP="00C00566">
            <w:r w:rsidRPr="008821D2">
              <w:t>- использовать свои творческие способности в процессе выполнения проекта</w:t>
            </w:r>
            <w:r>
              <w:t>;</w:t>
            </w:r>
          </w:p>
          <w:p w:rsidR="00C31D6A" w:rsidRPr="008821D2" w:rsidRDefault="00C31D6A" w:rsidP="00C00566">
            <w:r w:rsidRPr="008821D2">
              <w:t>- рассказывать о любимом времени года, описывать картинку с временами года</w:t>
            </w:r>
            <w:r>
              <w:t>;</w:t>
            </w:r>
          </w:p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описывать внешность героя сказки;</w:t>
            </w:r>
          </w:p>
          <w:p w:rsidR="00C31D6A" w:rsidRPr="008821D2" w:rsidRDefault="00C31D6A" w:rsidP="00C00566">
            <w:r w:rsidRPr="008821D2">
              <w:t>- характеризовать его, сказать, что он умеет делать</w:t>
            </w:r>
            <w:r>
              <w:t>;</w:t>
            </w:r>
          </w:p>
          <w:p w:rsidR="00C31D6A" w:rsidRPr="008821D2" w:rsidRDefault="00C31D6A" w:rsidP="00C00566">
            <w:r w:rsidRPr="008821D2">
              <w:t>- обсуждать с одноклассником, чем можно заниматься в разное время года</w:t>
            </w:r>
            <w:r>
              <w:t>;</w:t>
            </w:r>
          </w:p>
          <w:p w:rsidR="00C31D6A" w:rsidRPr="008821D2" w:rsidRDefault="00C31D6A" w:rsidP="00C00566">
            <w:r w:rsidRPr="008821D2">
              <w:t>- рассказывать о том, что школьник делает в течение дня</w:t>
            </w:r>
            <w:r>
              <w:t>;</w:t>
            </w:r>
          </w:p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употреблять порядковые числительные в различных предложениях</w:t>
            </w:r>
            <w:r>
              <w:t>;</w:t>
            </w:r>
          </w:p>
          <w:p w:rsidR="00C31D6A" w:rsidRPr="008821D2" w:rsidRDefault="00C31D6A" w:rsidP="00C00566">
            <w:r w:rsidRPr="008821D2">
              <w:t>- обсуждать  с партнером, используя уместные речевые клише, какой подарок на день рождения можно подарить общему знакомому</w:t>
            </w:r>
            <w:r>
              <w:t>;</w:t>
            </w:r>
          </w:p>
          <w:p w:rsidR="00C31D6A" w:rsidRPr="008821D2" w:rsidRDefault="00C31D6A" w:rsidP="00C00566">
            <w:r w:rsidRPr="008821D2">
              <w:t>-</w:t>
            </w:r>
            <w:r>
              <w:t xml:space="preserve"> </w:t>
            </w:r>
            <w:r w:rsidRPr="008821D2">
              <w:t>рассказывать о том, как можно отметить  свое день рождение</w:t>
            </w:r>
            <w:r>
              <w:t>;</w:t>
            </w:r>
          </w:p>
          <w:p w:rsidR="00C31D6A" w:rsidRPr="008821D2" w:rsidRDefault="00C31D6A" w:rsidP="00C00566">
            <w:r w:rsidRPr="008821D2">
              <w:t>- поздравлять друга/одноклассника с днем рождения в соответствии с традициями страны изучаемого языка</w:t>
            </w:r>
            <w:r>
              <w:t>;</w:t>
            </w:r>
          </w:p>
          <w:p w:rsidR="00C31D6A" w:rsidRPr="008821D2" w:rsidRDefault="00C31D6A" w:rsidP="00C00566">
            <w:r w:rsidRPr="008821D2">
              <w:t>- узнавать у зарубежного сверстника, откуда он</w:t>
            </w:r>
            <w:r>
              <w:t>;</w:t>
            </w:r>
          </w:p>
          <w:p w:rsidR="00C31D6A" w:rsidRPr="008821D2" w:rsidRDefault="00C31D6A" w:rsidP="00C00566">
            <w:r w:rsidRPr="008821D2">
              <w:t>- рассказывать о том, какому сказочному герою вы собираетесь написать письмо</w:t>
            </w:r>
            <w:r>
              <w:t>;</w:t>
            </w:r>
          </w:p>
          <w:p w:rsidR="00C31D6A" w:rsidRPr="008821D2" w:rsidRDefault="00C31D6A" w:rsidP="00C00566">
            <w:r w:rsidRPr="008821D2">
              <w:t>- отвечать на письмо друга по переписке, рассказав ему о себе и своей семье</w:t>
            </w:r>
            <w:r>
              <w:t>;</w:t>
            </w:r>
          </w:p>
          <w:p w:rsidR="00C31D6A" w:rsidRPr="008821D2" w:rsidRDefault="00C31D6A" w:rsidP="008821D2">
            <w:r>
              <w:t xml:space="preserve">- </w:t>
            </w:r>
            <w:r w:rsidRPr="008821D2">
              <w:t>разыграть с партнером беседу между сотрудником почты и покупателем</w:t>
            </w:r>
            <w:r>
              <w:t>;</w:t>
            </w:r>
          </w:p>
          <w:p w:rsidR="00C31D6A" w:rsidRPr="008821D2" w:rsidRDefault="00C31D6A" w:rsidP="008821D2">
            <w:r w:rsidRPr="008821D2">
              <w:t>-</w:t>
            </w:r>
            <w:r>
              <w:t xml:space="preserve"> </w:t>
            </w:r>
            <w:r w:rsidRPr="008821D2">
              <w:t>использовать структуру притяжательного падежа в различных видах предложений</w:t>
            </w:r>
            <w:r>
              <w:t>;</w:t>
            </w:r>
          </w:p>
          <w:p w:rsidR="00C31D6A" w:rsidRPr="008821D2" w:rsidRDefault="00C31D6A" w:rsidP="008821D2">
            <w:r w:rsidRPr="008821D2">
              <w:t>- рассказать о своих друзьях и способах общения с ними</w:t>
            </w:r>
            <w:r>
              <w:t>;</w:t>
            </w:r>
          </w:p>
          <w:p w:rsidR="00C31D6A" w:rsidRPr="008821D2" w:rsidRDefault="00C31D6A" w:rsidP="008821D2">
            <w:r w:rsidRPr="008821D2">
              <w:t>-</w:t>
            </w:r>
            <w:r>
              <w:t xml:space="preserve"> </w:t>
            </w:r>
            <w:r w:rsidRPr="008821D2">
              <w:t>научиться читать связный текст с полным пониманием его содержания</w:t>
            </w:r>
            <w:r>
              <w:t>;</w:t>
            </w:r>
          </w:p>
          <w:p w:rsidR="00C31D6A" w:rsidRPr="008821D2" w:rsidRDefault="00C31D6A" w:rsidP="008821D2">
            <w:r w:rsidRPr="008821D2">
              <w:t>- воспринимать текст на слух и демонстрировать его понимание путем выбора нужной картинки</w:t>
            </w:r>
            <w:r>
              <w:t>;</w:t>
            </w:r>
          </w:p>
          <w:p w:rsidR="00C31D6A" w:rsidRPr="008821D2" w:rsidRDefault="00C31D6A" w:rsidP="008821D2">
            <w:r w:rsidRPr="008821D2">
              <w:t>- расспрашивать одноклассников о том, что они умеют хорошо делать, задавая общие и специальные вопросы</w:t>
            </w:r>
            <w:r>
              <w:t>;</w:t>
            </w:r>
          </w:p>
          <w:p w:rsidR="00C31D6A" w:rsidRPr="008821D2" w:rsidRDefault="00C31D6A" w:rsidP="008821D2">
            <w:r w:rsidRPr="008821D2">
              <w:t>-</w:t>
            </w:r>
            <w:r>
              <w:t xml:space="preserve"> </w:t>
            </w:r>
            <w:r w:rsidRPr="008821D2">
              <w:t>выражать свое мнение по теме, используя речевые клише</w:t>
            </w:r>
            <w:r>
              <w:t>;</w:t>
            </w:r>
          </w:p>
          <w:p w:rsidR="00C31D6A" w:rsidRPr="008821D2" w:rsidRDefault="00C31D6A" w:rsidP="008821D2">
            <w:r w:rsidRPr="008821D2">
              <w:t>-</w:t>
            </w:r>
            <w:r>
              <w:t xml:space="preserve"> </w:t>
            </w:r>
            <w:r w:rsidRPr="008821D2">
              <w:t>самостоятельно сделать, пользуясь инструкцией, открытку и написать поздравление с днем рождения</w:t>
            </w:r>
            <w:r>
              <w:t>;</w:t>
            </w:r>
          </w:p>
          <w:p w:rsidR="00C31D6A" w:rsidRPr="0004544E" w:rsidRDefault="00C31D6A" w:rsidP="008821D2">
            <w:pPr>
              <w:rPr>
                <w:sz w:val="20"/>
                <w:szCs w:val="20"/>
              </w:rPr>
            </w:pPr>
            <w:r w:rsidRPr="008821D2">
              <w:t>-</w:t>
            </w:r>
            <w:r>
              <w:t xml:space="preserve"> </w:t>
            </w:r>
            <w:r w:rsidRPr="008821D2">
              <w:t>отвечать на вопросы викторины о праздничных днях в России и Великобритании</w:t>
            </w:r>
          </w:p>
        </w:tc>
        <w:tc>
          <w:tcPr>
            <w:tcW w:w="1693" w:type="dxa"/>
          </w:tcPr>
          <w:p w:rsidR="00C31D6A" w:rsidRPr="000D64E9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</w:tr>
      <w:tr w:rsidR="00C31D6A" w:rsidTr="00E12BA6">
        <w:trPr>
          <w:trHeight w:val="252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0D64E9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0D64E9">
              <w:rPr>
                <w:bCs/>
                <w:i/>
              </w:rPr>
              <w:t>Я и мои друзья</w:t>
            </w: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4A031F">
              <w:t>Времена года. Праздники (День рождения)</w:t>
            </w:r>
            <w:r>
              <w:t>. День рождения друга. Подарок для друга</w:t>
            </w:r>
            <w:r w:rsidRPr="004A031F">
              <w:t>.</w:t>
            </w:r>
            <w:r>
              <w:t xml:space="preserve">  </w:t>
            </w:r>
            <w:r w:rsidRPr="004A031F">
              <w:t xml:space="preserve"> Письмо зарубежному другу.</w:t>
            </w: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  <w:p w:rsidR="00C31D6A" w:rsidRPr="000D64E9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5495" w:type="dxa"/>
          </w:tcPr>
          <w:p w:rsidR="00C31D6A" w:rsidRPr="008821D2" w:rsidRDefault="00C31D6A" w:rsidP="000D64E9">
            <w:r w:rsidRPr="008821D2">
              <w:t>- рассказывать о любимом времени года, описывать картинку с временами года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описывать внешность героя сказки;</w:t>
            </w:r>
          </w:p>
          <w:p w:rsidR="00C31D6A" w:rsidRPr="008821D2" w:rsidRDefault="00C31D6A" w:rsidP="000D64E9">
            <w:r w:rsidRPr="008821D2">
              <w:t>- характеризовать его, сказать, что он умеет делать</w:t>
            </w:r>
            <w:r>
              <w:t>;</w:t>
            </w:r>
          </w:p>
          <w:p w:rsidR="00C31D6A" w:rsidRPr="008821D2" w:rsidRDefault="00C31D6A" w:rsidP="000D64E9">
            <w:r w:rsidRPr="008821D2">
              <w:t>- обсуждать с одноклассником, чем можно заниматься в разное время года</w:t>
            </w:r>
            <w:r>
              <w:t>;</w:t>
            </w:r>
          </w:p>
          <w:p w:rsidR="00C31D6A" w:rsidRPr="008821D2" w:rsidRDefault="00C31D6A" w:rsidP="000D64E9">
            <w:r w:rsidRPr="008821D2">
              <w:t>- рассказывать о том, что школьник делает в течение дня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употреблять порядковые числительные в различных предложениях</w:t>
            </w:r>
            <w:r>
              <w:t>;</w:t>
            </w:r>
          </w:p>
          <w:p w:rsidR="00C31D6A" w:rsidRPr="008821D2" w:rsidRDefault="00C31D6A" w:rsidP="000D64E9">
            <w:r w:rsidRPr="008821D2">
              <w:t>- обсуждать  с партнером, используя уместные речевые клише, какой подарок на день рождения можно подарить общему знакомому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рассказывать о том, как можно отметить  свое день рождение</w:t>
            </w:r>
            <w:r>
              <w:t>;</w:t>
            </w:r>
          </w:p>
          <w:p w:rsidR="00C31D6A" w:rsidRPr="008821D2" w:rsidRDefault="00C31D6A" w:rsidP="000D64E9">
            <w:r w:rsidRPr="008821D2">
              <w:t>- поздравлять друга/одноклассника с днем рождения в соответствии с традициями страны изучаемого языка</w:t>
            </w:r>
            <w:r>
              <w:t>;</w:t>
            </w:r>
          </w:p>
          <w:p w:rsidR="00C31D6A" w:rsidRPr="008821D2" w:rsidRDefault="00C31D6A" w:rsidP="000D64E9">
            <w:r w:rsidRPr="008821D2">
              <w:t>- узнавать у зарубежного сверстника, откуда он</w:t>
            </w:r>
            <w:r>
              <w:t>;</w:t>
            </w:r>
          </w:p>
          <w:p w:rsidR="00C31D6A" w:rsidRPr="008821D2" w:rsidRDefault="00C31D6A" w:rsidP="000D64E9">
            <w:r w:rsidRPr="008821D2">
              <w:t>- рассказывать о том, какому сказочному герою вы собираетесь написать письмо</w:t>
            </w:r>
            <w:r>
              <w:t>;</w:t>
            </w:r>
          </w:p>
          <w:p w:rsidR="00C31D6A" w:rsidRPr="008821D2" w:rsidRDefault="00C31D6A" w:rsidP="000D64E9">
            <w:r w:rsidRPr="008821D2">
              <w:t>- отвечать на письмо друга по переписке, рассказав ему о себе и своей семье</w:t>
            </w:r>
            <w:r>
              <w:t>;</w:t>
            </w:r>
          </w:p>
          <w:p w:rsidR="00C31D6A" w:rsidRPr="008821D2" w:rsidRDefault="00C31D6A" w:rsidP="000D64E9">
            <w:r>
              <w:t xml:space="preserve">- </w:t>
            </w:r>
            <w:r w:rsidRPr="008821D2">
              <w:t>разыграть с партнером беседу между сотрудником почты и покупателем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использовать структуру притяжательного падежа в различных видах предложений</w:t>
            </w:r>
            <w:r>
              <w:t>;</w:t>
            </w:r>
          </w:p>
          <w:p w:rsidR="00C31D6A" w:rsidRPr="008821D2" w:rsidRDefault="00C31D6A" w:rsidP="000D64E9">
            <w:r w:rsidRPr="008821D2">
              <w:t>- рассказать о своих друзьях и способах общения с ними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научиться читать связный текст с полным пониманием его содержания</w:t>
            </w:r>
            <w:r>
              <w:t>;</w:t>
            </w:r>
          </w:p>
          <w:p w:rsidR="00C31D6A" w:rsidRPr="008821D2" w:rsidRDefault="00C31D6A" w:rsidP="000D64E9">
            <w:r w:rsidRPr="008821D2">
              <w:t>- воспринимать текст на слух и демонстрировать его понимание путем выбора нужной картинки</w:t>
            </w:r>
            <w:r>
              <w:t>;</w:t>
            </w:r>
          </w:p>
          <w:p w:rsidR="00C31D6A" w:rsidRPr="008821D2" w:rsidRDefault="00C31D6A" w:rsidP="000D64E9">
            <w:r w:rsidRPr="008821D2">
              <w:t>- расспрашивать одноклассников о том, что они умеют хорошо делать, задавая общие и специальные вопросы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выражать свое мнение по теме, используя речевые клише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самостоятельно сделать, пользуясь инструкцией, открытку и написать поздравление с днем рождения</w:t>
            </w:r>
            <w:r>
              <w:t>;</w:t>
            </w:r>
          </w:p>
          <w:p w:rsidR="00C31D6A" w:rsidRPr="008821D2" w:rsidRDefault="00C31D6A" w:rsidP="000D64E9">
            <w:r w:rsidRPr="008821D2">
              <w:t>-</w:t>
            </w:r>
            <w:r>
              <w:t xml:space="preserve"> </w:t>
            </w:r>
            <w:r w:rsidRPr="008821D2">
              <w:t>отвечать на вопросы викторины о праздничных днях в России и Великобритании</w:t>
            </w:r>
          </w:p>
        </w:tc>
        <w:tc>
          <w:tcPr>
            <w:tcW w:w="1693" w:type="dxa"/>
          </w:tcPr>
          <w:p w:rsidR="00C31D6A" w:rsidRPr="000D64E9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31D6A" w:rsidTr="00E12BA6">
        <w:trPr>
          <w:trHeight w:val="252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>
              <w:rPr>
                <w:bCs/>
                <w:i/>
              </w:rPr>
              <w:t>Я и моя семья</w:t>
            </w:r>
          </w:p>
          <w:p w:rsidR="00C31D6A" w:rsidRPr="000D64E9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4A031F">
              <w:t>Мой день (распорядок дня).</w:t>
            </w:r>
          </w:p>
        </w:tc>
        <w:tc>
          <w:tcPr>
            <w:tcW w:w="5495" w:type="dxa"/>
          </w:tcPr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рассказывать о своем распорядке дня и распорядке дня членов семьи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понимать на слух текст и воспринимать его содержание и излагать информацию из прослушанного текста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обс</w:t>
            </w:r>
            <w:r>
              <w:t xml:space="preserve">уждать  с партнером, используя </w:t>
            </w:r>
            <w:r w:rsidRPr="005D28BF">
              <w:t>местные речевые клище, свой и его распорядок дня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рассказывать о том, что школьник делает в разное время дня</w:t>
            </w:r>
            <w:r>
              <w:t>;</w:t>
            </w:r>
          </w:p>
          <w:p w:rsidR="00C31D6A" w:rsidRPr="005D28BF" w:rsidRDefault="00C31D6A" w:rsidP="000D64E9">
            <w:r w:rsidRPr="005D28BF">
              <w:t>- сравнить свой режим дня с режимом дня одноклассника, находить различия и сходство, сказать о них</w:t>
            </w:r>
            <w:r>
              <w:t>;</w:t>
            </w:r>
          </w:p>
          <w:p w:rsidR="00C31D6A" w:rsidRPr="005D28BF" w:rsidRDefault="00C31D6A" w:rsidP="000D64E9">
            <w:r w:rsidRPr="005D28BF">
              <w:t>- разыграть с партнером разговор в бюро находок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высказываться на заданную тему, используя план в виде моделей</w:t>
            </w:r>
            <w:r>
              <w:t>;</w:t>
            </w:r>
          </w:p>
          <w:p w:rsidR="00C31D6A" w:rsidRPr="005D28BF" w:rsidRDefault="00C31D6A" w:rsidP="000D64E9">
            <w:r w:rsidRPr="005D28BF">
              <w:t>- понимать текст, построенный на знакомом материале с опорой на иллюстрацию</w:t>
            </w:r>
            <w:r>
              <w:t>;</w:t>
            </w:r>
          </w:p>
          <w:p w:rsidR="00C31D6A" w:rsidRDefault="00C31D6A" w:rsidP="000D64E9">
            <w:r w:rsidRPr="005D28BF">
              <w:t xml:space="preserve">-читать связный текст в виде рассказа, комиксов, загадки, личного письма; </w:t>
            </w:r>
          </w:p>
          <w:p w:rsidR="00C31D6A" w:rsidRPr="005D28BF" w:rsidRDefault="00C31D6A" w:rsidP="000D64E9">
            <w:r>
              <w:t xml:space="preserve">- </w:t>
            </w:r>
            <w:r w:rsidRPr="005D28BF">
              <w:t>находить предложения, не соответствующие содержанию текста</w:t>
            </w:r>
            <w:r>
              <w:t>;</w:t>
            </w:r>
          </w:p>
          <w:p w:rsidR="00C31D6A" w:rsidRPr="005D28BF" w:rsidRDefault="00C31D6A" w:rsidP="000D64E9">
            <w:r w:rsidRPr="005D28BF">
              <w:t>- списывать слова, предложения, текст, внося требуемые изменения согласно заданию и правилу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 xml:space="preserve">написать личное письмо выбранному герою книги </w:t>
            </w:r>
            <w:r>
              <w:t>ч</w:t>
            </w:r>
            <w:r w:rsidRPr="005D28BF">
              <w:t>итать связный текст на примере письма</w:t>
            </w:r>
            <w:r>
              <w:t>;</w:t>
            </w:r>
          </w:p>
          <w:p w:rsidR="00C31D6A" w:rsidRPr="005D28BF" w:rsidRDefault="00C31D6A" w:rsidP="000D64E9">
            <w:r w:rsidRPr="005D28BF">
              <w:t>-</w:t>
            </w:r>
            <w:r>
              <w:t xml:space="preserve"> </w:t>
            </w:r>
            <w:r w:rsidRPr="005D28BF">
              <w:t>воспринимать на слух текст и понимать его содержание; излагать информацию из прослушанного текста в виде рассказа, выражая свое отношение к услышанному</w:t>
            </w:r>
            <w:r>
              <w:t>;</w:t>
            </w:r>
          </w:p>
          <w:p w:rsidR="00C31D6A" w:rsidRPr="005D28BF" w:rsidRDefault="00C31D6A" w:rsidP="000D64E9">
            <w:r w:rsidRPr="005D28BF">
              <w:t>- систематизировать полученные знания</w:t>
            </w:r>
            <w:r>
              <w:t>;</w:t>
            </w:r>
          </w:p>
          <w:p w:rsidR="00C31D6A" w:rsidRPr="008821D2" w:rsidRDefault="00C31D6A" w:rsidP="000D64E9">
            <w:r w:rsidRPr="005D28BF">
              <w:t>-</w:t>
            </w:r>
            <w:r>
              <w:t xml:space="preserve"> </w:t>
            </w:r>
            <w:r w:rsidRPr="005D28BF">
              <w:t>овладеть навыками сотрудничествам в ходе выполнения проекта</w:t>
            </w:r>
          </w:p>
        </w:tc>
        <w:tc>
          <w:tcPr>
            <w:tcW w:w="1693" w:type="dxa"/>
          </w:tcPr>
          <w:p w:rsidR="00C31D6A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31D6A" w:rsidTr="00E12BA6">
        <w:trPr>
          <w:trHeight w:val="285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04544E">
              <w:rPr>
                <w:bCs/>
              </w:rPr>
              <w:t xml:space="preserve">Итого </w:t>
            </w:r>
          </w:p>
        </w:tc>
        <w:tc>
          <w:tcPr>
            <w:tcW w:w="5495" w:type="dxa"/>
          </w:tcPr>
          <w:p w:rsidR="00C31D6A" w:rsidRPr="0004544E" w:rsidRDefault="00C31D6A" w:rsidP="00571382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68</w:t>
            </w:r>
          </w:p>
        </w:tc>
      </w:tr>
      <w:tr w:rsidR="00C31D6A" w:rsidTr="00E12BA6">
        <w:trPr>
          <w:trHeight w:val="255"/>
        </w:trPr>
        <w:tc>
          <w:tcPr>
            <w:tcW w:w="817" w:type="dxa"/>
            <w:vMerge w:val="restart"/>
          </w:tcPr>
          <w:p w:rsidR="00C31D6A" w:rsidRPr="0004544E" w:rsidRDefault="00C31D6A" w:rsidP="009C4C53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4</w:t>
            </w: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Мир вокруг меня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4A031F">
              <w:rPr>
                <w:bCs/>
              </w:rPr>
              <w:t>Любимое время года. Погода. Природа.</w:t>
            </w:r>
            <w:r>
              <w:rPr>
                <w:bCs/>
              </w:rPr>
              <w:t xml:space="preserve"> Занятия в разное время года. Мой дом, моя квартира, моя комната.</w:t>
            </w:r>
          </w:p>
        </w:tc>
        <w:tc>
          <w:tcPr>
            <w:tcW w:w="5495" w:type="dxa"/>
            <w:vAlign w:val="center"/>
          </w:tcPr>
          <w:p w:rsidR="00C31D6A" w:rsidRPr="00775C50" w:rsidRDefault="00C31D6A" w:rsidP="00775C50">
            <w:r w:rsidRPr="00775C50">
              <w:t>- расспрашивать партнера о том, чем можно заниматься в разное время года;</w:t>
            </w:r>
          </w:p>
          <w:p w:rsidR="00C31D6A" w:rsidRPr="00775C50" w:rsidRDefault="00C31D6A" w:rsidP="00775C50">
            <w:r w:rsidRPr="00775C50">
              <w:t>- рассказывать о том, чем можно заниматься в разное время года</w:t>
            </w:r>
            <w:r>
              <w:t>;</w:t>
            </w:r>
          </w:p>
          <w:p w:rsidR="00C31D6A" w:rsidRPr="00775C50" w:rsidRDefault="00C31D6A" w:rsidP="00775C50">
            <w:r w:rsidRPr="00775C50">
              <w:t>- воспринимать на слух текст и понимать его содержание;</w:t>
            </w:r>
          </w:p>
          <w:p w:rsidR="00C31D6A" w:rsidRPr="00775C50" w:rsidRDefault="00C31D6A" w:rsidP="00775C50">
            <w:r w:rsidRPr="00775C50">
              <w:t>- излагать информацию из прослушанного текста в виде рассказа, выражая свое отношение к услышанному</w:t>
            </w:r>
            <w:r>
              <w:t>;</w:t>
            </w:r>
          </w:p>
          <w:p w:rsidR="00C31D6A" w:rsidRPr="00775C50" w:rsidRDefault="00C31D6A" w:rsidP="00775C50">
            <w:r w:rsidRPr="00775C50">
              <w:t xml:space="preserve">- составлять рассказ о любимой погоде  </w:t>
            </w:r>
            <w:r>
              <w:t>используя грамматические модели;</w:t>
            </w:r>
          </w:p>
          <w:p w:rsidR="00C31D6A" w:rsidRPr="00775C50" w:rsidRDefault="00C31D6A" w:rsidP="00775C50">
            <w:r w:rsidRPr="00775C50">
              <w:t>-  расспрашивать собеседника о планах на завтра/на выходные;</w:t>
            </w:r>
          </w:p>
          <w:p w:rsidR="00C31D6A" w:rsidRPr="00775C50" w:rsidRDefault="00C31D6A" w:rsidP="00775C50">
            <w:r w:rsidRPr="00775C50">
              <w:t>-</w:t>
            </w:r>
            <w:r>
              <w:t xml:space="preserve"> </w:t>
            </w:r>
            <w:r w:rsidRPr="00775C50">
              <w:t>рассказывать о своих планах на лето</w:t>
            </w:r>
            <w:r>
              <w:t>;</w:t>
            </w:r>
          </w:p>
          <w:p w:rsidR="00C31D6A" w:rsidRPr="00775C50" w:rsidRDefault="00C31D6A" w:rsidP="00775C50">
            <w:r w:rsidRPr="00775C50">
              <w:t>-</w:t>
            </w:r>
            <w:r>
              <w:t xml:space="preserve"> </w:t>
            </w:r>
            <w:r w:rsidRPr="00775C50">
              <w:t>понимать простые сообщения с опорой на иллюстрации;</w:t>
            </w:r>
          </w:p>
          <w:p w:rsidR="00C31D6A" w:rsidRPr="00775C50" w:rsidRDefault="00C31D6A" w:rsidP="00775C50">
            <w:r w:rsidRPr="00775C50">
              <w:t>- учить читать вслух диалог, соблюдая нужную интонацию;</w:t>
            </w:r>
          </w:p>
          <w:p w:rsidR="00C31D6A" w:rsidRPr="00775C50" w:rsidRDefault="00C31D6A" w:rsidP="00775C50">
            <w:r w:rsidRPr="00775C50">
              <w:t>- составлять монологические высказывания с грамматической конструкцией;</w:t>
            </w:r>
          </w:p>
          <w:p w:rsidR="00C31D6A" w:rsidRPr="00775C50" w:rsidRDefault="00C31D6A" w:rsidP="00775C50">
            <w:r w:rsidRPr="00775C50">
              <w:t>- рассказывать о погоде в разное время, делать шутливый прогноз погоды для предстоящей зимы</w:t>
            </w:r>
            <w:r>
              <w:t>;</w:t>
            </w:r>
          </w:p>
          <w:p w:rsidR="00C31D6A" w:rsidRPr="00775C50" w:rsidRDefault="00C31D6A" w:rsidP="00775C50">
            <w:r w:rsidRPr="00775C50">
              <w:t>- вести диалог с собеседником;</w:t>
            </w:r>
          </w:p>
          <w:p w:rsidR="00C31D6A" w:rsidRPr="00775C50" w:rsidRDefault="00C31D6A" w:rsidP="00775C50">
            <w:r w:rsidRPr="00775C50">
              <w:t>- приглашать партнера принять участи в совместной деятельности</w:t>
            </w:r>
            <w:r>
              <w:t>;</w:t>
            </w:r>
          </w:p>
          <w:p w:rsidR="00C31D6A" w:rsidRPr="00775C50" w:rsidRDefault="00C31D6A" w:rsidP="00775C50">
            <w:r w:rsidRPr="00775C50">
              <w:t>-читать с полным пониманием короткие тексты с небольшим количеством новых слов;</w:t>
            </w:r>
          </w:p>
          <w:p w:rsidR="00C31D6A" w:rsidRPr="00775C50" w:rsidRDefault="00C31D6A" w:rsidP="00775C50">
            <w:r w:rsidRPr="00775C50">
              <w:t>- приглашать партнера на пикник</w:t>
            </w:r>
            <w:r>
              <w:t>;</w:t>
            </w:r>
          </w:p>
          <w:p w:rsidR="00C31D6A" w:rsidRPr="00775C50" w:rsidRDefault="00C31D6A" w:rsidP="00775C50">
            <w:r w:rsidRPr="00775C50">
              <w:t>-описывать свою квартиру,  комнату;</w:t>
            </w:r>
          </w:p>
          <w:p w:rsidR="00C31D6A" w:rsidRPr="00775C50" w:rsidRDefault="00C31D6A" w:rsidP="00775C50">
            <w:r w:rsidRPr="00775C50">
              <w:t>- расспрашивать  партнера о его квартире, комнате</w:t>
            </w:r>
            <w:r>
              <w:t>;</w:t>
            </w:r>
          </w:p>
          <w:p w:rsidR="00C31D6A" w:rsidRPr="00775C50" w:rsidRDefault="00C31D6A" w:rsidP="00775C50">
            <w:r w:rsidRPr="00775C50">
              <w:t>- учить читать текст с пониманием основного содержания (ответить на вопрос);</w:t>
            </w:r>
          </w:p>
          <w:p w:rsidR="00C31D6A" w:rsidRPr="00775C50" w:rsidRDefault="00C31D6A" w:rsidP="00775C50">
            <w:r w:rsidRPr="00775C50">
              <w:t>- восстанавливать текст, вставляя пропущенные слова в соответствии с контекстом</w:t>
            </w:r>
            <w:r>
              <w:t>;</w:t>
            </w:r>
          </w:p>
          <w:p w:rsidR="00C31D6A" w:rsidRPr="00775C50" w:rsidRDefault="00C31D6A" w:rsidP="00775C50">
            <w:r w:rsidRPr="00775C50">
              <w:t>- описывать свою квартиру, комнату  с использованием грамматических конструкций</w:t>
            </w:r>
          </w:p>
          <w:p w:rsidR="00C31D6A" w:rsidRPr="00775C50" w:rsidRDefault="00C31D6A" w:rsidP="00775C50">
            <w:r w:rsidRPr="00775C50">
              <w:t>-</w:t>
            </w:r>
            <w:r>
              <w:t xml:space="preserve"> </w:t>
            </w:r>
            <w:r w:rsidRPr="00775C50">
              <w:t>воспринимать  на слух текст с опорой на картинку, извлекать из него информацию и выражать свое мнение</w:t>
            </w:r>
            <w:r>
              <w:t>;</w:t>
            </w:r>
          </w:p>
          <w:p w:rsidR="00C31D6A" w:rsidRPr="00775C50" w:rsidRDefault="00C31D6A" w:rsidP="00775C50">
            <w:r w:rsidRPr="00775C50">
              <w:t>-</w:t>
            </w:r>
            <w:r>
              <w:t xml:space="preserve"> </w:t>
            </w:r>
            <w:r w:rsidRPr="00775C50">
              <w:t>учить сравнивать свою комнату и комнату одноклассника, комментируя это на английском языке</w:t>
            </w:r>
            <w:r>
              <w:t>;</w:t>
            </w:r>
          </w:p>
          <w:p w:rsidR="00C31D6A" w:rsidRPr="00775C50" w:rsidRDefault="00C31D6A" w:rsidP="00775C50">
            <w:r w:rsidRPr="00775C50">
              <w:t>- высказываться на заданную тему</w:t>
            </w:r>
            <w:r>
              <w:t>, используя план в виде моделей;</w:t>
            </w:r>
          </w:p>
          <w:p w:rsidR="00C31D6A" w:rsidRPr="00775C50" w:rsidRDefault="00C31D6A" w:rsidP="00775C50">
            <w:r w:rsidRPr="00775C50">
              <w:t>- учить читать текст с пониманием основного содержания и с полным пониманием, выражая свое понимание в требуемой форме</w:t>
            </w:r>
            <w:r>
              <w:t>;</w:t>
            </w:r>
          </w:p>
          <w:p w:rsidR="00C31D6A" w:rsidRPr="00775C50" w:rsidRDefault="00C31D6A" w:rsidP="00775C50">
            <w:r w:rsidRPr="00775C50">
              <w:t>- высказываться на заданную тему, исполь</w:t>
            </w:r>
            <w:r>
              <w:t>зуя план в виде моделей</w:t>
            </w:r>
          </w:p>
          <w:p w:rsidR="00C31D6A" w:rsidRPr="0004544E" w:rsidRDefault="00C31D6A" w:rsidP="00775C50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31D6A" w:rsidTr="00E12BA6">
        <w:trPr>
          <w:trHeight w:val="255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E12BA6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Мир вокруг меня</w:t>
            </w:r>
          </w:p>
          <w:p w:rsidR="00C31D6A" w:rsidRDefault="00C31D6A" w:rsidP="00E12BA6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>
              <w:t>Мой город. Моё село. Жизнь в городе и селе. Домашние и дикие животные.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</w:p>
        </w:tc>
        <w:tc>
          <w:tcPr>
            <w:tcW w:w="5495" w:type="dxa"/>
            <w:vAlign w:val="center"/>
          </w:tcPr>
          <w:p w:rsidR="00C31D6A" w:rsidRPr="00775C50" w:rsidRDefault="00C31D6A" w:rsidP="00E12BA6">
            <w:r w:rsidRPr="00775C50">
              <w:t>-</w:t>
            </w:r>
            <w:r>
              <w:t xml:space="preserve"> </w:t>
            </w:r>
            <w:r w:rsidRPr="00775C50">
              <w:t>рассказывать  о своей родной стране: своем городе, селе</w:t>
            </w:r>
            <w:r>
              <w:t>;</w:t>
            </w:r>
          </w:p>
          <w:p w:rsidR="00C31D6A" w:rsidRPr="00775C50" w:rsidRDefault="00C31D6A" w:rsidP="00E12BA6">
            <w:r w:rsidRPr="00775C50">
              <w:t>- уметь осознанно образовывать  и  употреблять в речи существительные в единственном и во множественном числе</w:t>
            </w:r>
            <w:r>
              <w:t>;</w:t>
            </w:r>
          </w:p>
          <w:p w:rsidR="00C31D6A" w:rsidRPr="00775C50" w:rsidRDefault="00C31D6A" w:rsidP="00E12BA6">
            <w:r w:rsidRPr="00775C50">
              <w:t>- прогнозировать содержание услышанного/прочитанного текста по его началу;</w:t>
            </w:r>
          </w:p>
          <w:p w:rsidR="00C31D6A" w:rsidRPr="00775C50" w:rsidRDefault="00C31D6A" w:rsidP="00E12BA6">
            <w:r w:rsidRPr="00775C50">
              <w:t>- воспринимать на слух текст и обсуждать с одноклассником, как можно сделать лучше свой город, село</w:t>
            </w:r>
            <w:r>
              <w:t>;</w:t>
            </w:r>
          </w:p>
          <w:p w:rsidR="00C31D6A" w:rsidRPr="00775C50" w:rsidRDefault="00C31D6A" w:rsidP="00E12BA6">
            <w:r w:rsidRPr="00775C50">
              <w:t>- образовывать по правилу и употреблять в речи прилагательные в сравнительной и превосходной степени</w:t>
            </w:r>
            <w:r>
              <w:t>;</w:t>
            </w:r>
          </w:p>
          <w:p w:rsidR="00C31D6A" w:rsidRPr="00775C50" w:rsidRDefault="00C31D6A" w:rsidP="00E12BA6">
            <w:r w:rsidRPr="00775C50">
              <w:t>- читать текст с полным пониманием и проверкой понимания путем восстановления логики текста;</w:t>
            </w:r>
          </w:p>
          <w:p w:rsidR="00C31D6A" w:rsidRPr="00775C50" w:rsidRDefault="00C31D6A" w:rsidP="00E12BA6">
            <w:r w:rsidRPr="00775C50">
              <w:t>- соотнесения содержания текста с иллюстрациями</w:t>
            </w:r>
          </w:p>
          <w:p w:rsidR="00C31D6A" w:rsidRPr="00775C50" w:rsidRDefault="00C31D6A" w:rsidP="00E12BA6">
            <w:r w:rsidRPr="00775C50">
              <w:t>- воспринимать на слух текст диалогического характера и разыгрывать диалог по ролям</w:t>
            </w:r>
            <w:r>
              <w:t>;</w:t>
            </w:r>
          </w:p>
          <w:p w:rsidR="00C31D6A" w:rsidRPr="00775C50" w:rsidRDefault="00C31D6A" w:rsidP="00E12BA6">
            <w:r w:rsidRPr="00775C50">
              <w:t>- расспрашивать одноклассника о его домашнем питомце, описывать своего питомца</w:t>
            </w:r>
            <w:r>
              <w:t>;</w:t>
            </w:r>
          </w:p>
          <w:p w:rsidR="00C31D6A" w:rsidRPr="00775C50" w:rsidRDefault="00C31D6A" w:rsidP="00E12BA6">
            <w:r w:rsidRPr="00775C50">
              <w:t>-  рассуждать о том, что животные делают для людей, а люди делают для животных</w:t>
            </w:r>
          </w:p>
        </w:tc>
        <w:tc>
          <w:tcPr>
            <w:tcW w:w="1693" w:type="dxa"/>
          </w:tcPr>
          <w:p w:rsidR="00C31D6A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31D6A" w:rsidTr="00E12BA6">
        <w:trPr>
          <w:trHeight w:val="27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Мир моих увлечений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4A031F">
              <w:rPr>
                <w:bCs/>
              </w:rPr>
              <w:t>Мои любимые сказки и любимые сказки моих зарубежных сверстников.</w:t>
            </w:r>
          </w:p>
        </w:tc>
        <w:tc>
          <w:tcPr>
            <w:tcW w:w="5495" w:type="dxa"/>
            <w:vAlign w:val="center"/>
          </w:tcPr>
          <w:p w:rsidR="00C31D6A" w:rsidRPr="0004544E" w:rsidRDefault="00C31D6A" w:rsidP="00775C50">
            <w:pPr>
              <w:rPr>
                <w:iCs/>
              </w:rPr>
            </w:pPr>
            <w:r w:rsidRPr="0004544E">
              <w:rPr>
                <w:iCs/>
              </w:rPr>
              <w:t>- учить находить в тексте и анализировать новые грамматические явления;</w:t>
            </w:r>
          </w:p>
          <w:p w:rsidR="00C31D6A" w:rsidRPr="0004544E" w:rsidRDefault="00C31D6A" w:rsidP="00775C50">
            <w:pPr>
              <w:rPr>
                <w:iCs/>
              </w:rPr>
            </w:pPr>
            <w:r w:rsidRPr="0004544E">
              <w:rPr>
                <w:iCs/>
              </w:rPr>
              <w:t>- самостоятельно формулировать грамматическое правило, опираясь на свои наблюдения</w:t>
            </w:r>
            <w:r>
              <w:rPr>
                <w:iCs/>
              </w:rPr>
              <w:t>;</w:t>
            </w:r>
          </w:p>
          <w:p w:rsidR="00C31D6A" w:rsidRPr="00B51328" w:rsidRDefault="00C31D6A" w:rsidP="00775C50">
            <w:r w:rsidRPr="00B51328">
              <w:t>- уметь образовывать по правилу и употреблять в речи глаголы в прошедшем времени</w:t>
            </w:r>
            <w:r>
              <w:t>;</w:t>
            </w:r>
          </w:p>
          <w:p w:rsidR="00C31D6A" w:rsidRPr="00B51328" w:rsidRDefault="00C31D6A" w:rsidP="00775C50">
            <w:r w:rsidRPr="00B51328">
              <w:t>-</w:t>
            </w:r>
            <w:r>
              <w:t xml:space="preserve"> </w:t>
            </w:r>
            <w:r w:rsidRPr="00B51328">
              <w:t>восстанавливать логику текста, соотнося с его содержанием иллюстрации</w:t>
            </w:r>
            <w:r>
              <w:t>;</w:t>
            </w:r>
          </w:p>
          <w:p w:rsidR="00C31D6A" w:rsidRPr="00B51328" w:rsidRDefault="00C31D6A" w:rsidP="00775C50">
            <w:r w:rsidRPr="00B51328">
              <w:t>-</w:t>
            </w:r>
            <w:r>
              <w:t xml:space="preserve"> </w:t>
            </w:r>
            <w:r w:rsidRPr="00B51328">
              <w:t>развивать фантазию школьников, их умение спонтанно излагать свои мысли на английском языке</w:t>
            </w:r>
            <w:r>
              <w:t>;</w:t>
            </w:r>
          </w:p>
          <w:p w:rsidR="00C31D6A" w:rsidRPr="00B51328" w:rsidRDefault="00C31D6A" w:rsidP="00B51328">
            <w:r w:rsidRPr="00B51328">
              <w:t>-</w:t>
            </w:r>
            <w:r>
              <w:t xml:space="preserve"> </w:t>
            </w:r>
            <w:r w:rsidRPr="00B51328">
              <w:t>придумывать и рассказывать смешные небылицы на английском языке;</w:t>
            </w:r>
          </w:p>
          <w:p w:rsidR="00C31D6A" w:rsidRPr="00B51328" w:rsidRDefault="00C31D6A" w:rsidP="00B51328">
            <w:r w:rsidRPr="00B51328">
              <w:t>- восстанавливать текст, вставляя в него глаголы в простом прошедшем времени</w:t>
            </w:r>
            <w:r>
              <w:t>;</w:t>
            </w:r>
          </w:p>
          <w:p w:rsidR="00C31D6A" w:rsidRPr="00B51328" w:rsidRDefault="00C31D6A" w:rsidP="00B51328">
            <w:r w:rsidRPr="00B51328">
              <w:t>- читать текст с полным пониманием и дальнейшим обсуждением прочитанной истории</w:t>
            </w:r>
            <w:r>
              <w:t>;</w:t>
            </w:r>
          </w:p>
          <w:p w:rsidR="00C31D6A" w:rsidRPr="00B51328" w:rsidRDefault="00C31D6A" w:rsidP="00B51328">
            <w:r w:rsidRPr="00B51328">
              <w:t>- восстанавливать монолог из разрозненных реплик;</w:t>
            </w:r>
          </w:p>
          <w:p w:rsidR="00C31D6A" w:rsidRPr="00B51328" w:rsidRDefault="00C31D6A" w:rsidP="00B51328">
            <w:r w:rsidRPr="00B51328">
              <w:t>-</w:t>
            </w:r>
            <w:r>
              <w:t xml:space="preserve"> </w:t>
            </w:r>
            <w:r w:rsidRPr="00B51328">
              <w:t>учить высказывать свое мнение</w:t>
            </w:r>
            <w:r>
              <w:t>;</w:t>
            </w:r>
          </w:p>
          <w:p w:rsidR="00C31D6A" w:rsidRPr="0004544E" w:rsidRDefault="00C31D6A" w:rsidP="00B51328">
            <w:pPr>
              <w:rPr>
                <w:iCs/>
                <w:sz w:val="20"/>
                <w:szCs w:val="20"/>
              </w:rPr>
            </w:pPr>
            <w:r w:rsidRPr="00B51328">
              <w:t>-</w:t>
            </w:r>
            <w:r>
              <w:t xml:space="preserve"> </w:t>
            </w:r>
            <w:r w:rsidRPr="00B51328">
              <w:t>участвовать в проектной деятельности: написании сказки с опорой на изученный материал</w:t>
            </w: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8</w:t>
            </w:r>
          </w:p>
        </w:tc>
      </w:tr>
      <w:tr w:rsidR="00C31D6A" w:rsidTr="00E12BA6">
        <w:trPr>
          <w:trHeight w:val="27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Я и моя семья</w:t>
            </w:r>
          </w:p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04544E">
              <w:rPr>
                <w:bCs/>
              </w:rPr>
              <w:t>Моя семья. Мой день (распорядок дня, домашние  обязанности). Моя одежда.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</w:p>
        </w:tc>
        <w:tc>
          <w:tcPr>
            <w:tcW w:w="5495" w:type="dxa"/>
            <w:vAlign w:val="center"/>
          </w:tcPr>
          <w:p w:rsidR="00C31D6A" w:rsidRPr="00471D08" w:rsidRDefault="00C31D6A" w:rsidP="00B928D8">
            <w:r w:rsidRPr="00471D08">
              <w:t>-</w:t>
            </w:r>
            <w:r>
              <w:t xml:space="preserve"> </w:t>
            </w:r>
            <w:r w:rsidRPr="00471D08">
              <w:t>рассказывать о своей семье, расспрашивать собеседника о членах его семьи</w:t>
            </w:r>
            <w:r>
              <w:t>;</w:t>
            </w:r>
          </w:p>
          <w:p w:rsidR="00C31D6A" w:rsidRPr="00471D08" w:rsidRDefault="00C31D6A" w:rsidP="00B928D8">
            <w:r w:rsidRPr="00471D08">
              <w:t>-</w:t>
            </w:r>
            <w:r>
              <w:t xml:space="preserve"> </w:t>
            </w:r>
            <w:r w:rsidRPr="00471D08">
              <w:t>воспринимать на слух текст, извлекать из него информацию и выражать свое понимание услышанного</w:t>
            </w:r>
            <w:r>
              <w:t>;</w:t>
            </w:r>
          </w:p>
          <w:p w:rsidR="00C31D6A" w:rsidRPr="00471D08" w:rsidRDefault="00C31D6A" w:rsidP="00B928D8">
            <w:r w:rsidRPr="00471D08">
              <w:t>- расспрашивать партнера о том, чем он занимался в прошедшие выходные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рассказ</w:t>
            </w:r>
            <w:r>
              <w:t>ы</w:t>
            </w:r>
            <w:r w:rsidRPr="00471D08">
              <w:t>вать, что школьник любит делать по воскресеньям, как распределены обязанности между членами его семьи;</w:t>
            </w:r>
          </w:p>
          <w:p w:rsidR="00C31D6A" w:rsidRPr="00471D08" w:rsidRDefault="00C31D6A" w:rsidP="00B928D8">
            <w:r w:rsidRPr="00471D08">
              <w:t>- узнавать у друга о его домашних обязанностях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 восстанавливать текст, используя иллюстрацию;</w:t>
            </w:r>
          </w:p>
          <w:p w:rsidR="00C31D6A" w:rsidRPr="00471D08" w:rsidRDefault="00C31D6A" w:rsidP="00B928D8">
            <w:r w:rsidRPr="00471D08">
              <w:t>- учить читать текст с пониманием общего содержания и с полным пониманием</w:t>
            </w:r>
            <w:r>
              <w:t>;</w:t>
            </w:r>
          </w:p>
          <w:p w:rsidR="00C31D6A" w:rsidRPr="00471D08" w:rsidRDefault="00C31D6A" w:rsidP="00B928D8">
            <w:r w:rsidRPr="00471D08">
              <w:t>-</w:t>
            </w:r>
            <w:r>
              <w:t xml:space="preserve"> </w:t>
            </w:r>
            <w:r w:rsidRPr="00471D08">
              <w:t>разыграть с партнером телефонный разговор</w:t>
            </w:r>
            <w:r>
              <w:t>;</w:t>
            </w:r>
          </w:p>
          <w:p w:rsidR="00C31D6A" w:rsidRPr="00471D08" w:rsidRDefault="00C31D6A" w:rsidP="00B928D8">
            <w:r w:rsidRPr="00471D08">
              <w:t>- учить использовать в речи время на английском языке</w:t>
            </w:r>
            <w:r>
              <w:t>;</w:t>
            </w:r>
          </w:p>
          <w:p w:rsidR="00C31D6A" w:rsidRPr="00471D08" w:rsidRDefault="00C31D6A" w:rsidP="00B928D8">
            <w:r w:rsidRPr="00471D08">
              <w:t>-</w:t>
            </w:r>
            <w:r>
              <w:t xml:space="preserve"> </w:t>
            </w:r>
            <w:r w:rsidRPr="00471D08">
              <w:t>под руководством учителя систематизировать личные и притяжательные местоимения</w:t>
            </w:r>
            <w:r>
              <w:t>;</w:t>
            </w:r>
            <w:r w:rsidRPr="00471D08">
              <w:t xml:space="preserve"> 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составить представление о правилах поведения в гостях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 разыграть с партнером беседу за столом (предложить угощение, поблагодарить за угощение/ вежливо отказаться)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учить употреблять  в  речи слова, обозначающие одежду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разыграть с партнером беседу между продавцом и покупателем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воспринимать на слух информацию из текста и выражать свое понимание (назвать цвета одежды героев прочитанной сказки)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 xml:space="preserve">употреблять неопределенные местоимения </w:t>
            </w:r>
            <w:r w:rsidRPr="0004544E">
              <w:rPr>
                <w:lang w:val="en-US"/>
              </w:rPr>
              <w:t>some</w:t>
            </w:r>
            <w:r w:rsidRPr="00471D08">
              <w:t xml:space="preserve"> и </w:t>
            </w:r>
            <w:r w:rsidRPr="0004544E">
              <w:rPr>
                <w:lang w:val="en-US"/>
              </w:rPr>
              <w:t>any</w:t>
            </w:r>
            <w:r w:rsidRPr="00471D08">
              <w:t xml:space="preserve"> для выражения некоторого количества продуктов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воспринимать информацию на слух, выражая свое понимание: рассказать, что делают герои текста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 уметь советовать, как следует одеваться в разную погоду;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  читать текст с извлечением конкретной информации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разыграть  с партнером телефонный разговор по образцу</w:t>
            </w:r>
            <w:r>
              <w:t>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 восполнять и разыгрывать диалоги за столом;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рассказывать, что обычно едят в английских семьях на завтрак</w:t>
            </w:r>
            <w:r>
              <w:t>;</w:t>
            </w:r>
          </w:p>
          <w:p w:rsidR="00C31D6A" w:rsidRPr="00471D08" w:rsidRDefault="00C31D6A" w:rsidP="00471D08">
            <w:r w:rsidRPr="00471D08">
              <w:t>- восстанавливать монолог из разрозненных реплик;</w:t>
            </w:r>
          </w:p>
          <w:p w:rsidR="00C31D6A" w:rsidRPr="00471D08" w:rsidRDefault="00C31D6A" w:rsidP="0004544E">
            <w:pPr>
              <w:autoSpaceDE w:val="0"/>
              <w:autoSpaceDN w:val="0"/>
              <w:adjustRightInd w:val="0"/>
            </w:pPr>
            <w:r w:rsidRPr="00471D08">
              <w:t>-</w:t>
            </w:r>
            <w:r>
              <w:t xml:space="preserve"> </w:t>
            </w:r>
            <w:r w:rsidRPr="00471D08">
              <w:t>учить высказывать свое мнение</w:t>
            </w:r>
            <w:r>
              <w:t>;</w:t>
            </w:r>
          </w:p>
          <w:p w:rsidR="00C31D6A" w:rsidRPr="0004544E" w:rsidRDefault="00C31D6A" w:rsidP="000454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1D08">
              <w:t>-</w:t>
            </w:r>
            <w:r>
              <w:t xml:space="preserve"> </w:t>
            </w:r>
            <w:r w:rsidRPr="00471D08">
              <w:t>использова</w:t>
            </w:r>
            <w:r>
              <w:t>ть свои творческие способности в</w:t>
            </w:r>
            <w:r w:rsidRPr="00471D08">
              <w:t xml:space="preserve"> процессе выполнения проекта</w:t>
            </w: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20</w:t>
            </w:r>
          </w:p>
        </w:tc>
      </w:tr>
      <w:tr w:rsidR="00C31D6A" w:rsidTr="00E12BA6">
        <w:trPr>
          <w:trHeight w:val="27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Моя школа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>
              <w:t xml:space="preserve">Школа. </w:t>
            </w:r>
            <w:r w:rsidRPr="004A031F">
              <w:t xml:space="preserve">Моя классная комната. </w:t>
            </w:r>
            <w:r w:rsidRPr="004A031F">
              <w:rPr>
                <w:bCs/>
              </w:rPr>
              <w:t>Школьные принадлежности. Школьные предметы.</w:t>
            </w:r>
          </w:p>
        </w:tc>
        <w:tc>
          <w:tcPr>
            <w:tcW w:w="5495" w:type="dxa"/>
          </w:tcPr>
          <w:p w:rsidR="00C31D6A" w:rsidRPr="0004544E" w:rsidRDefault="00C31D6A" w:rsidP="00471D08">
            <w:pPr>
              <w:rPr>
                <w:iCs/>
              </w:rPr>
            </w:pPr>
            <w:r w:rsidRPr="0004544E">
              <w:rPr>
                <w:iCs/>
              </w:rPr>
              <w:t>- сравнивать свою классную комнату с изображенной на рисунке, описывать ее, используя принятые вербальные средства</w:t>
            </w:r>
            <w:r>
              <w:rPr>
                <w:iCs/>
              </w:rP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</w:t>
            </w:r>
            <w:r>
              <w:t xml:space="preserve"> </w:t>
            </w:r>
            <w:r w:rsidRPr="00680DA3">
              <w:t>воспринимать на слух текст, понимать его общее содержание и выражать понимание с помощью ответов на вопросы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осваивать правила поведения в школе (на уроке, перемене) и рассказывать о них</w:t>
            </w:r>
            <w:r>
              <w:t>;</w:t>
            </w:r>
            <w:r w:rsidRPr="00680DA3">
              <w:t xml:space="preserve">  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расспрашивать одноклассников о том, что они любят/ не любят делать на уроках английского языка; заносить результаты опроса в таблицу и комментировать ее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соотносить названия школьных принадлежностей с их дефинициями на английском языке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</w:t>
            </w:r>
            <w:r>
              <w:t xml:space="preserve"> </w:t>
            </w:r>
            <w:r w:rsidRPr="00680DA3">
              <w:t>строить из предложенных слов лексические сочетания воспринимать текст на слух, понимать его общее содержание и выражать понимание с помощью ответов на вопросы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 xml:space="preserve">- прогнозировать содержание текста: 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продолжить рассказ, опир</w:t>
            </w:r>
            <w:r>
              <w:t>аясь на его начало и иллюстрации;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попросить одноклассника одолжить школьные принадлежности, случайно забытые дома (карандаш, ручку, линейку, ластик), используя принятые правила этикета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отвечать на вопросник, выбирая нужный ответ из предложенных опций;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оценивать себя, опираясь на шкалу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</w:t>
            </w:r>
            <w:r>
              <w:t xml:space="preserve"> </w:t>
            </w:r>
            <w:r w:rsidRPr="00680DA3">
              <w:t>составить представление о толерантности к различиям между людьми (на примере героев сказки)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читать художественный текст с общим пониманием: сказать, о чем он, выражать свое мнение к прочитанной истории</w:t>
            </w:r>
            <w:r>
              <w:t>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 писать письмо партнеру, рассказывая о своей школе</w:t>
            </w:r>
            <w:r>
              <w:t>;</w:t>
            </w:r>
          </w:p>
          <w:p w:rsidR="00C31D6A" w:rsidRPr="00680DA3" w:rsidRDefault="00C31D6A" w:rsidP="00471D08">
            <w:r w:rsidRPr="00680DA3">
              <w:t>-</w:t>
            </w:r>
            <w:r>
              <w:t xml:space="preserve"> </w:t>
            </w:r>
            <w:r w:rsidRPr="00680DA3">
              <w:t>восстанавливать монолог из разрозненных реплик;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</w:t>
            </w:r>
            <w:r>
              <w:t xml:space="preserve"> </w:t>
            </w:r>
            <w:r w:rsidRPr="00680DA3">
              <w:t>учить высказывать свое мнение</w:t>
            </w:r>
          </w:p>
          <w:p w:rsidR="00C31D6A" w:rsidRPr="00680DA3" w:rsidRDefault="00C31D6A" w:rsidP="0004544E">
            <w:pPr>
              <w:autoSpaceDE w:val="0"/>
              <w:autoSpaceDN w:val="0"/>
              <w:adjustRightInd w:val="0"/>
            </w:pPr>
            <w:r w:rsidRPr="00680DA3">
              <w:t>-</w:t>
            </w:r>
            <w:r>
              <w:t xml:space="preserve"> </w:t>
            </w:r>
            <w:r w:rsidRPr="00680DA3">
              <w:t>систематизировать знания и коммуникативные  умения, приобретенные в курсе начальной школы</w:t>
            </w: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14</w:t>
            </w:r>
          </w:p>
        </w:tc>
      </w:tr>
      <w:tr w:rsidR="00C31D6A" w:rsidTr="00E12BA6">
        <w:trPr>
          <w:trHeight w:val="3280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E12BA6">
              <w:rPr>
                <w:bCs/>
                <w:i/>
              </w:rPr>
              <w:t>Страны изучаемого языка</w:t>
            </w:r>
          </w:p>
          <w:p w:rsidR="00C31D6A" w:rsidRPr="00E12BA6" w:rsidRDefault="00C31D6A" w:rsidP="0004544E">
            <w:pPr>
              <w:tabs>
                <w:tab w:val="left" w:pos="284"/>
                <w:tab w:val="left" w:pos="7020"/>
              </w:tabs>
              <w:rPr>
                <w:bCs/>
                <w:i/>
              </w:rPr>
            </w:pPr>
            <w:r w:rsidRPr="00B33BB3">
              <w:rPr>
                <w:rStyle w:val="FontStyle37"/>
                <w:i w:val="0"/>
                <w:sz w:val="24"/>
                <w:szCs w:val="24"/>
              </w:rPr>
              <w:t xml:space="preserve">Любимые детские произведения </w:t>
            </w:r>
            <w:r>
              <w:rPr>
                <w:rStyle w:val="FontStyle37"/>
                <w:i w:val="0"/>
                <w:sz w:val="24"/>
                <w:szCs w:val="24"/>
              </w:rPr>
              <w:t>моих зарубежных сверстников. Инсценирование сказок и рассказов.</w:t>
            </w:r>
          </w:p>
        </w:tc>
        <w:tc>
          <w:tcPr>
            <w:tcW w:w="5495" w:type="dxa"/>
            <w:vAlign w:val="center"/>
          </w:tcPr>
          <w:p w:rsidR="00C31D6A" w:rsidRPr="00680DA3" w:rsidRDefault="00C31D6A" w:rsidP="005B37A1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680DA3">
              <w:t>читать художественный текст с полным пониманием</w:t>
            </w:r>
            <w:r>
              <w:t>;</w:t>
            </w:r>
          </w:p>
          <w:p w:rsidR="00C31D6A" w:rsidRPr="00680DA3" w:rsidRDefault="00C31D6A" w:rsidP="005B37A1">
            <w:pPr>
              <w:autoSpaceDE w:val="0"/>
              <w:autoSpaceDN w:val="0"/>
              <w:adjustRightInd w:val="0"/>
            </w:pPr>
            <w:r w:rsidRPr="00680DA3">
              <w:t>- инсценировать прочитанный текст, используя нужную информаци</w:t>
            </w:r>
            <w:r>
              <w:t>ю</w:t>
            </w: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2</w:t>
            </w:r>
          </w:p>
        </w:tc>
      </w:tr>
      <w:tr w:rsidR="00C31D6A" w:rsidTr="00E12BA6">
        <w:trPr>
          <w:trHeight w:val="288"/>
        </w:trPr>
        <w:tc>
          <w:tcPr>
            <w:tcW w:w="817" w:type="dxa"/>
            <w:vMerge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991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 w:rsidRPr="0004544E">
              <w:rPr>
                <w:bCs/>
              </w:rPr>
              <w:t xml:space="preserve">Итого </w:t>
            </w:r>
          </w:p>
        </w:tc>
        <w:tc>
          <w:tcPr>
            <w:tcW w:w="5495" w:type="dxa"/>
            <w:vAlign w:val="center"/>
          </w:tcPr>
          <w:p w:rsidR="00C31D6A" w:rsidRPr="0004544E" w:rsidRDefault="00C31D6A" w:rsidP="000454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C31D6A" w:rsidRPr="0004544E" w:rsidRDefault="00C31D6A" w:rsidP="007425A2">
            <w:pPr>
              <w:tabs>
                <w:tab w:val="left" w:pos="284"/>
                <w:tab w:val="left" w:pos="7020"/>
              </w:tabs>
              <w:jc w:val="center"/>
              <w:rPr>
                <w:bCs/>
              </w:rPr>
            </w:pPr>
            <w:r w:rsidRPr="0004544E">
              <w:rPr>
                <w:bCs/>
              </w:rPr>
              <w:t>68</w:t>
            </w:r>
          </w:p>
        </w:tc>
      </w:tr>
      <w:tr w:rsidR="00C31D6A" w:rsidTr="005B37A1">
        <w:tc>
          <w:tcPr>
            <w:tcW w:w="2808" w:type="dxa"/>
            <w:gridSpan w:val="2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04544E">
              <w:rPr>
                <w:bCs/>
              </w:rPr>
              <w:t>Всего за курс</w:t>
            </w:r>
          </w:p>
        </w:tc>
        <w:tc>
          <w:tcPr>
            <w:tcW w:w="5495" w:type="dxa"/>
          </w:tcPr>
          <w:p w:rsidR="00C31D6A" w:rsidRPr="0004544E" w:rsidRDefault="00C31D6A" w:rsidP="0004544E">
            <w:pPr>
              <w:tabs>
                <w:tab w:val="left" w:pos="284"/>
                <w:tab w:val="left" w:pos="7020"/>
              </w:tabs>
              <w:rPr>
                <w:bCs/>
              </w:rPr>
            </w:pPr>
          </w:p>
        </w:tc>
        <w:tc>
          <w:tcPr>
            <w:tcW w:w="1693" w:type="dxa"/>
            <w:vAlign w:val="center"/>
          </w:tcPr>
          <w:p w:rsidR="00C31D6A" w:rsidRPr="0089770D" w:rsidRDefault="00C31D6A" w:rsidP="007425A2">
            <w:pPr>
              <w:autoSpaceDE w:val="0"/>
              <w:autoSpaceDN w:val="0"/>
              <w:adjustRightInd w:val="0"/>
              <w:jc w:val="center"/>
            </w:pPr>
            <w:r w:rsidRPr="0089770D">
              <w:t>204</w:t>
            </w:r>
          </w:p>
        </w:tc>
      </w:tr>
    </w:tbl>
    <w:p w:rsidR="00C31D6A" w:rsidRDefault="00C31D6A" w:rsidP="00B1113D">
      <w:pPr>
        <w:pStyle w:val="ListParagraph"/>
        <w:tabs>
          <w:tab w:val="num" w:pos="567"/>
        </w:tabs>
        <w:ind w:left="0"/>
        <w:outlineLvl w:val="0"/>
        <w:rPr>
          <w:b/>
          <w:bCs/>
        </w:rPr>
      </w:pPr>
    </w:p>
    <w:p w:rsidR="00C31D6A" w:rsidRDefault="00C31D6A" w:rsidP="005E70F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30229">
        <w:rPr>
          <w:b/>
        </w:rPr>
        <w:t>Описание учебно-методического</w:t>
      </w:r>
    </w:p>
    <w:p w:rsidR="00C31D6A" w:rsidRDefault="00C31D6A" w:rsidP="005E70F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</w:rPr>
        <w:t xml:space="preserve">и материально-технического обеспечения образовательного процесса </w:t>
      </w:r>
    </w:p>
    <w:p w:rsidR="00C31D6A" w:rsidRDefault="00C31D6A" w:rsidP="005E70FD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3081"/>
        <w:gridCol w:w="2640"/>
        <w:gridCol w:w="1440"/>
        <w:gridCol w:w="1895"/>
      </w:tblGrid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1" w:type="dxa"/>
          </w:tcPr>
          <w:p w:rsidR="00C31D6A" w:rsidRPr="00FA1F93" w:rsidRDefault="00C31D6A" w:rsidP="00CA3BF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1F93">
              <w:rPr>
                <w:rFonts w:ascii="Times New Roman" w:hAnsi="Times New Roman" w:cs="Times New Roman"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40" w:type="dxa"/>
          </w:tcPr>
          <w:p w:rsidR="00C31D6A" w:rsidRPr="00FA1F93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1F93">
              <w:rPr>
                <w:rFonts w:ascii="Times New Roman" w:hAnsi="Times New Roman" w:cs="Times New Roman"/>
                <w:bCs/>
              </w:rPr>
              <w:t>Дидактическое описание</w:t>
            </w:r>
          </w:p>
        </w:tc>
        <w:tc>
          <w:tcPr>
            <w:tcW w:w="1440" w:type="dxa"/>
          </w:tcPr>
          <w:p w:rsidR="00C31D6A" w:rsidRPr="00FA1F93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A1F9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95" w:type="dxa"/>
          </w:tcPr>
          <w:p w:rsidR="00C31D6A" w:rsidRPr="00FA1F93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  <w:r w:rsidRPr="00FA1F93">
              <w:rPr>
                <w:rFonts w:ascii="Times New Roman" w:hAnsi="Times New Roman" w:cs="Times New Roman"/>
              </w:rPr>
              <w:t>%</w:t>
            </w:r>
          </w:p>
        </w:tc>
      </w:tr>
      <w:tr w:rsidR="00C31D6A" w:rsidRPr="00DE323B" w:rsidTr="00FA1F93">
        <w:tc>
          <w:tcPr>
            <w:tcW w:w="9683" w:type="dxa"/>
            <w:gridSpan w:val="5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ИЛЛЮСТРАЦИИ // ПЛАКАТЫ</w:t>
            </w:r>
            <w:r w:rsidRPr="00C361D3">
              <w:rPr>
                <w:bCs/>
              </w:rPr>
              <w:t xml:space="preserve"> </w:t>
            </w: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1" w:type="dxa"/>
          </w:tcPr>
          <w:p w:rsidR="00C31D6A" w:rsidRPr="00F077FD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  <w:bCs/>
                <w:i/>
              </w:rPr>
            </w:pPr>
            <w:r w:rsidRPr="00F077FD">
              <w:rPr>
                <w:rFonts w:ascii="Times New Roman" w:hAnsi="Times New Roman" w:cs="Times New Roman"/>
                <w:bCs/>
                <w:i/>
              </w:rPr>
              <w:t>Печатные пособия</w:t>
            </w:r>
          </w:p>
          <w:p w:rsidR="00C31D6A" w:rsidRPr="00F077FD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  <w:i/>
              </w:rPr>
            </w:pPr>
            <w:r w:rsidRPr="00F077FD">
              <w:rPr>
                <w:rFonts w:ascii="Times New Roman" w:hAnsi="Times New Roman" w:cs="Times New Roman"/>
                <w:i/>
              </w:rPr>
              <w:t>(комплекты таблиц демонстрационных по английскому языку)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Основные правила чтения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Личные и притяжательные местоимения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Количественные местоимения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Конструкция</w:t>
            </w:r>
            <w:r w:rsidRPr="00571CD1">
              <w:rPr>
                <w:rFonts w:ascii="Times New Roman" w:hAnsi="Times New Roman" w:cs="Times New Roman"/>
              </w:rPr>
              <w:t xml:space="preserve"> </w:t>
            </w:r>
            <w:r w:rsidRPr="00CA3BF2">
              <w:rPr>
                <w:rFonts w:ascii="Times New Roman" w:hAnsi="Times New Roman" w:cs="Times New Roman"/>
                <w:lang w:val="en-US"/>
              </w:rPr>
              <w:t>There</w:t>
            </w:r>
            <w:r w:rsidRPr="00571CD1">
              <w:rPr>
                <w:rFonts w:ascii="Times New Roman" w:hAnsi="Times New Roman" w:cs="Times New Roman"/>
              </w:rPr>
              <w:t xml:space="preserve"> </w:t>
            </w:r>
            <w:r w:rsidRPr="00CA3BF2">
              <w:rPr>
                <w:rFonts w:ascii="Times New Roman" w:hAnsi="Times New Roman" w:cs="Times New Roman"/>
                <w:lang w:val="en-US"/>
              </w:rPr>
              <w:t>is</w:t>
            </w:r>
            <w:r w:rsidRPr="00571CD1">
              <w:rPr>
                <w:rFonts w:ascii="Times New Roman" w:hAnsi="Times New Roman" w:cs="Times New Roman"/>
              </w:rPr>
              <w:t>/</w:t>
            </w:r>
            <w:r w:rsidRPr="00CA3BF2">
              <w:rPr>
                <w:rFonts w:ascii="Times New Roman" w:hAnsi="Times New Roman" w:cs="Times New Roman"/>
                <w:lang w:val="en-US"/>
              </w:rPr>
              <w:t>There</w:t>
            </w:r>
            <w:r w:rsidRPr="00571CD1">
              <w:rPr>
                <w:rFonts w:ascii="Times New Roman" w:hAnsi="Times New Roman" w:cs="Times New Roman"/>
              </w:rPr>
              <w:t xml:space="preserve"> </w:t>
            </w:r>
            <w:r w:rsidRPr="00CA3BF2">
              <w:rPr>
                <w:rFonts w:ascii="Times New Roman" w:hAnsi="Times New Roman" w:cs="Times New Roman"/>
                <w:lang w:val="en-US"/>
              </w:rPr>
              <w:t>are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Предлоги места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Количественные и порядковые числительные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 xml:space="preserve">Спряжение глагола </w:t>
            </w:r>
            <w:r w:rsidRPr="00CA3BF2">
              <w:rPr>
                <w:rFonts w:ascii="Times New Roman" w:hAnsi="Times New Roman" w:cs="Times New Roman"/>
                <w:lang w:val="en-US"/>
              </w:rPr>
              <w:t>to</w:t>
            </w:r>
            <w:r w:rsidRPr="00CA3BF2">
              <w:rPr>
                <w:rFonts w:ascii="Times New Roman" w:hAnsi="Times New Roman" w:cs="Times New Roman"/>
              </w:rPr>
              <w:t xml:space="preserve"> </w:t>
            </w:r>
            <w:r w:rsidRPr="00CA3BF2">
              <w:rPr>
                <w:rFonts w:ascii="Times New Roman" w:hAnsi="Times New Roman" w:cs="Times New Roman"/>
                <w:lang w:val="en-US"/>
              </w:rPr>
              <w:t>be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 xml:space="preserve">Спряжение глагола </w:t>
            </w:r>
            <w:r w:rsidRPr="00CA3BF2">
              <w:rPr>
                <w:rFonts w:ascii="Times New Roman" w:hAnsi="Times New Roman" w:cs="Times New Roman"/>
                <w:lang w:val="en-US"/>
              </w:rPr>
              <w:t>to</w:t>
            </w:r>
            <w:r w:rsidRPr="00CA3BF2">
              <w:rPr>
                <w:rFonts w:ascii="Times New Roman" w:hAnsi="Times New Roman" w:cs="Times New Roman"/>
              </w:rPr>
              <w:t xml:space="preserve"> </w:t>
            </w:r>
            <w:r w:rsidRPr="00CA3BF2">
              <w:rPr>
                <w:rFonts w:ascii="Times New Roman" w:hAnsi="Times New Roman" w:cs="Times New Roman"/>
                <w:lang w:val="en-US"/>
              </w:rPr>
              <w:t>have</w:t>
            </w:r>
          </w:p>
          <w:p w:rsidR="00C31D6A" w:rsidRPr="00CA3BF2" w:rsidRDefault="00C31D6A" w:rsidP="007F537D">
            <w:pPr>
              <w:pStyle w:val="Default"/>
              <w:widowControl w:val="0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A3BF2">
              <w:rPr>
                <w:rFonts w:ascii="Times New Roman" w:hAnsi="Times New Roman" w:cs="Times New Roman"/>
              </w:rPr>
              <w:t>Временные формы английского глагола</w:t>
            </w:r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</w:t>
            </w:r>
            <w:r>
              <w:rPr>
                <w:rFonts w:ascii="Times New Roman" w:hAnsi="Times New Roman" w:cs="Times New Roman"/>
              </w:rPr>
              <w:t xml:space="preserve">грамматического </w:t>
            </w:r>
            <w:r w:rsidRPr="00DE323B">
              <w:rPr>
                <w:rFonts w:ascii="Times New Roman" w:hAnsi="Times New Roman" w:cs="Times New Roman"/>
              </w:rPr>
              <w:t>материала, обоб</w:t>
            </w:r>
            <w:r>
              <w:rPr>
                <w:rFonts w:ascii="Times New Roman" w:hAnsi="Times New Roman" w:cs="Times New Roman"/>
              </w:rPr>
              <w:t>щения и повторения. Используются</w:t>
            </w:r>
            <w:r w:rsidRPr="00DE323B">
              <w:rPr>
                <w:rFonts w:ascii="Times New Roman" w:hAnsi="Times New Roman" w:cs="Times New Roman"/>
              </w:rPr>
              <w:t xml:space="preserve"> при подготовке иллюстра</w:t>
            </w:r>
            <w:r>
              <w:rPr>
                <w:rFonts w:ascii="Times New Roman" w:hAnsi="Times New Roman" w:cs="Times New Roman"/>
              </w:rPr>
              <w:t xml:space="preserve">тивного материала к </w:t>
            </w:r>
            <w:r w:rsidRPr="00DE323B">
              <w:rPr>
                <w:rFonts w:ascii="Times New Roman" w:hAnsi="Times New Roman" w:cs="Times New Roman"/>
              </w:rPr>
              <w:t xml:space="preserve">реферату. </w:t>
            </w:r>
          </w:p>
        </w:tc>
        <w:tc>
          <w:tcPr>
            <w:tcW w:w="1440" w:type="dxa"/>
          </w:tcPr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CB580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CB580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CB580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571CD1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31D6A" w:rsidRPr="00DE323B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1" w:type="dxa"/>
          </w:tcPr>
          <w:p w:rsidR="00C31D6A" w:rsidRPr="00F077FD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  <w:bCs/>
                <w:i/>
              </w:rPr>
            </w:pPr>
            <w:r w:rsidRPr="00F077FD">
              <w:rPr>
                <w:rFonts w:ascii="Times New Roman" w:hAnsi="Times New Roman" w:cs="Times New Roman"/>
                <w:bCs/>
                <w:i/>
              </w:rPr>
              <w:t>Демонстрационные пособия</w:t>
            </w:r>
          </w:p>
          <w:p w:rsidR="00C31D6A" w:rsidRPr="00F077FD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  <w:i/>
              </w:rPr>
            </w:pPr>
            <w:r w:rsidRPr="00F077FD">
              <w:rPr>
                <w:rFonts w:ascii="Times New Roman" w:hAnsi="Times New Roman" w:cs="Times New Roman"/>
                <w:i/>
              </w:rPr>
              <w:t>(комплекты плакатов демонстрационных по английскому языку)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Карты стран изучаемого языка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Дни недели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Времена года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Животные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Моя семья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Классная комната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Города и страны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Который час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Номера телефонов/адреса/даты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Мой день</w:t>
            </w:r>
          </w:p>
          <w:p w:rsidR="00C31D6A" w:rsidRPr="00571CD1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Профессии</w:t>
            </w:r>
          </w:p>
          <w:p w:rsidR="00C31D6A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1CD1">
              <w:rPr>
                <w:rFonts w:ascii="Times New Roman" w:hAnsi="Times New Roman" w:cs="Times New Roman"/>
              </w:rPr>
              <w:t>Мой дом</w:t>
            </w:r>
          </w:p>
          <w:p w:rsidR="00C31D6A" w:rsidRPr="00CA3BF2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Тело человека</w:t>
            </w:r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</w:t>
            </w:r>
            <w:r>
              <w:rPr>
                <w:rFonts w:ascii="Times New Roman" w:hAnsi="Times New Roman" w:cs="Times New Roman"/>
              </w:rPr>
              <w:t xml:space="preserve">лексического </w:t>
            </w:r>
            <w:r w:rsidRPr="00DE323B">
              <w:rPr>
                <w:rFonts w:ascii="Times New Roman" w:hAnsi="Times New Roman" w:cs="Times New Roman"/>
              </w:rPr>
              <w:t>материала, обобщения и повторения.</w:t>
            </w:r>
          </w:p>
        </w:tc>
        <w:tc>
          <w:tcPr>
            <w:tcW w:w="1440" w:type="dxa"/>
          </w:tcPr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31D6A" w:rsidRDefault="00C31D6A" w:rsidP="00CB580B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Pr="00DE323B" w:rsidRDefault="00C31D6A" w:rsidP="00571CD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1" w:type="dxa"/>
          </w:tcPr>
          <w:p w:rsidR="00C31D6A" w:rsidRDefault="00C31D6A" w:rsidP="00930CEE">
            <w:pPr>
              <w:rPr>
                <w:i/>
              </w:rPr>
            </w:pPr>
            <w:r w:rsidRPr="00F077FD">
              <w:rPr>
                <w:i/>
              </w:rPr>
              <w:t xml:space="preserve">Дидактические раздаточные материалы. </w:t>
            </w:r>
          </w:p>
          <w:p w:rsidR="00C31D6A" w:rsidRPr="00F077FD" w:rsidRDefault="00C31D6A" w:rsidP="00F077FD">
            <w:pPr>
              <w:rPr>
                <w:u w:val="single"/>
              </w:rPr>
            </w:pPr>
            <w:r w:rsidRPr="00F077FD">
              <w:rPr>
                <w:u w:val="single"/>
              </w:rPr>
              <w:t>Времена английского глагола</w:t>
            </w:r>
          </w:p>
          <w:p w:rsidR="00C31D6A" w:rsidRDefault="00C31D6A" w:rsidP="00930CEE">
            <w:r>
              <w:t xml:space="preserve">- Группа времен </w:t>
            </w:r>
            <w:r w:rsidRPr="006A0E4A">
              <w:rPr>
                <w:lang w:val="en-US"/>
              </w:rPr>
              <w:t>Simple</w:t>
            </w:r>
          </w:p>
          <w:p w:rsidR="00C31D6A" w:rsidRPr="00DE32DC" w:rsidRDefault="00C31D6A" w:rsidP="00930CEE">
            <w:r w:rsidRPr="00DE32DC">
              <w:t xml:space="preserve">- </w:t>
            </w:r>
            <w:r>
              <w:t>Группа</w:t>
            </w:r>
            <w:r w:rsidRPr="00DE32DC">
              <w:t xml:space="preserve"> </w:t>
            </w:r>
            <w:r>
              <w:t>времен</w:t>
            </w:r>
            <w:r w:rsidRPr="00DE32DC">
              <w:t xml:space="preserve"> </w:t>
            </w:r>
            <w:r>
              <w:rPr>
                <w:lang w:val="en-US"/>
              </w:rPr>
              <w:t>Progressive</w:t>
            </w:r>
          </w:p>
          <w:p w:rsidR="00C31D6A" w:rsidRPr="00DE32DC" w:rsidRDefault="00C31D6A" w:rsidP="00930CEE">
            <w:pPr>
              <w:rPr>
                <w:lang w:val="en-US"/>
              </w:rPr>
            </w:pPr>
            <w:r w:rsidRPr="00F077FD">
              <w:rPr>
                <w:lang w:val="en-US"/>
              </w:rPr>
              <w:t xml:space="preserve">- </w:t>
            </w:r>
            <w:r w:rsidRPr="006A0E4A">
              <w:t>Конструкции</w:t>
            </w:r>
            <w:r w:rsidRPr="007D6BA0">
              <w:rPr>
                <w:lang w:val="en-US"/>
              </w:rPr>
              <w:t xml:space="preserve"> </w:t>
            </w:r>
            <w:r w:rsidRPr="006A0E4A">
              <w:rPr>
                <w:lang w:val="en-US"/>
              </w:rPr>
              <w:t>There</w:t>
            </w:r>
            <w:r w:rsidRPr="007D6BA0">
              <w:rPr>
                <w:lang w:val="en-US"/>
              </w:rPr>
              <w:t xml:space="preserve"> </w:t>
            </w:r>
            <w:r w:rsidRPr="006A0E4A">
              <w:rPr>
                <w:lang w:val="en-US"/>
              </w:rPr>
              <w:t>is</w:t>
            </w:r>
            <w:r w:rsidRPr="007D6BA0">
              <w:rPr>
                <w:lang w:val="en-US"/>
              </w:rPr>
              <w:t xml:space="preserve"> / </w:t>
            </w:r>
            <w:r w:rsidRPr="006A0E4A">
              <w:rPr>
                <w:lang w:val="en-US"/>
              </w:rPr>
              <w:t>there</w:t>
            </w:r>
            <w:r w:rsidRPr="007D6BA0">
              <w:rPr>
                <w:lang w:val="en-US"/>
              </w:rPr>
              <w:t xml:space="preserve"> </w:t>
            </w:r>
            <w:r w:rsidRPr="006A0E4A">
              <w:rPr>
                <w:lang w:val="en-US"/>
              </w:rPr>
              <w:t>are</w:t>
            </w:r>
            <w:r w:rsidRPr="007D6BA0">
              <w:rPr>
                <w:lang w:val="en-US"/>
              </w:rPr>
              <w:t xml:space="preserve">; </w:t>
            </w:r>
            <w:r>
              <w:rPr>
                <w:lang w:val="en-US"/>
              </w:rPr>
              <w:t>There</w:t>
            </w:r>
            <w:r w:rsidRPr="007D6B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7D6B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There</w:t>
            </w:r>
            <w:r w:rsidRPr="007D6B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were</w:t>
            </w:r>
          </w:p>
          <w:p w:rsidR="00C31D6A" w:rsidRDefault="00C31D6A" w:rsidP="00930CEE">
            <w:r>
              <w:t>- Модальные глаголы</w:t>
            </w:r>
          </w:p>
          <w:p w:rsidR="00C31D6A" w:rsidRDefault="00C31D6A" w:rsidP="00930CEE">
            <w:pPr>
              <w:rPr>
                <w:u w:val="single"/>
              </w:rPr>
            </w:pPr>
            <w:r w:rsidRPr="00F077FD">
              <w:rPr>
                <w:u w:val="single"/>
              </w:rPr>
              <w:t>Существительные. Прилагательные. Местоимения. Числительные. Предлоги</w:t>
            </w:r>
            <w:r>
              <w:rPr>
                <w:u w:val="single"/>
              </w:rPr>
              <w:t>.</w:t>
            </w:r>
          </w:p>
          <w:p w:rsidR="00C31D6A" w:rsidRDefault="00C31D6A" w:rsidP="00930CEE">
            <w:r>
              <w:t xml:space="preserve">- </w:t>
            </w:r>
            <w:r w:rsidRPr="006A0E4A">
              <w:t>Множественное число существительных</w:t>
            </w:r>
          </w:p>
          <w:p w:rsidR="00C31D6A" w:rsidRDefault="00C31D6A" w:rsidP="00930CEE">
            <w:r>
              <w:t xml:space="preserve">- </w:t>
            </w:r>
            <w:r w:rsidRPr="006A0E4A">
              <w:t>Притяжательный падеж существительных</w:t>
            </w:r>
          </w:p>
          <w:p w:rsidR="00C31D6A" w:rsidRDefault="00C31D6A" w:rsidP="00930CEE">
            <w:r>
              <w:t>- Артикли</w:t>
            </w:r>
          </w:p>
          <w:p w:rsidR="00C31D6A" w:rsidRDefault="00C31D6A" w:rsidP="00930CEE">
            <w:r>
              <w:t xml:space="preserve">- </w:t>
            </w:r>
            <w:r w:rsidRPr="006A0E4A">
              <w:t>Личные и притяжательные местоимения</w:t>
            </w:r>
          </w:p>
          <w:p w:rsidR="00C31D6A" w:rsidRDefault="00C31D6A" w:rsidP="00930CEE">
            <w:r>
              <w:t xml:space="preserve">- </w:t>
            </w:r>
            <w:r w:rsidRPr="006A0E4A">
              <w:t>Указательные местоимения</w:t>
            </w:r>
          </w:p>
          <w:p w:rsidR="00C31D6A" w:rsidRDefault="00C31D6A" w:rsidP="00930CEE">
            <w:r>
              <w:t xml:space="preserve">- </w:t>
            </w:r>
            <w:r w:rsidRPr="006A0E4A">
              <w:t>Степени сравнения прилагательных</w:t>
            </w:r>
          </w:p>
          <w:p w:rsidR="00C31D6A" w:rsidRDefault="00C31D6A" w:rsidP="00930CEE">
            <w:r>
              <w:t xml:space="preserve">- </w:t>
            </w:r>
            <w:r w:rsidRPr="006A0E4A">
              <w:t>Числительные</w:t>
            </w:r>
          </w:p>
          <w:p w:rsidR="00C31D6A" w:rsidRDefault="00C31D6A" w:rsidP="00930CEE">
            <w:r>
              <w:t xml:space="preserve">- </w:t>
            </w:r>
            <w:r w:rsidRPr="006A0E4A">
              <w:t>Предлоги</w:t>
            </w:r>
          </w:p>
          <w:p w:rsidR="00C31D6A" w:rsidRDefault="00C31D6A" w:rsidP="00930CEE">
            <w:pPr>
              <w:rPr>
                <w:u w:val="single"/>
              </w:rPr>
            </w:pPr>
            <w:r w:rsidRPr="00F077FD">
              <w:rPr>
                <w:u w:val="single"/>
              </w:rPr>
              <w:t>Вопросительные и Отрицательные предложения.</w:t>
            </w:r>
          </w:p>
          <w:p w:rsidR="00C31D6A" w:rsidRDefault="00C31D6A" w:rsidP="00930CEE">
            <w:r>
              <w:t xml:space="preserve">- </w:t>
            </w:r>
            <w:r w:rsidRPr="006A0E4A">
              <w:t>Общий вопрос</w:t>
            </w:r>
          </w:p>
          <w:p w:rsidR="00C31D6A" w:rsidRDefault="00C31D6A" w:rsidP="00930CEE">
            <w:r>
              <w:t xml:space="preserve">- </w:t>
            </w:r>
            <w:r w:rsidRPr="006A0E4A">
              <w:t>Специальный вопрос</w:t>
            </w:r>
          </w:p>
          <w:p w:rsidR="00C31D6A" w:rsidRDefault="00C31D6A" w:rsidP="00930CEE">
            <w:r>
              <w:t xml:space="preserve">- </w:t>
            </w:r>
            <w:r w:rsidRPr="006A0E4A">
              <w:t>Вопрос к подлежащему</w:t>
            </w:r>
          </w:p>
          <w:p w:rsidR="00C31D6A" w:rsidRPr="00F077FD" w:rsidRDefault="00C31D6A" w:rsidP="00930CEE">
            <w:r>
              <w:t xml:space="preserve">- </w:t>
            </w:r>
            <w:r w:rsidRPr="006A0E4A">
              <w:t>Отрицательные предложения</w:t>
            </w:r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1440" w:type="dxa"/>
          </w:tcPr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1782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B1782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17825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31D6A" w:rsidRPr="00DE323B" w:rsidRDefault="00C31D6A" w:rsidP="00F077F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1D6A" w:rsidRPr="00DE323B" w:rsidTr="00FA1F93">
        <w:tc>
          <w:tcPr>
            <w:tcW w:w="9683" w:type="dxa"/>
            <w:gridSpan w:val="5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КНИГОПЕЧАТНАЯ ПРОДУКЦИЯ</w:t>
            </w: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1" w:type="dxa"/>
          </w:tcPr>
          <w:p w:rsidR="00C31D6A" w:rsidRPr="00DE32DC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32DC">
              <w:rPr>
                <w:rFonts w:ascii="Times New Roman" w:hAnsi="Times New Roman"/>
                <w:i/>
                <w:sz w:val="24"/>
                <w:szCs w:val="24"/>
              </w:rPr>
              <w:t>Основная учебная литература</w:t>
            </w:r>
          </w:p>
          <w:p w:rsidR="00C31D6A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6732">
              <w:rPr>
                <w:rFonts w:ascii="Times New Roman" w:hAnsi="Times New Roman"/>
                <w:sz w:val="24"/>
                <w:szCs w:val="24"/>
              </w:rPr>
              <w:t xml:space="preserve">Биболетова М. З., Трубанева Н.Н.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курса английского языка для 2-4</w:t>
            </w:r>
            <w:r w:rsidRPr="00FE6732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учреждений. - Обнинск: Титул, </w:t>
            </w: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FE67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D6A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32DC">
              <w:rPr>
                <w:rFonts w:ascii="Times New Roman" w:hAnsi="Times New Roman"/>
                <w:sz w:val="24"/>
                <w:szCs w:val="24"/>
              </w:rPr>
              <w:t>Новые государственные стандарты по иностранному языку: 2-11 классы/ Образование в документах и комментариях.- М.: АСТ. Астрель, 2009.</w:t>
            </w:r>
          </w:p>
          <w:p w:rsidR="00C31D6A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32DC">
              <w:rPr>
                <w:rFonts w:ascii="Times New Roman" w:hAnsi="Times New Roman"/>
                <w:sz w:val="24"/>
                <w:szCs w:val="24"/>
              </w:rPr>
              <w:t>Примерные программы по иностранным языкам//Новые государственные стандарты по иностранному языку: 2-11 классы/ Образование в документах и комментариях. - М.: АСТ. Астрель, 2004.</w:t>
            </w:r>
          </w:p>
          <w:p w:rsidR="00C31D6A" w:rsidRPr="00DE32DC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УМК для 2-4</w:t>
            </w:r>
            <w:r w:rsidRPr="00D7486A">
              <w:rPr>
                <w:rFonts w:ascii="Times New Roman" w:hAnsi="Times New Roman"/>
              </w:rPr>
              <w:t>-х классов под редакцией Биболетовой М. З.</w:t>
            </w:r>
          </w:p>
          <w:p w:rsidR="00C31D6A" w:rsidRPr="00375FD6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75FD6">
              <w:rPr>
                <w:rFonts w:ascii="Times New Roman" w:hAnsi="Times New Roman"/>
                <w:i/>
                <w:sz w:val="24"/>
                <w:szCs w:val="24"/>
              </w:rPr>
              <w:t>Дополнительная учебная литература</w:t>
            </w:r>
          </w:p>
          <w:p w:rsidR="00C31D6A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Двуязычные словари</w:t>
            </w:r>
          </w:p>
          <w:p w:rsidR="00C31D6A" w:rsidRPr="00375FD6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F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Контрольно-измерительные материалы к учебнику М.З. Бибилетовой и др. “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Enjoy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Английский язык: 2 класс / Сост. 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И.В. Артюхова. - М.: ВАКО, 2012.</w:t>
            </w:r>
          </w:p>
          <w:p w:rsidR="00C31D6A" w:rsidRPr="00375FD6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- Контрольно-измерительные материалы к учебнику М.З. Бибилетовой и др. “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Enjoy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”. Английский язык: 3 класс / Сост. Г.Г. Кулинич. - М.: ВАКО, 2013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1D6A" w:rsidRPr="00375FD6" w:rsidRDefault="00C31D6A" w:rsidP="00DE32DC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- Контрольно-измерительные материалы к учебнику М.З. Бибилетовой и др. “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Enjoy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”. Английский язык: 4 класс / Сост. Г.Г.Кулинич. - М.: ВАКО, 2013</w:t>
            </w: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1D6A" w:rsidRPr="00375FD6" w:rsidRDefault="00C31D6A" w:rsidP="00375FD6">
            <w:pPr>
              <w:pStyle w:val="11"/>
              <w:tabs>
                <w:tab w:val="left" w:pos="42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75FD6">
              <w:rPr>
                <w:rFonts w:ascii="Times New Roman" w:hAnsi="Times New Roman"/>
                <w:sz w:val="24"/>
                <w:szCs w:val="24"/>
              </w:rPr>
              <w:t>Поурочные разработки по английскому языку к УМК М.З. Биболетовой, Н.Н. Трубаневой «</w:t>
            </w:r>
            <w:r w:rsidRPr="00375FD6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37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FD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375FD6">
              <w:rPr>
                <w:rFonts w:ascii="Times New Roman" w:hAnsi="Times New Roman"/>
                <w:sz w:val="24"/>
                <w:szCs w:val="24"/>
              </w:rPr>
              <w:t>» 2-4 -е классы. – М.: Вако, 2013.</w:t>
            </w:r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Оказывают </w:t>
            </w:r>
            <w:r>
              <w:rPr>
                <w:rFonts w:ascii="Times New Roman" w:hAnsi="Times New Roman" w:cs="Times New Roman"/>
              </w:rPr>
              <w:t>методическую помощь при подготовке к урокам в выполнении практической</w:t>
            </w:r>
            <w:r w:rsidRPr="00DE323B">
              <w:rPr>
                <w:rFonts w:ascii="Times New Roman" w:hAnsi="Times New Roman" w:cs="Times New Roman"/>
              </w:rPr>
              <w:t xml:space="preserve"> работы по предмету</w:t>
            </w:r>
          </w:p>
        </w:tc>
        <w:tc>
          <w:tcPr>
            <w:tcW w:w="1440" w:type="dxa"/>
          </w:tcPr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1782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F5699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DE32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811F9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Pr="00DE323B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5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31D6A" w:rsidRPr="00DE323B" w:rsidTr="00FA1F93">
        <w:tc>
          <w:tcPr>
            <w:tcW w:w="9683" w:type="dxa"/>
            <w:gridSpan w:val="5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СРЕДСТВА ИКТ</w:t>
            </w: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1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Универсальный портативный компьютер</w:t>
            </w:r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Используется учителем</w:t>
            </w:r>
          </w:p>
        </w:tc>
        <w:tc>
          <w:tcPr>
            <w:tcW w:w="1440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31D6A" w:rsidRPr="00DE323B" w:rsidRDefault="00C31D6A" w:rsidP="00BB7B3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31D6A" w:rsidRPr="00DE323B" w:rsidTr="00FA1F93">
        <w:tc>
          <w:tcPr>
            <w:tcW w:w="627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1" w:type="dxa"/>
          </w:tcPr>
          <w:p w:rsidR="00C31D6A" w:rsidRDefault="00C31D6A" w:rsidP="00CA3BF2">
            <w:pPr>
              <w:autoSpaceDE w:val="0"/>
              <w:autoSpaceDN w:val="0"/>
              <w:adjustRightInd w:val="0"/>
              <w:rPr>
                <w:i/>
              </w:rPr>
            </w:pPr>
            <w:r w:rsidRPr="00811F97">
              <w:rPr>
                <w:i/>
              </w:rPr>
              <w:t>Цифровой образовательный ресурс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11F97">
              <w:rPr>
                <w:u w:val="single"/>
              </w:rPr>
              <w:t>Электронные ресурсы. Лексические таблицы.</w:t>
            </w:r>
          </w:p>
          <w:p w:rsidR="00C31D6A" w:rsidRPr="00811F97" w:rsidRDefault="00C31D6A" w:rsidP="00CA3BF2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11F97">
              <w:t>- Английский алфавит в стихах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Животные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Погода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Пословицы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Поговорки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Скороговорки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Глаголы действия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Дни недели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Части тела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11F97">
              <w:rPr>
                <w:u w:val="single"/>
              </w:rPr>
              <w:t>Электронные ресурсы. Грамматические таблицы.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 w:rsidRPr="00811F97">
              <w:t>-</w:t>
            </w:r>
            <w:r>
              <w:t xml:space="preserve"> Местоимение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Прилагательное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Предлоги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Вопросительные слова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Структура предложения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 xml:space="preserve">- Глагол </w:t>
            </w:r>
            <w:r>
              <w:rPr>
                <w:lang w:val="en-US"/>
              </w:rPr>
              <w:t>to</w:t>
            </w:r>
            <w:r w:rsidRPr="00FA1F93">
              <w:t xml:space="preserve"> </w:t>
            </w:r>
            <w:r>
              <w:rPr>
                <w:lang w:val="en-US"/>
              </w:rPr>
              <w:t>be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B7B33">
              <w:rPr>
                <w:u w:val="single"/>
              </w:rPr>
              <w:t>Учебные фильмы по коммуникативной технологии иноязычного образования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Алфавит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Английский с Хрюшей и Степашкой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Части тела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Еда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Семья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 xml:space="preserve">- Домашние животные 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Свободное время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Комната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Школа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Погода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B7B33">
              <w:rPr>
                <w:u w:val="single"/>
              </w:rPr>
              <w:t>Интернет – ресурсы</w:t>
            </w:r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 xml:space="preserve">- Сайт </w:t>
            </w:r>
            <w:r w:rsidRPr="00430CCB">
              <w:t xml:space="preserve"> </w:t>
            </w:r>
            <w:hyperlink r:id="rId7" w:history="1">
              <w:r w:rsidRPr="00430CCB">
                <w:rPr>
                  <w:rStyle w:val="Hyperlink"/>
                  <w:b/>
                  <w:lang w:val="en-US"/>
                </w:rPr>
                <w:t>www</w:t>
              </w:r>
              <w:r w:rsidRPr="00430CCB">
                <w:rPr>
                  <w:rStyle w:val="Hyperlink"/>
                  <w:b/>
                </w:rPr>
                <w:t>.</w:t>
              </w:r>
              <w:r w:rsidRPr="00430CCB">
                <w:rPr>
                  <w:rStyle w:val="Hyperlink"/>
                  <w:b/>
                  <w:lang w:val="en-US"/>
                </w:rPr>
                <w:t>titul</w:t>
              </w:r>
              <w:r w:rsidRPr="00430CCB">
                <w:rPr>
                  <w:rStyle w:val="Hyperlink"/>
                  <w:b/>
                </w:rPr>
                <w:t>.</w:t>
              </w:r>
              <w:r w:rsidRPr="00430CCB">
                <w:rPr>
                  <w:rStyle w:val="Hyperlink"/>
                  <w:b/>
                  <w:lang w:val="en-US"/>
                </w:rPr>
                <w:t>ru</w:t>
              </w:r>
            </w:hyperlink>
          </w:p>
          <w:p w:rsidR="00C31D6A" w:rsidRDefault="00C31D6A" w:rsidP="00CA3BF2">
            <w:pPr>
              <w:autoSpaceDE w:val="0"/>
              <w:autoSpaceDN w:val="0"/>
              <w:adjustRightInd w:val="0"/>
            </w:pPr>
            <w:r>
              <w:t>- И</w:t>
            </w:r>
            <w:r w:rsidRPr="00430CCB">
              <w:t>нтерн</w:t>
            </w:r>
            <w:r>
              <w:t>ет – портал</w:t>
            </w:r>
            <w:r w:rsidRPr="00430CCB">
              <w:t xml:space="preserve"> </w:t>
            </w:r>
            <w:hyperlink r:id="rId8" w:history="1">
              <w:r w:rsidRPr="00430CCB">
                <w:rPr>
                  <w:rStyle w:val="Hyperlink"/>
                  <w:b/>
                  <w:lang w:val="en-US"/>
                </w:rPr>
                <w:t>www</w:t>
              </w:r>
              <w:r w:rsidRPr="00430CCB">
                <w:rPr>
                  <w:rStyle w:val="Hyperlink"/>
                  <w:b/>
                </w:rPr>
                <w:t>.</w:t>
              </w:r>
              <w:r w:rsidRPr="00430CCB">
                <w:rPr>
                  <w:rStyle w:val="Hyperlink"/>
                  <w:b/>
                  <w:lang w:val="en-US"/>
                </w:rPr>
                <w:t>englishteachers</w:t>
              </w:r>
              <w:r w:rsidRPr="00430CCB">
                <w:rPr>
                  <w:rStyle w:val="Hyperlink"/>
                  <w:b/>
                </w:rPr>
                <w:t>.</w:t>
              </w:r>
              <w:r w:rsidRPr="00430CCB">
                <w:rPr>
                  <w:rStyle w:val="Hyperlink"/>
                  <w:b/>
                  <w:lang w:val="en-US"/>
                </w:rPr>
                <w:t>ru</w:t>
              </w:r>
            </w:hyperlink>
          </w:p>
          <w:p w:rsidR="00C31D6A" w:rsidRPr="00BB7B33" w:rsidRDefault="00C31D6A" w:rsidP="00CA3BF2">
            <w:pPr>
              <w:autoSpaceDE w:val="0"/>
              <w:autoSpaceDN w:val="0"/>
              <w:adjustRightInd w:val="0"/>
            </w:pPr>
            <w:r>
              <w:t xml:space="preserve">- Сайт </w:t>
            </w:r>
            <w:r w:rsidRPr="00430CCB">
              <w:t xml:space="preserve"> </w:t>
            </w:r>
            <w:hyperlink r:id="rId9" w:history="1">
              <w:r w:rsidRPr="00430CCB">
                <w:rPr>
                  <w:rStyle w:val="Hyperlink"/>
                  <w:b/>
                  <w:bCs/>
                  <w:lang w:val="en-US"/>
                </w:rPr>
                <w:t>www</w:t>
              </w:r>
              <w:r w:rsidRPr="00430CCB">
                <w:rPr>
                  <w:rStyle w:val="Hyperlink"/>
                  <w:b/>
                  <w:bCs/>
                </w:rPr>
                <w:t>.</w:t>
              </w:r>
              <w:r w:rsidRPr="00430CCB">
                <w:rPr>
                  <w:rStyle w:val="Hyperlink"/>
                  <w:b/>
                  <w:bCs/>
                  <w:lang w:val="en-US"/>
                </w:rPr>
                <w:t>youtube</w:t>
              </w:r>
              <w:r w:rsidRPr="00430CCB">
                <w:rPr>
                  <w:rStyle w:val="Hyperlink"/>
                  <w:b/>
                  <w:bCs/>
                </w:rPr>
                <w:t>.</w:t>
              </w:r>
              <w:r w:rsidRPr="00430CCB">
                <w:rPr>
                  <w:rStyle w:val="Hyperlink"/>
                  <w:b/>
                  <w:bCs/>
                  <w:lang w:val="en-US"/>
                </w:rPr>
                <w:t>com</w:t>
              </w:r>
              <w:r w:rsidRPr="00430CCB">
                <w:rPr>
                  <w:rStyle w:val="Hyperlink"/>
                  <w:b/>
                  <w:bCs/>
                </w:rPr>
                <w:t>/</w:t>
              </w:r>
              <w:r w:rsidRPr="00430CCB">
                <w:rPr>
                  <w:rStyle w:val="Hyperlink"/>
                  <w:b/>
                  <w:bCs/>
                  <w:lang w:val="en-US"/>
                </w:rPr>
                <w:t>watch</w:t>
              </w:r>
              <w:r w:rsidRPr="00430CCB">
                <w:rPr>
                  <w:rStyle w:val="Hyperlink"/>
                  <w:b/>
                  <w:bCs/>
                </w:rPr>
                <w:t>?</w:t>
              </w:r>
              <w:r w:rsidRPr="00430CCB">
                <w:rPr>
                  <w:rStyle w:val="Hyperlink"/>
                  <w:b/>
                  <w:bCs/>
                  <w:lang w:val="en-US"/>
                </w:rPr>
                <w:t>v</w:t>
              </w:r>
            </w:hyperlink>
          </w:p>
        </w:tc>
        <w:tc>
          <w:tcPr>
            <w:tcW w:w="2640" w:type="dxa"/>
          </w:tcPr>
          <w:p w:rsidR="00C31D6A" w:rsidRPr="00DE323B" w:rsidRDefault="00C31D6A" w:rsidP="007F537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</w:t>
            </w:r>
            <w:r w:rsidRPr="00DE323B">
              <w:rPr>
                <w:rFonts w:ascii="Times New Roman" w:hAnsi="Times New Roman" w:cs="Times New Roman"/>
              </w:rPr>
              <w:t>тся в соответствии с планированием</w:t>
            </w:r>
          </w:p>
        </w:tc>
        <w:tc>
          <w:tcPr>
            <w:tcW w:w="1440" w:type="dxa"/>
          </w:tcPr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31D6A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C31D6A" w:rsidRPr="00DE323B" w:rsidRDefault="00C31D6A" w:rsidP="00BB7B3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:rsidR="00C31D6A" w:rsidRPr="00DE323B" w:rsidRDefault="00C31D6A" w:rsidP="007F537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31D6A" w:rsidRDefault="00C31D6A" w:rsidP="00CA59FC">
      <w:pPr>
        <w:jc w:val="center"/>
        <w:rPr>
          <w:b/>
        </w:rPr>
      </w:pPr>
    </w:p>
    <w:p w:rsidR="00C31D6A" w:rsidRDefault="00C31D6A" w:rsidP="00CA59FC">
      <w:pPr>
        <w:jc w:val="center"/>
        <w:rPr>
          <w:b/>
        </w:rPr>
      </w:pPr>
      <w:r>
        <w:rPr>
          <w:b/>
        </w:rPr>
        <w:t>Планируемые результаты изучения учебного курса</w:t>
      </w:r>
    </w:p>
    <w:p w:rsidR="00C31D6A" w:rsidRDefault="00C31D6A" w:rsidP="00B36280">
      <w:pPr>
        <w:jc w:val="both"/>
        <w:rPr>
          <w:b/>
          <w:i/>
        </w:rPr>
      </w:pPr>
    </w:p>
    <w:p w:rsidR="00C31D6A" w:rsidRPr="00C02FA8" w:rsidRDefault="00C31D6A" w:rsidP="00B17825">
      <w:pPr>
        <w:jc w:val="both"/>
        <w:rPr>
          <w:i/>
        </w:rPr>
      </w:pPr>
      <w:r w:rsidRPr="00C02FA8">
        <w:rPr>
          <w:i/>
        </w:rPr>
        <w:t>Ученик научится: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>
        <w:t xml:space="preserve">понимать </w:t>
      </w:r>
      <w:r w:rsidRPr="004A031F">
        <w:t>основные правила чтения и орфографии английского языка</w:t>
      </w:r>
      <w:r>
        <w:t>;</w:t>
      </w:r>
    </w:p>
    <w:p w:rsidR="00C31D6A" w:rsidRPr="00B17825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4A031F">
        <w:t>сравнивать такие языковые единицы, как звук, буква, слово</w:t>
      </w:r>
      <w:r>
        <w:t>;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25114E">
        <w:t xml:space="preserve">понимать на слух речь учителя, основное содержание облегчённых, доступных по объёму </w:t>
      </w:r>
      <w:r>
        <w:t xml:space="preserve">  </w:t>
      </w:r>
      <w:r w:rsidRPr="0025114E">
        <w:t>текстов, с опорой на зрительную наглядность</w:t>
      </w:r>
      <w:r w:rsidRPr="00C21EEE">
        <w:rPr>
          <w:bCs/>
        </w:rPr>
        <w:t>;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5114E">
        <w:t>расспрашивать собеседника, задавая простые вопросы и отвечать на них</w:t>
      </w:r>
      <w:r>
        <w:t xml:space="preserve">; 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5114E">
        <w:t>кратко рассказывать о себе, своей семье, друге</w:t>
      </w:r>
      <w:r>
        <w:t xml:space="preserve">; 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5114E">
        <w:t>составлять небольшие описания предмета, картинки по образцу</w:t>
      </w:r>
      <w:r>
        <w:t>;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5114E">
        <w:t>участвовать в элементарном этикетном диалоге</w:t>
      </w:r>
      <w:r>
        <w:t>;</w:t>
      </w:r>
    </w:p>
    <w:p w:rsidR="00C31D6A" w:rsidRPr="0025114E" w:rsidRDefault="00C31D6A" w:rsidP="005276C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25114E">
        <w:t>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C31D6A" w:rsidRPr="0025114E" w:rsidRDefault="00C31D6A" w:rsidP="005276C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</w:pPr>
      <w:r w:rsidRPr="0025114E">
        <w:t>читать про себя, понимать основное содержание доступных по объёму текстов,  построенных  на изученном материале, пользуясь в случае необходимости двуязычным словарём;</w:t>
      </w:r>
    </w:p>
    <w:p w:rsidR="00C31D6A" w:rsidRPr="0025114E" w:rsidRDefault="00C31D6A" w:rsidP="005276C7">
      <w:pPr>
        <w:pStyle w:val="5"/>
        <w:numPr>
          <w:ilvl w:val="0"/>
          <w:numId w:val="38"/>
        </w:numPr>
        <w:shd w:val="clear" w:color="auto" w:fill="auto"/>
        <w:spacing w:line="240" w:lineRule="auto"/>
        <w:jc w:val="both"/>
        <w:rPr>
          <w:rStyle w:val="FontStyle39"/>
          <w:sz w:val="24"/>
          <w:szCs w:val="24"/>
        </w:rPr>
      </w:pPr>
      <w:r w:rsidRPr="0025114E">
        <w:rPr>
          <w:sz w:val="24"/>
          <w:szCs w:val="24"/>
        </w:rPr>
        <w:t>списывать текст, вставляя в него пропущенные буквы и слова с опорой на зрительную наглядность</w:t>
      </w:r>
      <w:r>
        <w:rPr>
          <w:sz w:val="24"/>
          <w:szCs w:val="24"/>
        </w:rPr>
        <w:t>;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работать с лексическими</w:t>
      </w:r>
      <w:r>
        <w:t xml:space="preserve"> и грамматическими</w:t>
      </w:r>
      <w:r w:rsidRPr="0028703D">
        <w:t xml:space="preserve"> таблицами;</w:t>
      </w:r>
      <w:r w:rsidRPr="0028703D">
        <w:rPr>
          <w:b/>
          <w:bCs/>
        </w:rPr>
        <w:t xml:space="preserve"> </w:t>
      </w:r>
    </w:p>
    <w:p w:rsidR="00C31D6A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понимать отношения между словами и предложениями внутри текста;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догадываться о значении новых слов по контексту;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иллюстрировать речь примерами</w:t>
      </w:r>
      <w:r>
        <w:t>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организовывать работу по выполнению и защите творческого проекта;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работать с англо-русским словарём: находить значение многозначн</w:t>
      </w:r>
      <w:r>
        <w:t>ых слов</w:t>
      </w:r>
      <w:r w:rsidRPr="0028703D">
        <w:t>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переводить с русского языка на английский;</w:t>
      </w:r>
      <w:r w:rsidRPr="0028703D">
        <w:rPr>
          <w:b/>
          <w:bCs/>
        </w:rPr>
        <w:t xml:space="preserve"> </w:t>
      </w:r>
    </w:p>
    <w:p w:rsidR="00C31D6A" w:rsidRPr="0028703D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28703D">
        <w:t>использовать различные способы запоминания слов на английском языке;</w:t>
      </w:r>
      <w:r w:rsidRPr="0028703D">
        <w:rPr>
          <w:b/>
          <w:bCs/>
        </w:rPr>
        <w:t xml:space="preserve"> </w:t>
      </w:r>
    </w:p>
    <w:p w:rsidR="00C31D6A" w:rsidRPr="00B17825" w:rsidRDefault="00C31D6A" w:rsidP="005276C7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C73C13">
        <w:t>выполнять</w:t>
      </w:r>
      <w:r w:rsidRPr="00B17825">
        <w:t xml:space="preserve"> </w:t>
      </w:r>
      <w:r w:rsidRPr="00C73C13">
        <w:t>тесты</w:t>
      </w:r>
      <w:r w:rsidRPr="00B17825">
        <w:t xml:space="preserve"> </w:t>
      </w:r>
      <w:r w:rsidRPr="00C73C13">
        <w:t>в</w:t>
      </w:r>
      <w:r w:rsidRPr="00B17825">
        <w:t xml:space="preserve"> </w:t>
      </w:r>
      <w:r w:rsidRPr="00C73C13">
        <w:t>форматах</w:t>
      </w:r>
      <w:r w:rsidRPr="00B17825">
        <w:rPr>
          <w:b/>
          <w:bCs/>
        </w:rPr>
        <w:t xml:space="preserve"> </w:t>
      </w:r>
      <w:r w:rsidRPr="00C02FA8">
        <w:rPr>
          <w:i/>
          <w:iCs/>
          <w:lang w:val="en-US"/>
        </w:rPr>
        <w:t>True</w:t>
      </w:r>
      <w:r w:rsidRPr="00B17825">
        <w:t>/</w:t>
      </w:r>
      <w:r w:rsidRPr="00C02FA8">
        <w:rPr>
          <w:i/>
          <w:iCs/>
          <w:lang w:val="en-US"/>
        </w:rPr>
        <w:t>False</w:t>
      </w:r>
      <w:r>
        <w:rPr>
          <w:i/>
          <w:iCs/>
        </w:rPr>
        <w:t>.</w:t>
      </w:r>
    </w:p>
    <w:p w:rsidR="00C31D6A" w:rsidRPr="004A031F" w:rsidRDefault="00C31D6A" w:rsidP="00B17825">
      <w:pPr>
        <w:pStyle w:val="5"/>
        <w:shd w:val="clear" w:color="auto" w:fill="auto"/>
        <w:spacing w:line="240" w:lineRule="auto"/>
        <w:ind w:left="740"/>
        <w:jc w:val="both"/>
        <w:rPr>
          <w:i/>
          <w:sz w:val="24"/>
          <w:szCs w:val="24"/>
        </w:rPr>
      </w:pPr>
    </w:p>
    <w:p w:rsidR="00C31D6A" w:rsidRPr="00C02FA8" w:rsidRDefault="00C31D6A" w:rsidP="00B17825">
      <w:pPr>
        <w:jc w:val="both"/>
        <w:rPr>
          <w:i/>
        </w:rPr>
      </w:pPr>
      <w:r w:rsidRPr="00C02FA8">
        <w:rPr>
          <w:i/>
        </w:rPr>
        <w:t>Получит возможность научиться:</w:t>
      </w:r>
    </w:p>
    <w:p w:rsidR="00C31D6A" w:rsidRPr="004A031F" w:rsidRDefault="00C31D6A" w:rsidP="005276C7">
      <w:pPr>
        <w:numPr>
          <w:ilvl w:val="0"/>
          <w:numId w:val="39"/>
        </w:numPr>
        <w:spacing w:before="60"/>
        <w:jc w:val="both"/>
      </w:pPr>
      <w:r>
        <w:t>начальным представлениям</w:t>
      </w:r>
      <w:r w:rsidRPr="004A031F">
        <w:t xml:space="preserve"> о нормах иностранного языка (фонетических,  лексических, грамматических);</w:t>
      </w:r>
    </w:p>
    <w:p w:rsidR="00C31D6A" w:rsidRPr="0028703D" w:rsidRDefault="00C31D6A" w:rsidP="005276C7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</w:pPr>
      <w:r>
        <w:t>дружелюбному и толерантному отношению</w:t>
      </w:r>
      <w:r w:rsidRPr="0028703D">
        <w:t xml:space="preserve"> к ц</w:t>
      </w:r>
      <w:r>
        <w:t>енностям иных культур, оптимизму</w:t>
      </w:r>
      <w:r w:rsidRPr="0028703D">
        <w:t xml:space="preserve"> </w:t>
      </w:r>
      <w:r>
        <w:t>и выражению</w:t>
      </w:r>
      <w:r w:rsidRPr="0028703D">
        <w:t xml:space="preserve"> личнос</w:t>
      </w:r>
      <w:r>
        <w:t>тной позиции в восприятии мира;</w:t>
      </w:r>
    </w:p>
    <w:p w:rsidR="00C31D6A" w:rsidRDefault="00C31D6A" w:rsidP="005276C7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</w:pPr>
      <w:r>
        <w:t>основам</w:t>
      </w:r>
      <w:r w:rsidRPr="0028703D">
        <w:t xml:space="preserve"> самонаблюде</w:t>
      </w:r>
      <w:r>
        <w:t>ния и самооценки;</w:t>
      </w:r>
    </w:p>
    <w:p w:rsidR="00C31D6A" w:rsidRPr="0028703D" w:rsidRDefault="00C31D6A" w:rsidP="005276C7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</w:pPr>
      <w:r>
        <w:t>использовать иностранный язык как средство получения информации, поз</w:t>
      </w:r>
      <w:r w:rsidRPr="0028703D">
        <w:t xml:space="preserve">воляющей расширять свои знания в других предметных областях. </w:t>
      </w:r>
    </w:p>
    <w:p w:rsidR="00C31D6A" w:rsidRPr="0028703D" w:rsidRDefault="00C31D6A" w:rsidP="008D7CB6">
      <w:pPr>
        <w:widowControl w:val="0"/>
        <w:tabs>
          <w:tab w:val="num" w:pos="900"/>
        </w:tabs>
        <w:autoSpaceDE w:val="0"/>
        <w:autoSpaceDN w:val="0"/>
        <w:adjustRightInd w:val="0"/>
        <w:sectPr w:rsidR="00C31D6A" w:rsidRPr="0028703D" w:rsidSect="00B17825">
          <w:footerReference w:type="even" r:id="rId10"/>
          <w:footerReference w:type="default" r:id="rId11"/>
          <w:pgSz w:w="12189" w:h="16441"/>
          <w:pgMar w:top="1134" w:right="1029" w:bottom="1134" w:left="1701" w:header="720" w:footer="720" w:gutter="0"/>
          <w:cols w:space="720" w:equalWidth="0">
            <w:col w:w="9459"/>
          </w:cols>
          <w:noEndnote/>
          <w:titlePg/>
        </w:sectPr>
      </w:pPr>
    </w:p>
    <w:p w:rsidR="00C31D6A" w:rsidRPr="0025114E" w:rsidRDefault="00C31D6A" w:rsidP="00CA59FC">
      <w:pPr>
        <w:jc w:val="both"/>
      </w:pPr>
    </w:p>
    <w:sectPr w:rsidR="00C31D6A" w:rsidRPr="0025114E" w:rsidSect="008D7CB6">
      <w:headerReference w:type="default" r:id="rId12"/>
      <w:pgSz w:w="11907" w:h="16839" w:code="9"/>
      <w:pgMar w:top="180" w:right="747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6A" w:rsidRDefault="00C31D6A" w:rsidP="00AC5D4B">
      <w:r>
        <w:separator/>
      </w:r>
    </w:p>
  </w:endnote>
  <w:endnote w:type="continuationSeparator" w:id="0">
    <w:p w:rsidR="00C31D6A" w:rsidRDefault="00C31D6A" w:rsidP="00AC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 w:rsidP="00C57D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D6A" w:rsidRDefault="00C31D6A" w:rsidP="00FB00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 w:rsidP="00C57D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C31D6A" w:rsidRDefault="00C31D6A" w:rsidP="00FB00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6A" w:rsidRDefault="00C31D6A" w:rsidP="00AC5D4B">
      <w:r>
        <w:separator/>
      </w:r>
    </w:p>
  </w:footnote>
  <w:footnote w:type="continuationSeparator" w:id="0">
    <w:p w:rsidR="00C31D6A" w:rsidRDefault="00C31D6A" w:rsidP="00AC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 w:rsidP="008136C5">
    <w:pPr>
      <w:pStyle w:val="Header"/>
    </w:pPr>
  </w:p>
  <w:p w:rsidR="00C31D6A" w:rsidRDefault="00C31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243"/>
    <w:multiLevelType w:val="hybridMultilevel"/>
    <w:tmpl w:val="A3403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F64E7B"/>
    <w:multiLevelType w:val="hybridMultilevel"/>
    <w:tmpl w:val="0730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73F52"/>
    <w:multiLevelType w:val="hybridMultilevel"/>
    <w:tmpl w:val="D9065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9C579E"/>
    <w:multiLevelType w:val="hybridMultilevel"/>
    <w:tmpl w:val="44221DA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E61AB6"/>
    <w:multiLevelType w:val="hybridMultilevel"/>
    <w:tmpl w:val="C7B63E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6404A2E"/>
    <w:multiLevelType w:val="hybridMultilevel"/>
    <w:tmpl w:val="FF6A1F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CE34FE"/>
    <w:multiLevelType w:val="hybridMultilevel"/>
    <w:tmpl w:val="6502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F5B8E"/>
    <w:multiLevelType w:val="hybridMultilevel"/>
    <w:tmpl w:val="528AD1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490301"/>
    <w:multiLevelType w:val="hybridMultilevel"/>
    <w:tmpl w:val="2984F0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BF2AD9"/>
    <w:multiLevelType w:val="hybridMultilevel"/>
    <w:tmpl w:val="2594E4DE"/>
    <w:lvl w:ilvl="0" w:tplc="68D65E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7A5C2F"/>
    <w:multiLevelType w:val="hybridMultilevel"/>
    <w:tmpl w:val="D69A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EB1E6F"/>
    <w:multiLevelType w:val="hybridMultilevel"/>
    <w:tmpl w:val="F8965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DE67E0A"/>
    <w:multiLevelType w:val="hybridMultilevel"/>
    <w:tmpl w:val="60A8719C"/>
    <w:lvl w:ilvl="0" w:tplc="760C13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19D183D"/>
    <w:multiLevelType w:val="hybridMultilevel"/>
    <w:tmpl w:val="153AA2C8"/>
    <w:lvl w:ilvl="0" w:tplc="85A8D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6964734"/>
    <w:multiLevelType w:val="hybridMultilevel"/>
    <w:tmpl w:val="B6F8B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E59FE"/>
    <w:multiLevelType w:val="hybridMultilevel"/>
    <w:tmpl w:val="507065F2"/>
    <w:lvl w:ilvl="0" w:tplc="DD36FD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E70"/>
    <w:multiLevelType w:val="hybridMultilevel"/>
    <w:tmpl w:val="45D69856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>
    <w:nsid w:val="499E6EE1"/>
    <w:multiLevelType w:val="hybridMultilevel"/>
    <w:tmpl w:val="FBF201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802F5"/>
    <w:multiLevelType w:val="hybridMultilevel"/>
    <w:tmpl w:val="5C78C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5B5074"/>
    <w:multiLevelType w:val="hybridMultilevel"/>
    <w:tmpl w:val="DCE856D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F9B2DB5"/>
    <w:multiLevelType w:val="hybridMultilevel"/>
    <w:tmpl w:val="2698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6B60CD"/>
    <w:multiLevelType w:val="hybridMultilevel"/>
    <w:tmpl w:val="EC7CD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5700F"/>
    <w:multiLevelType w:val="hybridMultilevel"/>
    <w:tmpl w:val="83084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0F2476"/>
    <w:multiLevelType w:val="hybridMultilevel"/>
    <w:tmpl w:val="1B18D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68F4652"/>
    <w:multiLevelType w:val="hybridMultilevel"/>
    <w:tmpl w:val="FF3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5C6F0A"/>
    <w:multiLevelType w:val="hybridMultilevel"/>
    <w:tmpl w:val="18641E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B573B4F"/>
    <w:multiLevelType w:val="hybridMultilevel"/>
    <w:tmpl w:val="2436B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5E236A"/>
    <w:multiLevelType w:val="hybridMultilevel"/>
    <w:tmpl w:val="A588B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A4664"/>
    <w:multiLevelType w:val="hybridMultilevel"/>
    <w:tmpl w:val="3AB83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DC2C43"/>
    <w:multiLevelType w:val="hybridMultilevel"/>
    <w:tmpl w:val="E320C074"/>
    <w:lvl w:ilvl="0" w:tplc="C67E70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632C5C"/>
    <w:multiLevelType w:val="hybridMultilevel"/>
    <w:tmpl w:val="7CB4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B62384"/>
    <w:multiLevelType w:val="hybridMultilevel"/>
    <w:tmpl w:val="919A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C33D65"/>
    <w:multiLevelType w:val="hybridMultilevel"/>
    <w:tmpl w:val="3EE08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45C6A"/>
    <w:multiLevelType w:val="hybridMultilevel"/>
    <w:tmpl w:val="405EB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802774"/>
    <w:multiLevelType w:val="hybridMultilevel"/>
    <w:tmpl w:val="6F327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7"/>
  </w:num>
  <w:num w:numId="5">
    <w:abstractNumId w:val="4"/>
  </w:num>
  <w:num w:numId="6">
    <w:abstractNumId w:val="22"/>
  </w:num>
  <w:num w:numId="7">
    <w:abstractNumId w:val="15"/>
  </w:num>
  <w:num w:numId="8">
    <w:abstractNumId w:val="5"/>
  </w:num>
  <w:num w:numId="9">
    <w:abstractNumId w:val="29"/>
  </w:num>
  <w:num w:numId="10">
    <w:abstractNumId w:val="6"/>
  </w:num>
  <w:num w:numId="11">
    <w:abstractNumId w:val="17"/>
  </w:num>
  <w:num w:numId="12">
    <w:abstractNumId w:val="28"/>
  </w:num>
  <w:num w:numId="13">
    <w:abstractNumId w:val="34"/>
  </w:num>
  <w:num w:numId="14">
    <w:abstractNumId w:val="35"/>
  </w:num>
  <w:num w:numId="15">
    <w:abstractNumId w:val="30"/>
  </w:num>
  <w:num w:numId="16">
    <w:abstractNumId w:val="25"/>
  </w:num>
  <w:num w:numId="17">
    <w:abstractNumId w:val="33"/>
  </w:num>
  <w:num w:numId="18">
    <w:abstractNumId w:val="11"/>
  </w:num>
  <w:num w:numId="19">
    <w:abstractNumId w:val="14"/>
  </w:num>
  <w:num w:numId="20">
    <w:abstractNumId w:val="9"/>
  </w:num>
  <w:num w:numId="21">
    <w:abstractNumId w:val="10"/>
  </w:num>
  <w:num w:numId="22">
    <w:abstractNumId w:val="13"/>
  </w:num>
  <w:num w:numId="23">
    <w:abstractNumId w:val="23"/>
  </w:num>
  <w:num w:numId="24">
    <w:abstractNumId w:val="18"/>
  </w:num>
  <w:num w:numId="25">
    <w:abstractNumId w:val="12"/>
  </w:num>
  <w:num w:numId="26">
    <w:abstractNumId w:val="0"/>
  </w:num>
  <w:num w:numId="27">
    <w:abstractNumId w:val="38"/>
  </w:num>
  <w:num w:numId="28">
    <w:abstractNumId w:val="1"/>
  </w:num>
  <w:num w:numId="29">
    <w:abstractNumId w:val="8"/>
  </w:num>
  <w:num w:numId="30">
    <w:abstractNumId w:val="2"/>
  </w:num>
  <w:num w:numId="31">
    <w:abstractNumId w:val="32"/>
  </w:num>
  <w:num w:numId="32">
    <w:abstractNumId w:val="3"/>
  </w:num>
  <w:num w:numId="33">
    <w:abstractNumId w:val="26"/>
  </w:num>
  <w:num w:numId="34">
    <w:abstractNumId w:val="20"/>
  </w:num>
  <w:num w:numId="35">
    <w:abstractNumId w:val="31"/>
  </w:num>
  <w:num w:numId="36">
    <w:abstractNumId w:val="24"/>
  </w:num>
  <w:num w:numId="37">
    <w:abstractNumId w:val="37"/>
  </w:num>
  <w:num w:numId="38">
    <w:abstractNumId w:val="36"/>
  </w:num>
  <w:num w:numId="39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DE5"/>
    <w:rsid w:val="00016B5D"/>
    <w:rsid w:val="00017647"/>
    <w:rsid w:val="0003290D"/>
    <w:rsid w:val="00032DE5"/>
    <w:rsid w:val="00035B8A"/>
    <w:rsid w:val="00041021"/>
    <w:rsid w:val="0004544E"/>
    <w:rsid w:val="000514EF"/>
    <w:rsid w:val="00055D62"/>
    <w:rsid w:val="00056ABB"/>
    <w:rsid w:val="00060118"/>
    <w:rsid w:val="00093B11"/>
    <w:rsid w:val="000A245C"/>
    <w:rsid w:val="000A58D1"/>
    <w:rsid w:val="000D0DAF"/>
    <w:rsid w:val="000D64E9"/>
    <w:rsid w:val="001104C2"/>
    <w:rsid w:val="00112E57"/>
    <w:rsid w:val="001169A0"/>
    <w:rsid w:val="00132A27"/>
    <w:rsid w:val="0013641E"/>
    <w:rsid w:val="001430BB"/>
    <w:rsid w:val="00167065"/>
    <w:rsid w:val="00172F06"/>
    <w:rsid w:val="00175AC6"/>
    <w:rsid w:val="001806DE"/>
    <w:rsid w:val="00181C1A"/>
    <w:rsid w:val="001928FE"/>
    <w:rsid w:val="0019437A"/>
    <w:rsid w:val="0019696E"/>
    <w:rsid w:val="00196E1B"/>
    <w:rsid w:val="001A0989"/>
    <w:rsid w:val="001B0589"/>
    <w:rsid w:val="001D65FC"/>
    <w:rsid w:val="001F0AA2"/>
    <w:rsid w:val="001F508E"/>
    <w:rsid w:val="002158D4"/>
    <w:rsid w:val="0023596D"/>
    <w:rsid w:val="00236927"/>
    <w:rsid w:val="002401A9"/>
    <w:rsid w:val="0024150C"/>
    <w:rsid w:val="0025114E"/>
    <w:rsid w:val="0026689E"/>
    <w:rsid w:val="0027208F"/>
    <w:rsid w:val="00277076"/>
    <w:rsid w:val="00277722"/>
    <w:rsid w:val="00282A12"/>
    <w:rsid w:val="0028703D"/>
    <w:rsid w:val="002A5052"/>
    <w:rsid w:val="002A6478"/>
    <w:rsid w:val="002B78E6"/>
    <w:rsid w:val="002C10B1"/>
    <w:rsid w:val="002D571B"/>
    <w:rsid w:val="002E4214"/>
    <w:rsid w:val="002E48E7"/>
    <w:rsid w:val="00300AD5"/>
    <w:rsid w:val="00311F8A"/>
    <w:rsid w:val="00312DC7"/>
    <w:rsid w:val="00315813"/>
    <w:rsid w:val="0034331D"/>
    <w:rsid w:val="00345F3D"/>
    <w:rsid w:val="00351578"/>
    <w:rsid w:val="003534A3"/>
    <w:rsid w:val="00372BA1"/>
    <w:rsid w:val="00375FD6"/>
    <w:rsid w:val="00377A30"/>
    <w:rsid w:val="00397DE7"/>
    <w:rsid w:val="003B4B4A"/>
    <w:rsid w:val="003B7914"/>
    <w:rsid w:val="003C2DD9"/>
    <w:rsid w:val="003E102D"/>
    <w:rsid w:val="003F2326"/>
    <w:rsid w:val="003F26FF"/>
    <w:rsid w:val="003F31F7"/>
    <w:rsid w:val="00407CBE"/>
    <w:rsid w:val="00411755"/>
    <w:rsid w:val="0041203A"/>
    <w:rsid w:val="00416EF0"/>
    <w:rsid w:val="00426B36"/>
    <w:rsid w:val="004279A0"/>
    <w:rsid w:val="00430CCB"/>
    <w:rsid w:val="0043559A"/>
    <w:rsid w:val="00442906"/>
    <w:rsid w:val="004451C8"/>
    <w:rsid w:val="00466B7A"/>
    <w:rsid w:val="00471AAA"/>
    <w:rsid w:val="00471D08"/>
    <w:rsid w:val="004802EA"/>
    <w:rsid w:val="00484244"/>
    <w:rsid w:val="004A031F"/>
    <w:rsid w:val="004C7776"/>
    <w:rsid w:val="004D631E"/>
    <w:rsid w:val="004E2922"/>
    <w:rsid w:val="004E52AC"/>
    <w:rsid w:val="004E5A41"/>
    <w:rsid w:val="004E6D5A"/>
    <w:rsid w:val="004E7655"/>
    <w:rsid w:val="004F3C3A"/>
    <w:rsid w:val="0050790D"/>
    <w:rsid w:val="005276C7"/>
    <w:rsid w:val="00534ADD"/>
    <w:rsid w:val="005633AC"/>
    <w:rsid w:val="005679D6"/>
    <w:rsid w:val="00571382"/>
    <w:rsid w:val="00571CD1"/>
    <w:rsid w:val="0058181F"/>
    <w:rsid w:val="00594447"/>
    <w:rsid w:val="00597149"/>
    <w:rsid w:val="005A55A2"/>
    <w:rsid w:val="005B37A1"/>
    <w:rsid w:val="005D28BF"/>
    <w:rsid w:val="005E00E8"/>
    <w:rsid w:val="005E596C"/>
    <w:rsid w:val="005E70FD"/>
    <w:rsid w:val="00616F56"/>
    <w:rsid w:val="006211D7"/>
    <w:rsid w:val="0062414A"/>
    <w:rsid w:val="006379DA"/>
    <w:rsid w:val="0064074C"/>
    <w:rsid w:val="0066057C"/>
    <w:rsid w:val="00680DA3"/>
    <w:rsid w:val="006A0E4A"/>
    <w:rsid w:val="006A597F"/>
    <w:rsid w:val="006B0224"/>
    <w:rsid w:val="006C30C7"/>
    <w:rsid w:val="006C58E0"/>
    <w:rsid w:val="006D1125"/>
    <w:rsid w:val="006D1EFB"/>
    <w:rsid w:val="006D55A0"/>
    <w:rsid w:val="006E2DE4"/>
    <w:rsid w:val="006E3156"/>
    <w:rsid w:val="006E4F9C"/>
    <w:rsid w:val="006F0435"/>
    <w:rsid w:val="006F7D82"/>
    <w:rsid w:val="00701379"/>
    <w:rsid w:val="00713A78"/>
    <w:rsid w:val="00715907"/>
    <w:rsid w:val="007425A2"/>
    <w:rsid w:val="007453FB"/>
    <w:rsid w:val="00747267"/>
    <w:rsid w:val="00754A54"/>
    <w:rsid w:val="00755B90"/>
    <w:rsid w:val="00756712"/>
    <w:rsid w:val="007638A4"/>
    <w:rsid w:val="00766EB5"/>
    <w:rsid w:val="00770BA1"/>
    <w:rsid w:val="00775C50"/>
    <w:rsid w:val="0078366B"/>
    <w:rsid w:val="007C3E21"/>
    <w:rsid w:val="007D12E2"/>
    <w:rsid w:val="007D6BA0"/>
    <w:rsid w:val="007E736A"/>
    <w:rsid w:val="007F537D"/>
    <w:rsid w:val="00801B8A"/>
    <w:rsid w:val="00806FB6"/>
    <w:rsid w:val="008102D9"/>
    <w:rsid w:val="00811F97"/>
    <w:rsid w:val="008136C5"/>
    <w:rsid w:val="008171E5"/>
    <w:rsid w:val="00822EB0"/>
    <w:rsid w:val="0083312A"/>
    <w:rsid w:val="00833383"/>
    <w:rsid w:val="0086259E"/>
    <w:rsid w:val="0086489B"/>
    <w:rsid w:val="00866A97"/>
    <w:rsid w:val="00873A76"/>
    <w:rsid w:val="008821D2"/>
    <w:rsid w:val="008935E7"/>
    <w:rsid w:val="0089770D"/>
    <w:rsid w:val="008C290F"/>
    <w:rsid w:val="008D7CB6"/>
    <w:rsid w:val="008E2EBC"/>
    <w:rsid w:val="008F0DAC"/>
    <w:rsid w:val="00907BC9"/>
    <w:rsid w:val="00912659"/>
    <w:rsid w:val="00930CEE"/>
    <w:rsid w:val="00966D34"/>
    <w:rsid w:val="00973E22"/>
    <w:rsid w:val="009A6DE7"/>
    <w:rsid w:val="009B0D68"/>
    <w:rsid w:val="009C4C53"/>
    <w:rsid w:val="009D485B"/>
    <w:rsid w:val="009E5033"/>
    <w:rsid w:val="009F3EF1"/>
    <w:rsid w:val="009F61BD"/>
    <w:rsid w:val="00A27301"/>
    <w:rsid w:val="00A310F1"/>
    <w:rsid w:val="00A46C37"/>
    <w:rsid w:val="00A60E23"/>
    <w:rsid w:val="00A61844"/>
    <w:rsid w:val="00A63BA1"/>
    <w:rsid w:val="00AB4D1A"/>
    <w:rsid w:val="00AC5D4B"/>
    <w:rsid w:val="00AD168D"/>
    <w:rsid w:val="00AD256E"/>
    <w:rsid w:val="00AE6090"/>
    <w:rsid w:val="00B06FE8"/>
    <w:rsid w:val="00B07282"/>
    <w:rsid w:val="00B1113D"/>
    <w:rsid w:val="00B15A17"/>
    <w:rsid w:val="00B15C7C"/>
    <w:rsid w:val="00B17825"/>
    <w:rsid w:val="00B26597"/>
    <w:rsid w:val="00B33BB3"/>
    <w:rsid w:val="00B36280"/>
    <w:rsid w:val="00B46F48"/>
    <w:rsid w:val="00B51328"/>
    <w:rsid w:val="00B84075"/>
    <w:rsid w:val="00B8517E"/>
    <w:rsid w:val="00B928D8"/>
    <w:rsid w:val="00BA1771"/>
    <w:rsid w:val="00BA47E1"/>
    <w:rsid w:val="00BB37C2"/>
    <w:rsid w:val="00BB7B33"/>
    <w:rsid w:val="00BF0F96"/>
    <w:rsid w:val="00BF4E71"/>
    <w:rsid w:val="00C00566"/>
    <w:rsid w:val="00C02FA8"/>
    <w:rsid w:val="00C12709"/>
    <w:rsid w:val="00C21EEE"/>
    <w:rsid w:val="00C24A2C"/>
    <w:rsid w:val="00C31D6A"/>
    <w:rsid w:val="00C361D3"/>
    <w:rsid w:val="00C374E7"/>
    <w:rsid w:val="00C47342"/>
    <w:rsid w:val="00C574EC"/>
    <w:rsid w:val="00C5763B"/>
    <w:rsid w:val="00C57D53"/>
    <w:rsid w:val="00C73C13"/>
    <w:rsid w:val="00C9075A"/>
    <w:rsid w:val="00C92457"/>
    <w:rsid w:val="00CA3BF2"/>
    <w:rsid w:val="00CA59FC"/>
    <w:rsid w:val="00CB580B"/>
    <w:rsid w:val="00CD1206"/>
    <w:rsid w:val="00CD1655"/>
    <w:rsid w:val="00CE30B1"/>
    <w:rsid w:val="00CF5A71"/>
    <w:rsid w:val="00CF6FFE"/>
    <w:rsid w:val="00D05DE5"/>
    <w:rsid w:val="00D118BE"/>
    <w:rsid w:val="00D30229"/>
    <w:rsid w:val="00D4186F"/>
    <w:rsid w:val="00D54D14"/>
    <w:rsid w:val="00D62B62"/>
    <w:rsid w:val="00D70B2A"/>
    <w:rsid w:val="00D7438D"/>
    <w:rsid w:val="00D74741"/>
    <w:rsid w:val="00D7486A"/>
    <w:rsid w:val="00D9100E"/>
    <w:rsid w:val="00D94A65"/>
    <w:rsid w:val="00D96AB1"/>
    <w:rsid w:val="00DA25EF"/>
    <w:rsid w:val="00DB1AF7"/>
    <w:rsid w:val="00DE323B"/>
    <w:rsid w:val="00DE32DC"/>
    <w:rsid w:val="00DE5BB3"/>
    <w:rsid w:val="00DF5CA3"/>
    <w:rsid w:val="00E113E1"/>
    <w:rsid w:val="00E114F0"/>
    <w:rsid w:val="00E12865"/>
    <w:rsid w:val="00E12BA6"/>
    <w:rsid w:val="00E23F2E"/>
    <w:rsid w:val="00E443E9"/>
    <w:rsid w:val="00E4665F"/>
    <w:rsid w:val="00E478FA"/>
    <w:rsid w:val="00E74744"/>
    <w:rsid w:val="00E764F8"/>
    <w:rsid w:val="00E81145"/>
    <w:rsid w:val="00E903AF"/>
    <w:rsid w:val="00EA33E5"/>
    <w:rsid w:val="00EA3DB5"/>
    <w:rsid w:val="00EA7597"/>
    <w:rsid w:val="00EC440E"/>
    <w:rsid w:val="00EE2084"/>
    <w:rsid w:val="00EE5D7C"/>
    <w:rsid w:val="00EF5D9B"/>
    <w:rsid w:val="00EF6891"/>
    <w:rsid w:val="00F077FD"/>
    <w:rsid w:val="00F13AA0"/>
    <w:rsid w:val="00F233A8"/>
    <w:rsid w:val="00F30AF6"/>
    <w:rsid w:val="00F312AE"/>
    <w:rsid w:val="00F41F46"/>
    <w:rsid w:val="00F526CD"/>
    <w:rsid w:val="00F5699E"/>
    <w:rsid w:val="00F648B7"/>
    <w:rsid w:val="00FA1F93"/>
    <w:rsid w:val="00FB00A7"/>
    <w:rsid w:val="00FC7C5D"/>
    <w:rsid w:val="00FD2D5A"/>
    <w:rsid w:val="00FE5E7D"/>
    <w:rsid w:val="00FE6732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05DE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Normal"/>
    <w:uiPriority w:val="99"/>
    <w:rsid w:val="00D05DE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D05DE5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9">
    <w:name w:val="Style19"/>
    <w:basedOn w:val="Normal"/>
    <w:uiPriority w:val="99"/>
    <w:rsid w:val="00D05DE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Normal"/>
    <w:uiPriority w:val="99"/>
    <w:rsid w:val="00D05DE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7">
    <w:name w:val="Font Style37"/>
    <w:basedOn w:val="DefaultParagraphFont"/>
    <w:uiPriority w:val="99"/>
    <w:rsid w:val="00D05D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D05D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D05DE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uiPriority w:val="99"/>
    <w:rsid w:val="002158D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2158D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4">
    <w:name w:val="Style4"/>
    <w:basedOn w:val="Normal"/>
    <w:uiPriority w:val="99"/>
    <w:rsid w:val="002158D4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158D4"/>
    <w:pPr>
      <w:widowControl w:val="0"/>
      <w:autoSpaceDE w:val="0"/>
      <w:autoSpaceDN w:val="0"/>
      <w:adjustRightInd w:val="0"/>
      <w:spacing w:line="278" w:lineRule="exact"/>
      <w:ind w:firstLine="115"/>
    </w:pPr>
  </w:style>
  <w:style w:type="paragraph" w:customStyle="1" w:styleId="Style10">
    <w:name w:val="Style10"/>
    <w:basedOn w:val="Normal"/>
    <w:uiPriority w:val="99"/>
    <w:rsid w:val="002158D4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1">
    <w:name w:val="Style11"/>
    <w:basedOn w:val="Normal"/>
    <w:uiPriority w:val="99"/>
    <w:rsid w:val="002158D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uiPriority w:val="99"/>
    <w:rsid w:val="002158D4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7">
    <w:name w:val="Style17"/>
    <w:basedOn w:val="Normal"/>
    <w:uiPriority w:val="99"/>
    <w:rsid w:val="002158D4"/>
    <w:pPr>
      <w:widowControl w:val="0"/>
      <w:autoSpaceDE w:val="0"/>
      <w:autoSpaceDN w:val="0"/>
      <w:adjustRightInd w:val="0"/>
      <w:spacing w:line="278" w:lineRule="exact"/>
      <w:ind w:hanging="120"/>
    </w:pPr>
  </w:style>
  <w:style w:type="paragraph" w:customStyle="1" w:styleId="Style20">
    <w:name w:val="Style20"/>
    <w:basedOn w:val="Normal"/>
    <w:uiPriority w:val="99"/>
    <w:rsid w:val="002158D4"/>
    <w:pPr>
      <w:widowControl w:val="0"/>
      <w:autoSpaceDE w:val="0"/>
      <w:autoSpaceDN w:val="0"/>
      <w:adjustRightInd w:val="0"/>
      <w:spacing w:line="271" w:lineRule="exact"/>
      <w:ind w:firstLine="1714"/>
    </w:pPr>
  </w:style>
  <w:style w:type="paragraph" w:customStyle="1" w:styleId="Style21">
    <w:name w:val="Style21"/>
    <w:basedOn w:val="Normal"/>
    <w:uiPriority w:val="99"/>
    <w:rsid w:val="002158D4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22">
    <w:name w:val="Style22"/>
    <w:basedOn w:val="Normal"/>
    <w:uiPriority w:val="99"/>
    <w:rsid w:val="002158D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158D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5">
    <w:name w:val="Style25"/>
    <w:basedOn w:val="Normal"/>
    <w:uiPriority w:val="99"/>
    <w:rsid w:val="002158D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158D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0">
    <w:name w:val="Style30"/>
    <w:basedOn w:val="Normal"/>
    <w:uiPriority w:val="99"/>
    <w:rsid w:val="002158D4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31">
    <w:name w:val="Style31"/>
    <w:basedOn w:val="Normal"/>
    <w:uiPriority w:val="99"/>
    <w:rsid w:val="002158D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2">
    <w:name w:val="Style32"/>
    <w:basedOn w:val="Normal"/>
    <w:uiPriority w:val="99"/>
    <w:rsid w:val="002158D4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basedOn w:val="DefaultParagraphFont"/>
    <w:uiPriority w:val="99"/>
    <w:rsid w:val="002158D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99"/>
    <w:qFormat/>
    <w:rsid w:val="002158D4"/>
    <w:pPr>
      <w:ind w:left="720"/>
      <w:contextualSpacing/>
    </w:pPr>
  </w:style>
  <w:style w:type="paragraph" w:customStyle="1" w:styleId="1">
    <w:name w:val="Без интервала1"/>
    <w:uiPriority w:val="99"/>
    <w:rsid w:val="00AC5D4B"/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AC5D4B"/>
    <w:pPr>
      <w:ind w:firstLine="709"/>
      <w:jc w:val="both"/>
    </w:pPr>
    <w:rPr>
      <w:lang w:eastAsia="en-US"/>
    </w:rPr>
  </w:style>
  <w:style w:type="paragraph" w:customStyle="1" w:styleId="10">
    <w:name w:val="Основной текст с отступом1"/>
    <w:basedOn w:val="Normal"/>
    <w:link w:val="BodyTextIndentChar"/>
    <w:uiPriority w:val="99"/>
    <w:rsid w:val="00AC5D4B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10"/>
    <w:uiPriority w:val="99"/>
    <w:locked/>
    <w:rsid w:val="00AC5D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DefaultParagraphFont"/>
    <w:uiPriority w:val="99"/>
    <w:rsid w:val="00AC5D4B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AC5D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5D4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C5D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D4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D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82A12"/>
    <w:rPr>
      <w:rFonts w:cs="Times New Roman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282A12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282A12"/>
    <w:pPr>
      <w:widowControl w:val="0"/>
      <w:shd w:val="clear" w:color="auto" w:fill="FFFFFF"/>
      <w:spacing w:line="252" w:lineRule="exact"/>
      <w:ind w:hanging="1660"/>
      <w:jc w:val="both"/>
    </w:pPr>
    <w:rPr>
      <w:sz w:val="22"/>
      <w:szCs w:val="22"/>
      <w:lang w:eastAsia="en-US"/>
    </w:rPr>
  </w:style>
  <w:style w:type="character" w:customStyle="1" w:styleId="Zag11">
    <w:name w:val="Zag_11"/>
    <w:uiPriority w:val="99"/>
    <w:rsid w:val="00282A12"/>
  </w:style>
  <w:style w:type="paragraph" w:customStyle="1" w:styleId="a0">
    <w:name w:val="Базовый"/>
    <w:uiPriority w:val="99"/>
    <w:rsid w:val="00C374E7"/>
    <w:pPr>
      <w:tabs>
        <w:tab w:val="left" w:pos="709"/>
      </w:tabs>
      <w:suppressAutoHyphens/>
      <w:spacing w:after="200" w:line="276" w:lineRule="atLeast"/>
    </w:pPr>
    <w:rPr>
      <w:color w:val="00000A"/>
    </w:rPr>
  </w:style>
  <w:style w:type="paragraph" w:customStyle="1" w:styleId="2">
    <w:name w:val="Без интервала2"/>
    <w:uiPriority w:val="99"/>
    <w:rsid w:val="00175AC6"/>
    <w:rPr>
      <w:rFonts w:eastAsia="Times New Roman"/>
    </w:rPr>
  </w:style>
  <w:style w:type="paragraph" w:customStyle="1" w:styleId="5">
    <w:name w:val="Основной текст5"/>
    <w:basedOn w:val="Normal"/>
    <w:uiPriority w:val="99"/>
    <w:rsid w:val="00175AC6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Default">
    <w:name w:val="Default"/>
    <w:uiPriority w:val="99"/>
    <w:rsid w:val="00175AC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111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113D"/>
    <w:rPr>
      <w:rFonts w:cs="Times New Roman"/>
      <w:color w:val="0000FF"/>
      <w:u w:val="single"/>
    </w:rPr>
  </w:style>
  <w:style w:type="paragraph" w:customStyle="1" w:styleId="11">
    <w:name w:val="Абзац списка1"/>
    <w:basedOn w:val="Normal"/>
    <w:uiPriority w:val="99"/>
    <w:rsid w:val="00B11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1">
    <w:name w:val="Абзац списка"/>
    <w:basedOn w:val="Normal"/>
    <w:uiPriority w:val="99"/>
    <w:rsid w:val="00E4665F"/>
    <w:pPr>
      <w:spacing w:after="200" w:line="276" w:lineRule="auto"/>
      <w:ind w:left="720" w:firstLine="57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4">
    <w:name w:val="Знак Знак4"/>
    <w:uiPriority w:val="99"/>
    <w:rsid w:val="00B17825"/>
    <w:rPr>
      <w:sz w:val="24"/>
    </w:rPr>
  </w:style>
  <w:style w:type="character" w:styleId="PageNumber">
    <w:name w:val="page number"/>
    <w:basedOn w:val="DefaultParagraphFont"/>
    <w:uiPriority w:val="99"/>
    <w:rsid w:val="00B178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tu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1271</TotalTime>
  <Pages>29</Pages>
  <Words>8428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cp:lastPrinted>2014-06-18T17:22:00Z</cp:lastPrinted>
  <dcterms:created xsi:type="dcterms:W3CDTF">2014-06-18T16:04:00Z</dcterms:created>
  <dcterms:modified xsi:type="dcterms:W3CDTF">2014-12-03T14:35:00Z</dcterms:modified>
</cp:coreProperties>
</file>