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20" w:rsidRDefault="00004B20" w:rsidP="00B85B11">
      <w:pPr>
        <w:jc w:val="right"/>
        <w:outlineLvl w:val="0"/>
      </w:pPr>
      <w:r>
        <w:t>Приложение</w:t>
      </w:r>
    </w:p>
    <w:p w:rsidR="00004B20" w:rsidRDefault="00004B20" w:rsidP="00B85B11">
      <w:pPr>
        <w:jc w:val="right"/>
      </w:pPr>
      <w:r>
        <w:t>к  основной образовательной программе</w:t>
      </w:r>
    </w:p>
    <w:p w:rsidR="00004B20" w:rsidRPr="00B85B11" w:rsidRDefault="00004B20" w:rsidP="00B85B11">
      <w:pPr>
        <w:jc w:val="right"/>
      </w:pPr>
      <w:r>
        <w:t>основного  общего образования</w:t>
      </w:r>
    </w:p>
    <w:p w:rsidR="00004B20" w:rsidRDefault="00004B20" w:rsidP="00F45BBF">
      <w:pPr>
        <w:jc w:val="center"/>
        <w:rPr>
          <w:b/>
          <w:sz w:val="28"/>
          <w:szCs w:val="28"/>
          <w:lang w:eastAsia="en-US"/>
        </w:rPr>
      </w:pPr>
    </w:p>
    <w:p w:rsidR="00004B20" w:rsidRPr="00B85B11" w:rsidRDefault="00004B20" w:rsidP="00B85B11">
      <w:pPr>
        <w:jc w:val="center"/>
        <w:outlineLvl w:val="0"/>
        <w:rPr>
          <w:b/>
        </w:rPr>
      </w:pPr>
      <w:r w:rsidRPr="00B85B11">
        <w:rPr>
          <w:b/>
        </w:rPr>
        <w:t>Муниципальное бюджетное общеобразовательное учреждение</w:t>
      </w:r>
    </w:p>
    <w:p w:rsidR="00004B20" w:rsidRPr="00B85B11" w:rsidRDefault="00004B20" w:rsidP="00B85B11">
      <w:pPr>
        <w:jc w:val="center"/>
        <w:rPr>
          <w:b/>
        </w:rPr>
      </w:pPr>
      <w:r w:rsidRPr="00B85B11">
        <w:rPr>
          <w:b/>
        </w:rPr>
        <w:t>«Средняя общеобразовательная школа №30»</w:t>
      </w:r>
    </w:p>
    <w:p w:rsidR="00004B20" w:rsidRDefault="00004B20" w:rsidP="00B85B11">
      <w:pPr>
        <w:jc w:val="center"/>
      </w:pPr>
    </w:p>
    <w:tbl>
      <w:tblPr>
        <w:tblW w:w="10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700"/>
        <w:gridCol w:w="2700"/>
        <w:gridCol w:w="2344"/>
      </w:tblGrid>
      <w:tr w:rsidR="00004B20" w:rsidRPr="007D12E2" w:rsidTr="008063A8">
        <w:tc>
          <w:tcPr>
            <w:tcW w:w="2520" w:type="dxa"/>
          </w:tcPr>
          <w:p w:rsidR="00004B20" w:rsidRPr="007D12E2" w:rsidRDefault="00004B20" w:rsidP="008063A8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7D12E2">
              <w:rPr>
                <w:b/>
                <w:sz w:val="22"/>
                <w:szCs w:val="22"/>
              </w:rPr>
              <w:t>РАССМОТРЕНА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учителей предметов здоровьесберегающего цикла </w:t>
            </w:r>
            <w:r w:rsidRPr="007D12E2">
              <w:rPr>
                <w:sz w:val="22"/>
                <w:szCs w:val="22"/>
              </w:rPr>
              <w:t xml:space="preserve"> 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>протокол</w:t>
            </w:r>
          </w:p>
          <w:p w:rsidR="00004B20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________2014</w:t>
            </w:r>
            <w:r w:rsidRPr="007D12E2">
              <w:rPr>
                <w:sz w:val="22"/>
                <w:szCs w:val="22"/>
              </w:rPr>
              <w:t xml:space="preserve"> г.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 xml:space="preserve"> № __</w:t>
            </w:r>
          </w:p>
        </w:tc>
        <w:tc>
          <w:tcPr>
            <w:tcW w:w="2700" w:type="dxa"/>
          </w:tcPr>
          <w:p w:rsidR="00004B20" w:rsidRPr="007D12E2" w:rsidRDefault="00004B20" w:rsidP="008063A8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7D12E2">
              <w:rPr>
                <w:b/>
                <w:sz w:val="22"/>
                <w:szCs w:val="22"/>
              </w:rPr>
              <w:t>СОГЛАСОВАНА</w:t>
            </w:r>
          </w:p>
          <w:p w:rsidR="00004B20" w:rsidRPr="007D12E2" w:rsidRDefault="00004B20" w:rsidP="008063A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>заместитель директора</w:t>
            </w:r>
          </w:p>
          <w:p w:rsidR="00004B20" w:rsidRPr="007D12E2" w:rsidRDefault="00004B20" w:rsidP="008063A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№30»</w:t>
            </w:r>
          </w:p>
          <w:p w:rsidR="00004B20" w:rsidRPr="007D12E2" w:rsidRDefault="00004B20" w:rsidP="008063A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 xml:space="preserve"> ____</w:t>
            </w:r>
            <w:r>
              <w:rPr>
                <w:sz w:val="22"/>
                <w:szCs w:val="22"/>
              </w:rPr>
              <w:t>_____Е.Е. Бокарёва</w:t>
            </w:r>
          </w:p>
          <w:p w:rsidR="00004B20" w:rsidRPr="00825B16" w:rsidRDefault="00004B20" w:rsidP="008063A8">
            <w:pPr>
              <w:tabs>
                <w:tab w:val="left" w:pos="9288"/>
              </w:tabs>
              <w:rPr>
                <w:sz w:val="22"/>
                <w:szCs w:val="22"/>
                <w:vertAlign w:val="superscript"/>
              </w:rPr>
            </w:pPr>
            <w:r w:rsidRPr="007D12E2">
              <w:rPr>
                <w:sz w:val="22"/>
                <w:szCs w:val="22"/>
                <w:vertAlign w:val="superscript"/>
              </w:rPr>
              <w:t xml:space="preserve">                  </w:t>
            </w:r>
          </w:p>
        </w:tc>
        <w:tc>
          <w:tcPr>
            <w:tcW w:w="2700" w:type="dxa"/>
          </w:tcPr>
          <w:p w:rsidR="00004B20" w:rsidRPr="007D12E2" w:rsidRDefault="00004B20" w:rsidP="008063A8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7D12E2">
              <w:rPr>
                <w:b/>
                <w:sz w:val="22"/>
                <w:szCs w:val="22"/>
              </w:rPr>
              <w:t>РАССМОТРЕНА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 xml:space="preserve">на заседании 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>педагогич</w:t>
            </w:r>
            <w:r w:rsidRPr="007D12E2">
              <w:rPr>
                <w:sz w:val="22"/>
                <w:szCs w:val="22"/>
              </w:rPr>
              <w:t>е</w:t>
            </w:r>
            <w:r w:rsidRPr="007D12E2">
              <w:rPr>
                <w:sz w:val="22"/>
                <w:szCs w:val="22"/>
              </w:rPr>
              <w:t>ского совета,  протокол</w:t>
            </w:r>
          </w:p>
          <w:p w:rsidR="00004B20" w:rsidRDefault="00004B20" w:rsidP="008063A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7D12E2">
              <w:rPr>
                <w:sz w:val="22"/>
                <w:szCs w:val="22"/>
              </w:rPr>
              <w:t>«___»______</w:t>
            </w:r>
            <w:r>
              <w:rPr>
                <w:sz w:val="22"/>
                <w:szCs w:val="22"/>
              </w:rPr>
              <w:t>2014</w:t>
            </w:r>
            <w:r w:rsidRPr="007D12E2">
              <w:rPr>
                <w:sz w:val="22"/>
                <w:szCs w:val="22"/>
              </w:rPr>
              <w:t xml:space="preserve"> года    </w:t>
            </w:r>
          </w:p>
          <w:p w:rsidR="00004B20" w:rsidRPr="007D12E2" w:rsidRDefault="00004B20" w:rsidP="008063A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 xml:space="preserve"> №  __</w:t>
            </w:r>
          </w:p>
        </w:tc>
        <w:tc>
          <w:tcPr>
            <w:tcW w:w="2344" w:type="dxa"/>
          </w:tcPr>
          <w:p w:rsidR="00004B20" w:rsidRPr="007D12E2" w:rsidRDefault="00004B20" w:rsidP="008063A8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7D12E2">
              <w:rPr>
                <w:b/>
                <w:sz w:val="22"/>
                <w:szCs w:val="22"/>
              </w:rPr>
              <w:t>УТВЕРЖДЕНА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 муниципального бюджетного общеобразовательного учреждения</w:t>
            </w:r>
            <w:r w:rsidRPr="007D12E2">
              <w:rPr>
                <w:sz w:val="22"/>
                <w:szCs w:val="22"/>
              </w:rPr>
              <w:t xml:space="preserve"> «Средняя</w:t>
            </w:r>
          </w:p>
          <w:p w:rsidR="00004B20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>общеобразовате</w:t>
            </w:r>
            <w:r>
              <w:rPr>
                <w:sz w:val="22"/>
                <w:szCs w:val="22"/>
              </w:rPr>
              <w:t xml:space="preserve">льная школа № 30» </w:t>
            </w:r>
          </w:p>
          <w:p w:rsidR="00004B20" w:rsidRPr="007D12E2" w:rsidRDefault="00004B20" w:rsidP="008063A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________2014</w:t>
            </w:r>
            <w:r w:rsidRPr="007D12E2">
              <w:rPr>
                <w:sz w:val="22"/>
                <w:szCs w:val="22"/>
              </w:rPr>
              <w:t xml:space="preserve"> года</w:t>
            </w:r>
          </w:p>
          <w:p w:rsidR="00004B20" w:rsidRDefault="00004B20" w:rsidP="008063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2E2">
              <w:rPr>
                <w:sz w:val="22"/>
                <w:szCs w:val="22"/>
              </w:rPr>
              <w:t>№___</w:t>
            </w:r>
          </w:p>
          <w:p w:rsidR="00004B20" w:rsidRPr="007D12E2" w:rsidRDefault="00004B20" w:rsidP="008063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04B20" w:rsidRDefault="00004B20" w:rsidP="00B85B11">
      <w:pPr>
        <w:jc w:val="center"/>
      </w:pPr>
    </w:p>
    <w:p w:rsidR="00004B20" w:rsidRDefault="00004B20" w:rsidP="00B85B11">
      <w:pPr>
        <w:jc w:val="center"/>
      </w:pPr>
    </w:p>
    <w:p w:rsidR="00004B20" w:rsidRDefault="00004B20" w:rsidP="00B85B11">
      <w:pPr>
        <w:jc w:val="center"/>
      </w:pPr>
    </w:p>
    <w:p w:rsidR="00004B20" w:rsidRDefault="00004B20" w:rsidP="00B85B11"/>
    <w:p w:rsidR="00004B20" w:rsidRDefault="00004B20" w:rsidP="00B85B11"/>
    <w:p w:rsidR="00004B20" w:rsidRDefault="00004B20" w:rsidP="00B85B11">
      <w:pPr>
        <w:jc w:val="center"/>
      </w:pPr>
    </w:p>
    <w:p w:rsidR="00004B20" w:rsidRDefault="00004B20" w:rsidP="00B85B11">
      <w:pPr>
        <w:jc w:val="center"/>
        <w:outlineLvl w:val="0"/>
        <w:rPr>
          <w:b/>
          <w:sz w:val="40"/>
          <w:szCs w:val="40"/>
        </w:rPr>
      </w:pPr>
      <w:r w:rsidRPr="00277722">
        <w:rPr>
          <w:b/>
          <w:sz w:val="40"/>
          <w:szCs w:val="40"/>
        </w:rPr>
        <w:t>Рабочая программа</w:t>
      </w:r>
    </w:p>
    <w:p w:rsidR="00004B20" w:rsidRDefault="00004B20" w:rsidP="00B85B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учебному курсу</w:t>
      </w:r>
    </w:p>
    <w:p w:rsidR="00004B20" w:rsidRDefault="00004B20" w:rsidP="00B85B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«Физическая культура»</w:t>
      </w:r>
    </w:p>
    <w:p w:rsidR="00004B20" w:rsidRPr="006F7D82" w:rsidRDefault="00004B20" w:rsidP="00B85B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5-9 х классов</w:t>
      </w:r>
    </w:p>
    <w:p w:rsidR="00004B20" w:rsidRDefault="00004B20" w:rsidP="00B85B11">
      <w:pPr>
        <w:jc w:val="center"/>
        <w:rPr>
          <w:sz w:val="32"/>
          <w:szCs w:val="32"/>
        </w:rPr>
      </w:pPr>
      <w:r w:rsidRPr="00277722">
        <w:rPr>
          <w:sz w:val="32"/>
          <w:szCs w:val="32"/>
        </w:rPr>
        <w:t>(базовый уровень)</w:t>
      </w:r>
    </w:p>
    <w:p w:rsidR="00004B20" w:rsidRDefault="00004B20" w:rsidP="00B85B11">
      <w:pPr>
        <w:rPr>
          <w:sz w:val="32"/>
          <w:szCs w:val="32"/>
        </w:rPr>
      </w:pPr>
    </w:p>
    <w:p w:rsidR="00004B20" w:rsidRDefault="00004B20" w:rsidP="00B85B11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Составитель</w:t>
      </w:r>
    </w:p>
    <w:p w:rsidR="00004B20" w:rsidRDefault="00004B20" w:rsidP="00B85B11">
      <w:pPr>
        <w:jc w:val="right"/>
        <w:rPr>
          <w:sz w:val="32"/>
          <w:szCs w:val="32"/>
        </w:rPr>
      </w:pPr>
    </w:p>
    <w:p w:rsidR="00004B20" w:rsidRDefault="00004B20" w:rsidP="00B85B11">
      <w:pPr>
        <w:jc w:val="right"/>
        <w:rPr>
          <w:sz w:val="32"/>
          <w:szCs w:val="32"/>
        </w:rPr>
      </w:pPr>
      <w:r>
        <w:rPr>
          <w:sz w:val="32"/>
          <w:szCs w:val="32"/>
        </w:rPr>
        <w:t>Марочкина Елена Николаевна,</w:t>
      </w:r>
    </w:p>
    <w:p w:rsidR="00004B20" w:rsidRDefault="00004B20" w:rsidP="00B85B11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физической культуры</w:t>
      </w:r>
    </w:p>
    <w:p w:rsidR="00004B20" w:rsidRDefault="00004B20" w:rsidP="00B85B11">
      <w:pPr>
        <w:jc w:val="right"/>
        <w:rPr>
          <w:sz w:val="32"/>
          <w:szCs w:val="32"/>
        </w:rPr>
      </w:pPr>
    </w:p>
    <w:p w:rsidR="00004B20" w:rsidRDefault="00004B20" w:rsidP="00B85B11">
      <w:pPr>
        <w:jc w:val="right"/>
        <w:rPr>
          <w:sz w:val="32"/>
          <w:szCs w:val="32"/>
        </w:rPr>
      </w:pPr>
    </w:p>
    <w:p w:rsidR="00004B20" w:rsidRDefault="00004B20" w:rsidP="00B85B11">
      <w:pPr>
        <w:jc w:val="right"/>
        <w:rPr>
          <w:sz w:val="32"/>
          <w:szCs w:val="32"/>
        </w:rPr>
      </w:pPr>
    </w:p>
    <w:p w:rsidR="00004B20" w:rsidRDefault="00004B20" w:rsidP="00B85B11">
      <w:pPr>
        <w:jc w:val="right"/>
        <w:rPr>
          <w:sz w:val="32"/>
          <w:szCs w:val="32"/>
        </w:rPr>
      </w:pPr>
    </w:p>
    <w:p w:rsidR="00004B20" w:rsidRDefault="00004B20" w:rsidP="00B85B11">
      <w:pPr>
        <w:rPr>
          <w:sz w:val="32"/>
          <w:szCs w:val="32"/>
        </w:rPr>
      </w:pPr>
    </w:p>
    <w:p w:rsidR="00004B20" w:rsidRDefault="00004B20" w:rsidP="00B85B11">
      <w:pPr>
        <w:rPr>
          <w:sz w:val="32"/>
          <w:szCs w:val="32"/>
        </w:rPr>
      </w:pPr>
    </w:p>
    <w:p w:rsidR="00004B20" w:rsidRDefault="00004B20" w:rsidP="00B85B11">
      <w:pPr>
        <w:rPr>
          <w:sz w:val="32"/>
          <w:szCs w:val="32"/>
        </w:rPr>
      </w:pPr>
    </w:p>
    <w:p w:rsidR="00004B20" w:rsidRDefault="00004B20" w:rsidP="00B85B11">
      <w:pPr>
        <w:rPr>
          <w:sz w:val="32"/>
          <w:szCs w:val="32"/>
        </w:rPr>
      </w:pPr>
    </w:p>
    <w:p w:rsidR="00004B20" w:rsidRPr="00437E16" w:rsidRDefault="00004B20" w:rsidP="00B85B11">
      <w:pPr>
        <w:jc w:val="center"/>
      </w:pPr>
      <w:r>
        <w:t>2014 год</w:t>
      </w:r>
    </w:p>
    <w:p w:rsidR="00004B20" w:rsidRDefault="00004B20" w:rsidP="00B85B11">
      <w:pPr>
        <w:jc w:val="center"/>
      </w:pPr>
    </w:p>
    <w:p w:rsidR="00004B20" w:rsidRDefault="00004B20" w:rsidP="00F45B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04B20" w:rsidRDefault="00004B20" w:rsidP="007976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B20" w:rsidRPr="001B213A" w:rsidRDefault="00004B20" w:rsidP="007976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13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04B20" w:rsidRPr="001B213A" w:rsidRDefault="00004B20" w:rsidP="007976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04B20" w:rsidRPr="001B213A" w:rsidRDefault="00004B20" w:rsidP="007976B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Рабочая программа  по учебному курсу «Физическая культура» для учащихся  5-9 классов (далее – рабочая программа), разработана на основе ФГОС основного общего образования и программы «Физическая культура. Рабочие программы: пред</w:t>
      </w:r>
      <w:r>
        <w:rPr>
          <w:rFonts w:ascii="Times New Roman" w:hAnsi="Times New Roman"/>
          <w:sz w:val="24"/>
          <w:szCs w:val="24"/>
        </w:rPr>
        <w:t>метная линия учебников</w:t>
      </w:r>
      <w:r w:rsidRPr="001B213A">
        <w:rPr>
          <w:rFonts w:ascii="Times New Roman" w:hAnsi="Times New Roman"/>
          <w:sz w:val="24"/>
          <w:szCs w:val="24"/>
        </w:rPr>
        <w:t xml:space="preserve"> М. Я. Виленского,  В. И.  Ляха: 5-9 классы: пособие для учителей общеобразовательных организаций» (Москва, «Просвещение», 2013г.).</w:t>
      </w:r>
    </w:p>
    <w:p w:rsidR="00004B20" w:rsidRDefault="00004B20" w:rsidP="00F25E6F">
      <w:pPr>
        <w:spacing w:line="276" w:lineRule="auto"/>
        <w:ind w:firstLine="708"/>
        <w:jc w:val="both"/>
        <w:rPr>
          <w:color w:val="000000"/>
          <w:spacing w:val="-4"/>
        </w:rPr>
      </w:pPr>
      <w:r w:rsidRPr="001B213A">
        <w:rPr>
          <w:color w:val="000000"/>
          <w:spacing w:val="-4"/>
        </w:rPr>
        <w:t xml:space="preserve">Общей </w:t>
      </w:r>
      <w:r w:rsidRPr="00EB0151">
        <w:rPr>
          <w:b/>
          <w:color w:val="000000"/>
          <w:spacing w:val="-4"/>
        </w:rPr>
        <w:t>целью</w:t>
      </w:r>
      <w:r w:rsidRPr="001B213A">
        <w:rPr>
          <w:b/>
          <w:color w:val="000000"/>
          <w:spacing w:val="-4"/>
        </w:rPr>
        <w:t xml:space="preserve"> </w:t>
      </w:r>
      <w:r w:rsidRPr="001B213A">
        <w:rPr>
          <w:color w:val="000000"/>
          <w:spacing w:val="-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04B20" w:rsidRPr="009A14C3" w:rsidRDefault="00004B20" w:rsidP="00334302">
      <w:pPr>
        <w:suppressAutoHyphens/>
        <w:ind w:left="550"/>
        <w:jc w:val="both"/>
        <w:rPr>
          <w:color w:val="000000"/>
        </w:rPr>
      </w:pPr>
      <w:r>
        <w:rPr>
          <w:color w:val="000000"/>
          <w:spacing w:val="-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9A14C3">
        <w:rPr>
          <w:color w:val="000000"/>
        </w:rPr>
        <w:t xml:space="preserve"> </w:t>
      </w:r>
      <w:r w:rsidRPr="007D29C8">
        <w:rPr>
          <w:color w:val="000000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обучение основам базовых видов двигательных действий;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i/>
          <w:color w:val="000000"/>
        </w:rPr>
      </w:pPr>
      <w:r w:rsidRPr="007D29C8">
        <w:rPr>
          <w:color w:val="00000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выработка представлений о физической культуре личности и приемах самоконтроля;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004B20" w:rsidRPr="007D29C8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04B20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 w:rsidRPr="007D29C8">
        <w:rPr>
          <w:color w:val="000000"/>
        </w:rPr>
        <w:t>выработка организаторских навыков проведения занятий в качестве командира отд</w:t>
      </w:r>
      <w:r>
        <w:rPr>
          <w:color w:val="000000"/>
        </w:rPr>
        <w:t>еления, капитана команды, судьи;</w:t>
      </w:r>
    </w:p>
    <w:p w:rsidR="00004B20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>
        <w:rPr>
          <w:color w:val="000000"/>
        </w:rPr>
        <w:t>формирование адекватной оценки собственных физических возможностей;</w:t>
      </w:r>
    </w:p>
    <w:p w:rsidR="00004B20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>
        <w:rPr>
          <w:color w:val="000000"/>
        </w:rPr>
        <w:t>воспитание инициативности, самостоятельности , взаимопомощи, дисциплинированности , чувства ответственности;</w:t>
      </w:r>
    </w:p>
    <w:p w:rsidR="00004B20" w:rsidRDefault="00004B20" w:rsidP="009A14C3">
      <w:pPr>
        <w:numPr>
          <w:ilvl w:val="0"/>
          <w:numId w:val="46"/>
        </w:numPr>
        <w:suppressAutoHyphens/>
        <w:jc w:val="both"/>
        <w:rPr>
          <w:color w:val="000000"/>
        </w:rPr>
      </w:pPr>
      <w:r>
        <w:rPr>
          <w:color w:val="000000"/>
        </w:rPr>
        <w:t>содействие развитию психических процессов и обучение основам психической регуляции.</w:t>
      </w:r>
    </w:p>
    <w:p w:rsidR="00004B20" w:rsidRPr="001B213A" w:rsidRDefault="00004B20" w:rsidP="00E320B5">
      <w:pPr>
        <w:spacing w:line="276" w:lineRule="auto"/>
        <w:jc w:val="center"/>
        <w:rPr>
          <w:color w:val="000000"/>
          <w:spacing w:val="-1"/>
          <w:u w:val="single"/>
        </w:rPr>
      </w:pPr>
      <w:r>
        <w:rPr>
          <w:color w:val="000000"/>
          <w:spacing w:val="-4"/>
        </w:rPr>
        <w:t xml:space="preserve">              </w:t>
      </w:r>
      <w:r w:rsidRPr="001B213A">
        <w:rPr>
          <w:color w:val="000000"/>
          <w:spacing w:val="-1"/>
          <w:u w:val="single"/>
        </w:rPr>
        <w:t>Учебно-методический комплект</w:t>
      </w:r>
    </w:p>
    <w:p w:rsidR="00004B20" w:rsidRPr="00F7145A" w:rsidRDefault="00004B20" w:rsidP="00E320B5">
      <w:pPr>
        <w:pStyle w:val="NoSpacing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color w:val="000000"/>
          <w:sz w:val="24"/>
          <w:szCs w:val="24"/>
        </w:rPr>
        <w:t xml:space="preserve">«Физическая </w:t>
      </w:r>
      <w:r>
        <w:rPr>
          <w:rFonts w:ascii="Times New Roman" w:hAnsi="Times New Roman"/>
          <w:color w:val="000000"/>
          <w:sz w:val="24"/>
          <w:szCs w:val="24"/>
        </w:rPr>
        <w:t xml:space="preserve">культура». 5-7 классы </w:t>
      </w:r>
      <w:r w:rsidRPr="001B213A">
        <w:rPr>
          <w:rFonts w:ascii="Times New Roman" w:hAnsi="Times New Roman"/>
          <w:color w:val="000000"/>
          <w:sz w:val="24"/>
          <w:szCs w:val="24"/>
        </w:rPr>
        <w:t>под редакцией М. Я. Вилен</w:t>
      </w:r>
      <w:r>
        <w:rPr>
          <w:rFonts w:ascii="Times New Roman" w:hAnsi="Times New Roman"/>
          <w:color w:val="000000"/>
          <w:sz w:val="24"/>
          <w:szCs w:val="24"/>
        </w:rPr>
        <w:t>ского. – М.: «Просвещение», 2012</w:t>
      </w:r>
      <w:r w:rsidRPr="001B213A">
        <w:rPr>
          <w:rFonts w:ascii="Times New Roman" w:hAnsi="Times New Roman"/>
          <w:color w:val="000000"/>
          <w:sz w:val="24"/>
          <w:szCs w:val="24"/>
        </w:rPr>
        <w:t>. – 239с.</w:t>
      </w:r>
    </w:p>
    <w:p w:rsidR="00004B20" w:rsidRPr="00F7145A" w:rsidRDefault="00004B20" w:rsidP="00E320B5">
      <w:pPr>
        <w:pStyle w:val="NoSpacing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color w:val="000000"/>
          <w:sz w:val="24"/>
          <w:szCs w:val="24"/>
        </w:rPr>
        <w:t xml:space="preserve">«Физическая </w:t>
      </w:r>
      <w:r>
        <w:rPr>
          <w:rFonts w:ascii="Times New Roman" w:hAnsi="Times New Roman"/>
          <w:color w:val="000000"/>
          <w:sz w:val="24"/>
          <w:szCs w:val="24"/>
        </w:rPr>
        <w:t xml:space="preserve">культура». 8-9 классы </w:t>
      </w:r>
      <w:r w:rsidRPr="001B213A">
        <w:rPr>
          <w:rFonts w:ascii="Times New Roman" w:hAnsi="Times New Roman"/>
          <w:color w:val="000000"/>
          <w:sz w:val="24"/>
          <w:szCs w:val="24"/>
        </w:rPr>
        <w:t>под редакцией М. Я. Вилен</w:t>
      </w:r>
      <w:r>
        <w:rPr>
          <w:rFonts w:ascii="Times New Roman" w:hAnsi="Times New Roman"/>
          <w:color w:val="000000"/>
          <w:sz w:val="24"/>
          <w:szCs w:val="24"/>
        </w:rPr>
        <w:t>ского. – М.: «Просвещение», 2013</w:t>
      </w:r>
      <w:r w:rsidRPr="001B213A">
        <w:rPr>
          <w:rFonts w:ascii="Times New Roman" w:hAnsi="Times New Roman"/>
          <w:color w:val="000000"/>
          <w:sz w:val="24"/>
          <w:szCs w:val="24"/>
        </w:rPr>
        <w:t>. – 239с.</w:t>
      </w:r>
    </w:p>
    <w:p w:rsidR="00004B20" w:rsidRDefault="00004B20" w:rsidP="00F844B7">
      <w:pPr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Изменения:</w:t>
      </w:r>
    </w:p>
    <w:p w:rsidR="00004B20" w:rsidRDefault="00004B20" w:rsidP="00F844B7">
      <w:pPr>
        <w:spacing w:line="276" w:lineRule="auto"/>
        <w:jc w:val="both"/>
        <w:rPr>
          <w:color w:val="000000"/>
          <w:spacing w:val="-1"/>
        </w:rPr>
      </w:pPr>
      <w:r>
        <w:rPr>
          <w:color w:val="000000"/>
          <w:spacing w:val="-4"/>
        </w:rPr>
        <w:t xml:space="preserve">-  </w:t>
      </w:r>
      <w:r>
        <w:rPr>
          <w:color w:val="000000"/>
          <w:spacing w:val="-1"/>
        </w:rPr>
        <w:t>в</w:t>
      </w:r>
      <w:r w:rsidRPr="001B213A">
        <w:rPr>
          <w:color w:val="000000"/>
          <w:spacing w:val="-1"/>
        </w:rPr>
        <w:t xml:space="preserve"> связи с отсутствием материальной базы раздел «Лыжная подготовка», заменя</w:t>
      </w:r>
      <w:r>
        <w:rPr>
          <w:color w:val="000000"/>
          <w:spacing w:val="-1"/>
        </w:rPr>
        <w:t>ется темой «Баскетбол, волейбол» в разделе «Спортивные игры»;</w:t>
      </w:r>
    </w:p>
    <w:p w:rsidR="00004B20" w:rsidRDefault="00004B20" w:rsidP="00F844B7">
      <w:pPr>
        <w:spacing w:line="276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 xml:space="preserve">-  </w:t>
      </w:r>
      <w:r>
        <w:rPr>
          <w:color w:val="000000"/>
          <w:spacing w:val="-1"/>
        </w:rPr>
        <w:t>в</w:t>
      </w:r>
      <w:r w:rsidRPr="001B213A">
        <w:rPr>
          <w:color w:val="000000"/>
          <w:spacing w:val="-1"/>
        </w:rPr>
        <w:t xml:space="preserve"> связи с отсутствием</w:t>
      </w:r>
      <w:r>
        <w:rPr>
          <w:color w:val="000000"/>
          <w:spacing w:val="-1"/>
        </w:rPr>
        <w:t xml:space="preserve"> необходимого оборудования для изучения в полном объёме раздела «Элементы единоборств» темы изучаются только в той части, которая не требует специального покрытия (татами).</w:t>
      </w:r>
    </w:p>
    <w:p w:rsidR="00004B20" w:rsidRPr="001B213A" w:rsidRDefault="00004B20" w:rsidP="003D77BD">
      <w:pPr>
        <w:pStyle w:val="NoSpacing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04B20" w:rsidRPr="001B213A" w:rsidRDefault="00004B20" w:rsidP="00B9518D">
      <w:pPr>
        <w:pStyle w:val="ListParagraph"/>
        <w:suppressAutoHyphens/>
        <w:spacing w:line="276" w:lineRule="auto"/>
        <w:ind w:left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ab/>
        <w:t>Основной формой организации учебного процесса в основной школе является урок.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04B20" w:rsidRDefault="00004B20" w:rsidP="0033430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302">
        <w:rPr>
          <w:rFonts w:ascii="Times New Roman" w:hAnsi="Times New Roman"/>
          <w:sz w:val="24"/>
          <w:szCs w:val="24"/>
        </w:rPr>
        <w:t>Особенностью рабочей программы является включение в 3 урок спортивных, народных подвижных игр, соревновательно - игровых упражнений из базовых видов спорта программного материала.</w:t>
      </w:r>
    </w:p>
    <w:p w:rsidR="00004B20" w:rsidRPr="00334302" w:rsidRDefault="00004B20" w:rsidP="0033430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302">
        <w:rPr>
          <w:rFonts w:ascii="Times New Roman" w:hAnsi="Times New Roman"/>
          <w:sz w:val="24"/>
          <w:szCs w:val="24"/>
        </w:rPr>
        <w:t xml:space="preserve">Основной формой текущего контроля знаний, умений навыков учащихся является сдача контрольных нормативов. </w:t>
      </w:r>
    </w:p>
    <w:p w:rsidR="00004B20" w:rsidRDefault="00004B20" w:rsidP="0032380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контрольных работ</w:t>
      </w:r>
    </w:p>
    <w:p w:rsidR="00004B20" w:rsidRDefault="00004B20" w:rsidP="0032380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00">
        <w:rPr>
          <w:rFonts w:ascii="Times New Roman" w:hAnsi="Times New Roman"/>
          <w:sz w:val="24"/>
          <w:szCs w:val="24"/>
        </w:rPr>
        <w:t>5 класс – сдача контрольных нормативов, тестирование уровня физич</w:t>
      </w:r>
      <w:r>
        <w:rPr>
          <w:rFonts w:ascii="Times New Roman" w:hAnsi="Times New Roman"/>
          <w:sz w:val="24"/>
          <w:szCs w:val="24"/>
        </w:rPr>
        <w:t>еской подготовленности учащихся, контроль теоретических знаний, контроль техники выполнения;</w:t>
      </w:r>
    </w:p>
    <w:p w:rsidR="00004B20" w:rsidRDefault="00004B20" w:rsidP="00E320B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00">
        <w:rPr>
          <w:rFonts w:ascii="Times New Roman" w:hAnsi="Times New Roman"/>
          <w:sz w:val="24"/>
          <w:szCs w:val="24"/>
        </w:rPr>
        <w:t>6 класс- сдача контрольных нормативов, тестирование уровня физич</w:t>
      </w:r>
      <w:r>
        <w:rPr>
          <w:rFonts w:ascii="Times New Roman" w:hAnsi="Times New Roman"/>
          <w:sz w:val="24"/>
          <w:szCs w:val="24"/>
        </w:rPr>
        <w:t>еской подготовленности учащихся,</w:t>
      </w:r>
      <w:r w:rsidRPr="00E32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теоретических знаний, контроль техники выполнения;</w:t>
      </w:r>
    </w:p>
    <w:p w:rsidR="00004B20" w:rsidRDefault="00004B20" w:rsidP="00E320B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00">
        <w:rPr>
          <w:rFonts w:ascii="Times New Roman" w:hAnsi="Times New Roman"/>
          <w:sz w:val="24"/>
          <w:szCs w:val="24"/>
        </w:rPr>
        <w:t>7 класс- сдача контрольных нормативов, тестирование уровня физической подготовленности учащихся;</w:t>
      </w:r>
      <w:r w:rsidRPr="00E32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теоретических знаний, контроль техники выполнения;</w:t>
      </w:r>
    </w:p>
    <w:p w:rsidR="00004B20" w:rsidRDefault="00004B20" w:rsidP="0032380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00">
        <w:rPr>
          <w:rFonts w:ascii="Times New Roman" w:hAnsi="Times New Roman"/>
          <w:sz w:val="24"/>
          <w:szCs w:val="24"/>
        </w:rPr>
        <w:t>8 класс- сдача контрольных нормативов, тестирование уровня физической подготовленности учащихся;</w:t>
      </w:r>
    </w:p>
    <w:p w:rsidR="00004B20" w:rsidRDefault="00004B20" w:rsidP="00E320B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800">
        <w:rPr>
          <w:rFonts w:ascii="Times New Roman" w:hAnsi="Times New Roman"/>
          <w:sz w:val="24"/>
          <w:szCs w:val="24"/>
        </w:rPr>
        <w:t>класс- сдача контрольных нормативов, тестирование уровня физической подготовленности учащихся;</w:t>
      </w:r>
      <w:r w:rsidRPr="00E32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теоретических знаний, контроль техники выполнения;</w:t>
      </w:r>
    </w:p>
    <w:p w:rsidR="00004B20" w:rsidRPr="00323800" w:rsidRDefault="00004B20" w:rsidP="0032380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 осуществляется три вида контроля: входной, рубежный, итоговый  </w:t>
      </w:r>
    </w:p>
    <w:p w:rsidR="00004B20" w:rsidRPr="00323800" w:rsidRDefault="00004B20" w:rsidP="002D0BCD">
      <w:pPr>
        <w:spacing w:line="276" w:lineRule="auto"/>
        <w:jc w:val="center"/>
        <w:rPr>
          <w:color w:val="000000"/>
          <w:spacing w:val="-1"/>
          <w:u w:val="single"/>
        </w:rPr>
      </w:pPr>
      <w:r>
        <w:rPr>
          <w:color w:val="000000"/>
          <w:spacing w:val="-1"/>
          <w:u w:val="single"/>
        </w:rPr>
        <w:t>С</w:t>
      </w:r>
      <w:r w:rsidRPr="001B213A">
        <w:rPr>
          <w:color w:val="000000"/>
          <w:spacing w:val="-1"/>
          <w:u w:val="single"/>
        </w:rPr>
        <w:t>редства контроля для учащихся 5-х классов</w:t>
      </w:r>
    </w:p>
    <w:tbl>
      <w:tblPr>
        <w:tblW w:w="1023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3184"/>
        <w:gridCol w:w="1061"/>
        <w:gridCol w:w="1062"/>
        <w:gridCol w:w="1061"/>
        <w:gridCol w:w="1061"/>
        <w:gridCol w:w="1061"/>
        <w:gridCol w:w="1023"/>
      </w:tblGrid>
      <w:tr w:rsidR="00004B20" w:rsidRPr="001B213A" w:rsidTr="00B22793">
        <w:trPr>
          <w:trHeight w:val="408"/>
        </w:trPr>
        <w:tc>
          <w:tcPr>
            <w:tcW w:w="721" w:type="dxa"/>
            <w:vMerge w:val="restart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№ п/п</w:t>
            </w:r>
          </w:p>
        </w:tc>
        <w:tc>
          <w:tcPr>
            <w:tcW w:w="3184" w:type="dxa"/>
            <w:vMerge w:val="restart"/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Контрольные упражнения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мальчики</w:t>
            </w: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девочки</w:t>
            </w:r>
          </w:p>
        </w:tc>
      </w:tr>
      <w:tr w:rsidR="00004B20" w:rsidRPr="001B213A" w:rsidTr="00B22793">
        <w:trPr>
          <w:trHeight w:val="333"/>
        </w:trPr>
        <w:tc>
          <w:tcPr>
            <w:tcW w:w="721" w:type="dxa"/>
            <w:vMerge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84" w:type="dxa"/>
            <w:vMerge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5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jc w:val="both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30м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6,3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6,4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5,8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5,4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60м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11,2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10,6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10,0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11,4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10,8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10,4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Челночный бег 3х10м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9,7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9,0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8,6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10,1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9,6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8,9</w:t>
            </w:r>
          </w:p>
        </w:tc>
      </w:tr>
      <w:tr w:rsidR="00004B20" w:rsidRPr="001B213A" w:rsidTr="00B22793">
        <w:trPr>
          <w:trHeight w:val="363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1000м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6,25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5,25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4,45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6,30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6,00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5,20</w:t>
            </w:r>
          </w:p>
        </w:tc>
      </w:tr>
      <w:tr w:rsidR="00004B20" w:rsidRPr="001B213A" w:rsidTr="008C1E11">
        <w:trPr>
          <w:trHeight w:val="240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615"/>
              </w:tabs>
              <w:jc w:val="both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Прыжки в длину с места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140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170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190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130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160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175</w:t>
            </w:r>
          </w:p>
        </w:tc>
      </w:tr>
      <w:tr w:rsidR="00004B20" w:rsidRPr="001B213A" w:rsidTr="008C1E11">
        <w:trPr>
          <w:trHeight w:val="319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Прыжки в длину с разбега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260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300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340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220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260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300</w:t>
            </w:r>
          </w:p>
        </w:tc>
      </w:tr>
      <w:tr w:rsidR="00004B20" w:rsidRPr="001B213A" w:rsidTr="008C1E11">
        <w:trPr>
          <w:trHeight w:val="344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7.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Метание мяча на дальность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17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20</w:t>
            </w:r>
          </w:p>
        </w:tc>
      </w:tr>
      <w:tr w:rsidR="00004B20" w:rsidRPr="001B213A" w:rsidTr="008C1E11">
        <w:trPr>
          <w:trHeight w:val="547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8.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89"/>
              </w:tabs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Сгибание и разгибание рук в упоре лежа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23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7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</w:t>
            </w:r>
          </w:p>
        </w:tc>
      </w:tr>
      <w:tr w:rsidR="00004B20" w:rsidRPr="001B213A" w:rsidTr="00B22793">
        <w:trPr>
          <w:trHeight w:val="363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315"/>
              </w:tabs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Наклон вперед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8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14</w:t>
            </w:r>
          </w:p>
        </w:tc>
      </w:tr>
      <w:tr w:rsidR="00004B20" w:rsidRPr="001B213A" w:rsidTr="008C1E11">
        <w:trPr>
          <w:trHeight w:val="495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Поднимание туловища из положения лежа 1мин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27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39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49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33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42</w:t>
            </w:r>
          </w:p>
        </w:tc>
      </w:tr>
    </w:tbl>
    <w:p w:rsidR="00004B20" w:rsidRPr="001B213A" w:rsidRDefault="00004B20" w:rsidP="0032380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B20" w:rsidRPr="001B213A" w:rsidRDefault="00004B20" w:rsidP="00323800">
      <w:pPr>
        <w:jc w:val="center"/>
        <w:rPr>
          <w:color w:val="000000"/>
          <w:spacing w:val="-1"/>
          <w:u w:val="single"/>
        </w:rPr>
      </w:pPr>
      <w:r>
        <w:rPr>
          <w:color w:val="000000"/>
          <w:spacing w:val="-1"/>
          <w:u w:val="single"/>
        </w:rPr>
        <w:t>С</w:t>
      </w:r>
      <w:r w:rsidRPr="001B213A">
        <w:rPr>
          <w:color w:val="000000"/>
          <w:spacing w:val="-1"/>
          <w:u w:val="single"/>
        </w:rPr>
        <w:t>редства контроля для учащихся 6-х классов</w:t>
      </w:r>
    </w:p>
    <w:p w:rsidR="00004B20" w:rsidRPr="001B213A" w:rsidRDefault="00004B20" w:rsidP="00323800">
      <w:pPr>
        <w:jc w:val="center"/>
        <w:rPr>
          <w:color w:val="000000"/>
          <w:spacing w:val="-1"/>
        </w:rPr>
      </w:pPr>
    </w:p>
    <w:tbl>
      <w:tblPr>
        <w:tblW w:w="1023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3184"/>
        <w:gridCol w:w="1061"/>
        <w:gridCol w:w="1062"/>
        <w:gridCol w:w="1061"/>
        <w:gridCol w:w="1061"/>
        <w:gridCol w:w="1061"/>
        <w:gridCol w:w="1023"/>
      </w:tblGrid>
      <w:tr w:rsidR="00004B20" w:rsidRPr="001B213A" w:rsidTr="00B22793">
        <w:trPr>
          <w:trHeight w:val="408"/>
        </w:trPr>
        <w:tc>
          <w:tcPr>
            <w:tcW w:w="721" w:type="dxa"/>
            <w:vMerge w:val="restart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№ п/п</w:t>
            </w:r>
          </w:p>
        </w:tc>
        <w:tc>
          <w:tcPr>
            <w:tcW w:w="3184" w:type="dxa"/>
            <w:vMerge w:val="restart"/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Контрольные упражнения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мальчики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i/>
                <w:color w:val="000000"/>
                <w:spacing w:val="-1"/>
              </w:rPr>
            </w:pPr>
            <w:r w:rsidRPr="001B213A">
              <w:rPr>
                <w:i/>
                <w:color w:val="000000"/>
                <w:spacing w:val="-1"/>
              </w:rPr>
              <w:t>девочки</w:t>
            </w:r>
          </w:p>
        </w:tc>
      </w:tr>
      <w:tr w:rsidR="00004B20" w:rsidRPr="001B213A" w:rsidTr="00B22793">
        <w:trPr>
          <w:trHeight w:val="333"/>
        </w:trPr>
        <w:tc>
          <w:tcPr>
            <w:tcW w:w="721" w:type="dxa"/>
            <w:vMerge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84" w:type="dxa"/>
            <w:vMerge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004B20" w:rsidRPr="001B213A" w:rsidRDefault="00004B20" w:rsidP="00323800">
            <w:pPr>
              <w:jc w:val="center"/>
              <w:rPr>
                <w:b/>
                <w:color w:val="000000"/>
                <w:spacing w:val="-1"/>
              </w:rPr>
            </w:pPr>
            <w:r w:rsidRPr="001B213A">
              <w:rPr>
                <w:b/>
                <w:color w:val="000000"/>
                <w:spacing w:val="-1"/>
              </w:rPr>
              <w:t>5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jc w:val="both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30м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6.0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5.4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4.9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6.3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5.5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5.0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2.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60м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11.2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10.6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10.0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11.4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10.8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10.4</w:t>
            </w:r>
          </w:p>
        </w:tc>
      </w:tr>
      <w:tr w:rsidR="00004B20" w:rsidRPr="001B213A" w:rsidTr="00B22793">
        <w:trPr>
          <w:trHeight w:val="378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3.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Челночный бег 3х10м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9.3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8.6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8.3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10.0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9.1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8.8</w:t>
            </w:r>
          </w:p>
        </w:tc>
      </w:tr>
      <w:tr w:rsidR="00004B20" w:rsidRPr="001B213A" w:rsidTr="00B22793">
        <w:trPr>
          <w:trHeight w:val="363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4.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Бег 1000м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6.25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5.25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4.45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6.30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6.00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5.20</w:t>
            </w:r>
          </w:p>
        </w:tc>
      </w:tr>
      <w:tr w:rsidR="00004B20" w:rsidRPr="001B213A" w:rsidTr="00323800">
        <w:trPr>
          <w:trHeight w:val="350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5.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615"/>
              </w:tabs>
              <w:jc w:val="both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Прыжки в длину с места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145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180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200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135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175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190</w:t>
            </w:r>
          </w:p>
        </w:tc>
      </w:tr>
      <w:tr w:rsidR="00004B20" w:rsidRPr="001B213A" w:rsidTr="00323800">
        <w:trPr>
          <w:trHeight w:val="343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6.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Прыжки в длину с разбега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260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300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340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220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260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300</w:t>
            </w:r>
          </w:p>
        </w:tc>
      </w:tr>
      <w:tr w:rsidR="00004B20" w:rsidRPr="001B213A" w:rsidTr="00323800">
        <w:trPr>
          <w:trHeight w:val="366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7.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Метание мяча на дальность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20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26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32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17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20</w:t>
            </w:r>
          </w:p>
        </w:tc>
      </w:tr>
      <w:tr w:rsidR="00004B20" w:rsidRPr="001B213A" w:rsidTr="00323800">
        <w:trPr>
          <w:trHeight w:val="527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8.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89"/>
              </w:tabs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Сгибание и разгибание рук в упоре лежа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9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16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23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7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10</w:t>
            </w:r>
          </w:p>
        </w:tc>
      </w:tr>
      <w:tr w:rsidR="00004B20" w:rsidRPr="001B213A" w:rsidTr="00B22793">
        <w:trPr>
          <w:trHeight w:val="363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9.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tabs>
                <w:tab w:val="left" w:pos="315"/>
              </w:tabs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Наклон вперед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6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10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11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16</w:t>
            </w:r>
          </w:p>
        </w:tc>
      </w:tr>
      <w:tr w:rsidR="00004B20" w:rsidRPr="001B213A" w:rsidTr="00323800">
        <w:trPr>
          <w:trHeight w:val="475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10.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Поднимание туловища из положения лежа 1мин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27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39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49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22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33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42</w:t>
            </w:r>
          </w:p>
        </w:tc>
      </w:tr>
      <w:tr w:rsidR="00004B20" w:rsidRPr="001B213A" w:rsidTr="00323800">
        <w:trPr>
          <w:trHeight w:val="469"/>
        </w:trPr>
        <w:tc>
          <w:tcPr>
            <w:tcW w:w="721" w:type="dxa"/>
          </w:tcPr>
          <w:p w:rsidR="00004B20" w:rsidRPr="001B213A" w:rsidRDefault="00004B20" w:rsidP="00323800">
            <w:pPr>
              <w:jc w:val="center"/>
              <w:rPr>
                <w:color w:val="000000"/>
                <w:spacing w:val="-1"/>
              </w:rPr>
            </w:pPr>
            <w:r w:rsidRPr="001B213A">
              <w:rPr>
                <w:color w:val="000000"/>
                <w:spacing w:val="-1"/>
              </w:rPr>
              <w:t>11.</w:t>
            </w:r>
          </w:p>
        </w:tc>
        <w:tc>
          <w:tcPr>
            <w:tcW w:w="3184" w:type="dxa"/>
          </w:tcPr>
          <w:p w:rsidR="00004B20" w:rsidRPr="001B213A" w:rsidRDefault="00004B20" w:rsidP="00323800">
            <w:pPr>
              <w:jc w:val="both"/>
              <w:rPr>
                <w:color w:val="000000"/>
                <w:spacing w:val="-1"/>
              </w:rPr>
            </w:pPr>
            <w:r w:rsidRPr="001B213A">
              <w:t>Подтягивание в висе (из виса лежа)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2</w:t>
            </w:r>
          </w:p>
        </w:tc>
        <w:tc>
          <w:tcPr>
            <w:tcW w:w="1062" w:type="dxa"/>
          </w:tcPr>
          <w:p w:rsidR="00004B20" w:rsidRPr="001B213A" w:rsidRDefault="00004B20" w:rsidP="00323800">
            <w:pPr>
              <w:jc w:val="center"/>
            </w:pPr>
            <w:r w:rsidRPr="001B213A">
              <w:t>5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7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4</w:t>
            </w:r>
          </w:p>
        </w:tc>
        <w:tc>
          <w:tcPr>
            <w:tcW w:w="1061" w:type="dxa"/>
          </w:tcPr>
          <w:p w:rsidR="00004B20" w:rsidRPr="001B213A" w:rsidRDefault="00004B20" w:rsidP="00323800">
            <w:pPr>
              <w:jc w:val="center"/>
            </w:pPr>
            <w:r w:rsidRPr="001B213A">
              <w:t>15</w:t>
            </w:r>
          </w:p>
        </w:tc>
        <w:tc>
          <w:tcPr>
            <w:tcW w:w="1023" w:type="dxa"/>
          </w:tcPr>
          <w:p w:rsidR="00004B20" w:rsidRPr="001B213A" w:rsidRDefault="00004B20" w:rsidP="00323800">
            <w:pPr>
              <w:jc w:val="center"/>
            </w:pPr>
            <w:r w:rsidRPr="001B213A">
              <w:t>20</w:t>
            </w:r>
          </w:p>
        </w:tc>
      </w:tr>
    </w:tbl>
    <w:p w:rsidR="00004B20" w:rsidRPr="001B213A" w:rsidRDefault="00004B20" w:rsidP="00323800">
      <w:pPr>
        <w:jc w:val="center"/>
        <w:rPr>
          <w:color w:val="000000"/>
          <w:spacing w:val="-1"/>
          <w:u w:val="single"/>
        </w:rPr>
      </w:pP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</w:t>
      </w:r>
      <w:r w:rsidRPr="001B213A">
        <w:rPr>
          <w:rFonts w:ascii="Times New Roman" w:hAnsi="Times New Roman"/>
          <w:sz w:val="24"/>
          <w:szCs w:val="24"/>
          <w:u w:val="single"/>
        </w:rPr>
        <w:t>редства контроля для учащихся 7-х классов</w:t>
      </w: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115"/>
        <w:gridCol w:w="934"/>
        <w:gridCol w:w="936"/>
        <w:gridCol w:w="937"/>
        <w:gridCol w:w="936"/>
        <w:gridCol w:w="936"/>
        <w:gridCol w:w="907"/>
      </w:tblGrid>
      <w:tr w:rsidR="00004B20" w:rsidRPr="001B213A" w:rsidTr="00497C12">
        <w:trPr>
          <w:trHeight w:val="368"/>
        </w:trPr>
        <w:tc>
          <w:tcPr>
            <w:tcW w:w="531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Контрольные упражнения</w:t>
            </w:r>
          </w:p>
        </w:tc>
        <w:tc>
          <w:tcPr>
            <w:tcW w:w="2807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779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004B20" w:rsidRPr="001B213A" w:rsidTr="00497C12">
        <w:trPr>
          <w:trHeight w:val="147"/>
        </w:trPr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04B20" w:rsidRPr="001B213A" w:rsidTr="00497C12">
        <w:trPr>
          <w:trHeight w:val="368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004B20" w:rsidRPr="001B213A" w:rsidTr="00497C12">
        <w:trPr>
          <w:trHeight w:val="368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Подтягивания в висе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B20" w:rsidRPr="001B213A" w:rsidTr="00497C12">
        <w:trPr>
          <w:trHeight w:val="384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4B20" w:rsidRPr="001B213A" w:rsidTr="00497C12">
        <w:trPr>
          <w:trHeight w:val="400"/>
        </w:trPr>
        <w:tc>
          <w:tcPr>
            <w:tcW w:w="531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Поднимание туловища(1мин.)</w:t>
            </w:r>
          </w:p>
        </w:tc>
        <w:tc>
          <w:tcPr>
            <w:tcW w:w="934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004B20" w:rsidRPr="001B213A" w:rsidRDefault="00004B20" w:rsidP="00323800">
      <w:pPr>
        <w:rPr>
          <w:color w:val="000000"/>
          <w:spacing w:val="-1"/>
          <w:u w:val="single"/>
        </w:rPr>
      </w:pP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</w:t>
      </w:r>
      <w:r w:rsidRPr="001B213A">
        <w:rPr>
          <w:rFonts w:ascii="Times New Roman" w:hAnsi="Times New Roman"/>
          <w:sz w:val="24"/>
          <w:szCs w:val="24"/>
          <w:u w:val="single"/>
        </w:rPr>
        <w:t>редства контроля для учащихся 8-х классов</w:t>
      </w: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163"/>
        <w:gridCol w:w="945"/>
        <w:gridCol w:w="948"/>
        <w:gridCol w:w="948"/>
        <w:gridCol w:w="948"/>
        <w:gridCol w:w="948"/>
        <w:gridCol w:w="916"/>
      </w:tblGrid>
      <w:tr w:rsidR="00004B20" w:rsidRPr="001B213A" w:rsidTr="009F219F">
        <w:trPr>
          <w:trHeight w:val="360"/>
        </w:trPr>
        <w:tc>
          <w:tcPr>
            <w:tcW w:w="536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63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Контрольные упражнения</w:t>
            </w:r>
          </w:p>
        </w:tc>
        <w:tc>
          <w:tcPr>
            <w:tcW w:w="2840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811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004B20" w:rsidRPr="001B213A" w:rsidTr="009F219F">
        <w:trPr>
          <w:trHeight w:val="144"/>
        </w:trPr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004B20" w:rsidRPr="001B213A" w:rsidTr="009F219F">
        <w:trPr>
          <w:trHeight w:val="36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</w:tr>
      <w:tr w:rsidR="00004B20" w:rsidRPr="001B213A" w:rsidTr="009F219F">
        <w:trPr>
          <w:trHeight w:val="36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04B20" w:rsidRPr="001B213A" w:rsidTr="009F219F">
        <w:trPr>
          <w:trHeight w:val="36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04B20" w:rsidRPr="001B213A" w:rsidTr="009F219F">
        <w:trPr>
          <w:trHeight w:val="36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Подтягивания в висе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B20" w:rsidRPr="001B213A" w:rsidTr="009F219F">
        <w:trPr>
          <w:trHeight w:val="36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4B20" w:rsidRPr="001B213A" w:rsidTr="009F219F">
        <w:trPr>
          <w:trHeight w:val="375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Поднимание туловища(1мин.)</w:t>
            </w:r>
          </w:p>
        </w:tc>
        <w:tc>
          <w:tcPr>
            <w:tcW w:w="945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004B20" w:rsidRPr="001B213A" w:rsidRDefault="00004B20" w:rsidP="00323800">
      <w:pPr>
        <w:rPr>
          <w:color w:val="000000"/>
          <w:spacing w:val="-1"/>
          <w:u w:val="single"/>
        </w:rPr>
      </w:pP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</w:t>
      </w:r>
      <w:r w:rsidRPr="001B213A">
        <w:rPr>
          <w:rFonts w:ascii="Times New Roman" w:hAnsi="Times New Roman"/>
          <w:sz w:val="24"/>
          <w:szCs w:val="24"/>
          <w:u w:val="single"/>
        </w:rPr>
        <w:t>редства контроля для учащихся 9-х классов</w:t>
      </w:r>
    </w:p>
    <w:p w:rsidR="00004B20" w:rsidRPr="001B213A" w:rsidRDefault="00004B20" w:rsidP="003238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163"/>
        <w:gridCol w:w="946"/>
        <w:gridCol w:w="948"/>
        <w:gridCol w:w="948"/>
        <w:gridCol w:w="948"/>
        <w:gridCol w:w="948"/>
        <w:gridCol w:w="917"/>
      </w:tblGrid>
      <w:tr w:rsidR="00004B20" w:rsidRPr="001B213A" w:rsidTr="009F219F">
        <w:trPr>
          <w:trHeight w:val="290"/>
        </w:trPr>
        <w:tc>
          <w:tcPr>
            <w:tcW w:w="536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63" w:type="dxa"/>
            <w:vMerge w:val="restart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Контрольные упражнения</w:t>
            </w:r>
          </w:p>
        </w:tc>
        <w:tc>
          <w:tcPr>
            <w:tcW w:w="2842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813" w:type="dxa"/>
            <w:gridSpan w:val="3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004B20" w:rsidRPr="001B213A" w:rsidTr="009F219F">
        <w:trPr>
          <w:trHeight w:val="116"/>
        </w:trPr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04B20" w:rsidRPr="001B213A" w:rsidTr="009F219F">
        <w:trPr>
          <w:trHeight w:val="29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004B20" w:rsidRPr="001B213A" w:rsidTr="009F219F">
        <w:trPr>
          <w:trHeight w:val="29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8.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B213A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B2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04B20" w:rsidRPr="001B213A" w:rsidTr="009F219F">
        <w:trPr>
          <w:trHeight w:val="29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19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4B20" w:rsidRPr="001B213A" w:rsidTr="009F219F">
        <w:trPr>
          <w:trHeight w:val="29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Подтягивания в висе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04B20" w:rsidRPr="001B213A" w:rsidTr="009F219F">
        <w:trPr>
          <w:trHeight w:val="290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</w:t>
            </w: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3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004B20" w:rsidRPr="001B213A" w:rsidTr="009F219F">
        <w:trPr>
          <w:trHeight w:val="302"/>
        </w:trPr>
        <w:tc>
          <w:tcPr>
            <w:tcW w:w="536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004B20" w:rsidRPr="001B213A" w:rsidRDefault="00004B20" w:rsidP="003238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Поднимание туловища(1мин.)</w:t>
            </w:r>
          </w:p>
        </w:tc>
        <w:tc>
          <w:tcPr>
            <w:tcW w:w="946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8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7" w:type="dxa"/>
          </w:tcPr>
          <w:p w:rsidR="00004B20" w:rsidRPr="001B213A" w:rsidRDefault="00004B20" w:rsidP="003238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004B20" w:rsidRPr="001B213A" w:rsidRDefault="00004B20" w:rsidP="00F844B7">
      <w:pPr>
        <w:spacing w:line="276" w:lineRule="auto"/>
        <w:jc w:val="both"/>
        <w:rPr>
          <w:u w:val="single"/>
        </w:rPr>
      </w:pPr>
    </w:p>
    <w:p w:rsidR="00004B20" w:rsidRPr="001B213A" w:rsidRDefault="00004B20" w:rsidP="004717D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 xml:space="preserve">При оценке знаний учащихся по предмету «Физическая культура» надо учитывать их глубину, полноту, аргументированность, умение использовать их применительно к конкретным случаям и занятиям физическими упражнениями. </w:t>
      </w:r>
    </w:p>
    <w:p w:rsidR="00004B20" w:rsidRPr="001B213A" w:rsidRDefault="00004B20" w:rsidP="004717DA">
      <w:pPr>
        <w:pStyle w:val="NoSpacing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«5» - выставляется за ответ, в котором учащийся демонстрирует глубокое понимание сущности материала, логично его излагает, используя в деятельности;</w:t>
      </w:r>
    </w:p>
    <w:p w:rsidR="00004B20" w:rsidRPr="001B213A" w:rsidRDefault="00004B20" w:rsidP="004717DA">
      <w:pPr>
        <w:pStyle w:val="NoSpacing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«4» - ставится за ответ, в котором содержатся небольшие неточности и незначительные ошибки;</w:t>
      </w:r>
    </w:p>
    <w:p w:rsidR="00004B20" w:rsidRPr="001B213A" w:rsidRDefault="00004B20" w:rsidP="004717DA">
      <w:pPr>
        <w:pStyle w:val="NoSpacing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«3» -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практике;</w:t>
      </w:r>
    </w:p>
    <w:p w:rsidR="00004B20" w:rsidRPr="001B213A" w:rsidRDefault="00004B20" w:rsidP="004717DA">
      <w:pPr>
        <w:pStyle w:val="NoSpacing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«2» - выставляется за непонимание и незнание материала программы.</w:t>
      </w:r>
    </w:p>
    <w:p w:rsidR="00004B20" w:rsidRPr="001B213A" w:rsidRDefault="00004B20" w:rsidP="004717D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Оценка техники владения двигательными действиями, умениями и навыками:</w:t>
      </w:r>
    </w:p>
    <w:p w:rsidR="00004B20" w:rsidRPr="001B213A" w:rsidRDefault="00004B20" w:rsidP="004717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004B20" w:rsidRPr="001B213A" w:rsidRDefault="00004B20" w:rsidP="004717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004B20" w:rsidRPr="001B213A" w:rsidRDefault="00004B20" w:rsidP="004717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004B20" w:rsidRPr="001B213A" w:rsidRDefault="00004B20" w:rsidP="004717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004B20" w:rsidRPr="001B213A" w:rsidRDefault="00004B20" w:rsidP="004717DA">
      <w:pPr>
        <w:pStyle w:val="NoSpacing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Итоговая оценка успеваемости по физической культуре складывается из суммы баллов, полученных учащимися за все её составляющие.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004B20" w:rsidRPr="001B213A" w:rsidRDefault="00004B20" w:rsidP="00422D95">
      <w:pPr>
        <w:tabs>
          <w:tab w:val="left" w:pos="2070"/>
        </w:tabs>
        <w:suppressAutoHyphens/>
        <w:spacing w:after="200" w:line="276" w:lineRule="auto"/>
      </w:pPr>
      <w:r>
        <w:rPr>
          <w:bCs/>
        </w:rPr>
        <w:t xml:space="preserve">                                           </w:t>
      </w:r>
      <w:r w:rsidRPr="001B213A">
        <w:rPr>
          <w:b/>
        </w:rPr>
        <w:t>Общая характеристика учебного курса</w:t>
      </w:r>
    </w:p>
    <w:p w:rsidR="00004B20" w:rsidRDefault="00004B20" w:rsidP="007976B0">
      <w:pPr>
        <w:suppressAutoHyphens/>
        <w:spacing w:line="276" w:lineRule="auto"/>
        <w:ind w:firstLine="708"/>
        <w:jc w:val="both"/>
      </w:pPr>
      <w:r w:rsidRPr="001B213A"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:rsidR="00004B20" w:rsidRPr="001B213A" w:rsidRDefault="00004B20" w:rsidP="007976B0">
      <w:pPr>
        <w:suppressAutoHyphens/>
        <w:spacing w:line="276" w:lineRule="auto"/>
        <w:ind w:firstLine="708"/>
        <w:jc w:val="both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004B20" w:rsidRPr="001B213A" w:rsidRDefault="00004B20" w:rsidP="007976B0">
      <w:pPr>
        <w:suppressAutoHyphens/>
        <w:spacing w:line="276" w:lineRule="auto"/>
        <w:ind w:firstLine="708"/>
        <w:jc w:val="both"/>
      </w:pPr>
      <w:r w:rsidRPr="001B213A">
        <w:t>Понятийная база и содержание курса основаны на положениях нормативно-правовых актов Российской Федерации, в том числе: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требования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Концепции духовно-нравственного развития и воспитания личности гражданина;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Законе «Об образовании»;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Федеральном законе «О физической культуре и спорте»;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Стратегии национальной безопасности Российской Федерации до 2020г.;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Примерной программы основного общего образования;</w:t>
      </w:r>
    </w:p>
    <w:p w:rsidR="00004B20" w:rsidRPr="001B213A" w:rsidRDefault="00004B20" w:rsidP="00E267B8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1B213A">
        <w:t>Приказа Минобрнауки от 30 августа 2010г. №889.</w:t>
      </w:r>
    </w:p>
    <w:p w:rsidR="00004B20" w:rsidRPr="001B213A" w:rsidRDefault="00004B20" w:rsidP="003B08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B213A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004B20" w:rsidRPr="001B213A" w:rsidRDefault="00004B20" w:rsidP="0023561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Курс  «Физическая культура» изучается с 5 по 9 класс из расчета 3ч в неделю: в 5 классе – 105ч, в 6 классе – 105ч, в 7 классе – 105ч, в 8 классе – 105ч, в 9 классе – 102ч. Третий час на преподавание учебного предмета «Физическая культура»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004B20" w:rsidRPr="001B213A" w:rsidRDefault="00004B20" w:rsidP="0023561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13A">
        <w:rPr>
          <w:rFonts w:ascii="Times New Roman" w:hAnsi="Times New Roman"/>
          <w:sz w:val="24"/>
          <w:szCs w:val="24"/>
        </w:rPr>
        <w:t>Рабочая программа рассчитана на 522 ч на пять лет обучения (по 3ч в неделю).</w:t>
      </w:r>
    </w:p>
    <w:tbl>
      <w:tblPr>
        <w:tblW w:w="9600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499"/>
        <w:gridCol w:w="1499"/>
        <w:gridCol w:w="1499"/>
        <w:gridCol w:w="1103"/>
        <w:gridCol w:w="1103"/>
        <w:gridCol w:w="1103"/>
        <w:gridCol w:w="1103"/>
      </w:tblGrid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06" w:type="dxa"/>
          </w:tcPr>
          <w:p w:rsidR="00004B20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3952" w:type="dxa"/>
            <w:gridSpan w:val="4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Из них контрольных уроков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EC7C13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EC7C13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EC7C13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EC7C13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4B20" w:rsidRPr="00EC7C13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4B20" w:rsidRPr="001B213A" w:rsidTr="00EC7C13">
        <w:tc>
          <w:tcPr>
            <w:tcW w:w="859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8" w:type="dxa"/>
          </w:tcPr>
          <w:p w:rsidR="00004B20" w:rsidRPr="001B213A" w:rsidRDefault="00004B20" w:rsidP="00B22793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06" w:type="dxa"/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3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04B20" w:rsidRPr="001B213A" w:rsidRDefault="00004B20" w:rsidP="0023561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4B20" w:rsidRPr="00422D95" w:rsidRDefault="00004B20" w:rsidP="00422D9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B213A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физической культуры</w:t>
      </w:r>
    </w:p>
    <w:p w:rsidR="00004B20" w:rsidRPr="001B213A" w:rsidRDefault="00004B20" w:rsidP="00D87A4D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 xml:space="preserve">       </w:t>
      </w:r>
      <w:r w:rsidRPr="001B213A">
        <w:rPr>
          <w:bCs/>
          <w:iCs/>
        </w:rPr>
        <w:tab/>
        <w:t xml:space="preserve"> В соответствии с требованиями к результатам освоения ос</w:t>
      </w:r>
      <w:r w:rsidRPr="001B213A">
        <w:rPr>
          <w:bCs/>
          <w:iCs/>
        </w:rPr>
        <w:softHyphen/>
        <w:t>новной образовательной программы основного общего обра</w:t>
      </w:r>
      <w:r w:rsidRPr="001B213A">
        <w:rPr>
          <w:bCs/>
          <w:iCs/>
        </w:rPr>
        <w:softHyphen/>
        <w:t>зования Федерального государственного образовательного стандарта данная рабочая программа для</w:t>
      </w:r>
    </w:p>
    <w:p w:rsidR="00004B20" w:rsidRDefault="00004B20" w:rsidP="00D87A4D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5-9-х классов направ</w:t>
      </w:r>
      <w:r w:rsidRPr="001B213A">
        <w:rPr>
          <w:bCs/>
          <w:iCs/>
        </w:rPr>
        <w:softHyphen/>
        <w:t>лена на достижение учащимися личностных, метапредметных и предметных результатов по физической культуре.</w:t>
      </w:r>
    </w:p>
    <w:p w:rsidR="00004B20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>
        <w:rPr>
          <w:b/>
          <w:bCs/>
          <w:iCs/>
        </w:rPr>
        <w:t>5 классы</w:t>
      </w:r>
    </w:p>
    <w:p w:rsidR="00004B20" w:rsidRPr="007740C9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 w:rsidRPr="001B213A">
        <w:rPr>
          <w:b/>
          <w:bCs/>
          <w:iCs/>
        </w:rPr>
        <w:t>Личностные результат</w:t>
      </w:r>
      <w:r>
        <w:rPr>
          <w:b/>
          <w:bCs/>
          <w:iCs/>
        </w:rPr>
        <w:t>ы</w:t>
      </w:r>
      <w:r>
        <w:rPr>
          <w:bCs/>
          <w:iCs/>
        </w:rPr>
        <w:t xml:space="preserve"> </w:t>
      </w:r>
      <w:r w:rsidRPr="007740C9">
        <w:rPr>
          <w:b/>
          <w:bCs/>
          <w:iCs/>
        </w:rPr>
        <w:t xml:space="preserve"> </w:t>
      </w:r>
    </w:p>
    <w:p w:rsidR="00004B20" w:rsidRPr="001B213A" w:rsidRDefault="00004B20" w:rsidP="000154D1">
      <w:pPr>
        <w:pStyle w:val="ListParagraph"/>
        <w:numPr>
          <w:ilvl w:val="0"/>
          <w:numId w:val="5"/>
        </w:numPr>
        <w:tabs>
          <w:tab w:val="left" w:pos="-142"/>
        </w:tabs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воспитание российской гражданской идентичности: пат</w:t>
      </w:r>
      <w:r w:rsidRPr="001B213A">
        <w:rPr>
          <w:b w:val="0"/>
          <w:bCs/>
          <w:iCs/>
          <w:sz w:val="24"/>
          <w:szCs w:val="24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1B213A">
        <w:rPr>
          <w:b w:val="0"/>
          <w:bCs/>
          <w:iCs/>
          <w:sz w:val="24"/>
          <w:szCs w:val="24"/>
        </w:rPr>
        <w:softHyphen/>
        <w:t>рода России;</w:t>
      </w:r>
    </w:p>
    <w:p w:rsidR="00004B20" w:rsidRPr="001B213A" w:rsidRDefault="00004B20" w:rsidP="000154D1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знание истории физической культуры своего народа, сво</w:t>
      </w:r>
      <w:r w:rsidRPr="001B213A">
        <w:rPr>
          <w:b w:val="0"/>
          <w:bCs/>
          <w:iCs/>
          <w:sz w:val="24"/>
          <w:szCs w:val="24"/>
        </w:rPr>
        <w:softHyphen/>
        <w:t>его края как части наследия народов России и человечества;</w:t>
      </w:r>
    </w:p>
    <w:p w:rsidR="00004B20" w:rsidRPr="001B213A" w:rsidRDefault="00004B20" w:rsidP="000154D1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усвоение гуманистических, демократических и традици</w:t>
      </w:r>
      <w:r w:rsidRPr="001B213A">
        <w:rPr>
          <w:b w:val="0"/>
          <w:bCs/>
          <w:iCs/>
          <w:sz w:val="24"/>
          <w:szCs w:val="24"/>
        </w:rPr>
        <w:softHyphen/>
        <w:t>онных ценностей многонационального российского общества;</w:t>
      </w:r>
    </w:p>
    <w:p w:rsidR="00004B20" w:rsidRPr="001B213A" w:rsidRDefault="00004B20" w:rsidP="000154D1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воспитание чувства ответственности и долга перед Ро</w:t>
      </w:r>
      <w:r w:rsidRPr="001B213A">
        <w:rPr>
          <w:b w:val="0"/>
          <w:bCs/>
          <w:iCs/>
          <w:sz w:val="24"/>
          <w:szCs w:val="24"/>
        </w:rPr>
        <w:softHyphen/>
        <w:t>диной;</w:t>
      </w:r>
    </w:p>
    <w:p w:rsidR="00004B20" w:rsidRDefault="00004B20" w:rsidP="000154D1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ответственного отношения к учению, го</w:t>
      </w:r>
      <w:r w:rsidRPr="001B213A">
        <w:rPr>
          <w:b w:val="0"/>
          <w:bCs/>
          <w:iCs/>
          <w:sz w:val="24"/>
          <w:szCs w:val="24"/>
        </w:rPr>
        <w:softHyphen/>
        <w:t>товности и способности обучающихся к саморазвитию и само</w:t>
      </w:r>
      <w:r w:rsidRPr="001B213A">
        <w:rPr>
          <w:b w:val="0"/>
          <w:bCs/>
          <w:iCs/>
          <w:sz w:val="24"/>
          <w:szCs w:val="24"/>
        </w:rPr>
        <w:softHyphen/>
        <w:t>образованию на основе мотивации к обучению и позна</w:t>
      </w:r>
      <w:r w:rsidRPr="001B213A">
        <w:rPr>
          <w:b w:val="0"/>
          <w:bCs/>
          <w:iCs/>
          <w:sz w:val="24"/>
          <w:szCs w:val="24"/>
        </w:rPr>
        <w:softHyphen/>
        <w:t>нию, осознанному выбору и построению дальнейшей инди</w:t>
      </w:r>
      <w:r w:rsidRPr="001B213A">
        <w:rPr>
          <w:b w:val="0"/>
          <w:bCs/>
          <w:iCs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04B20" w:rsidRPr="001B213A" w:rsidRDefault="00004B20" w:rsidP="000154D1">
      <w:pPr>
        <w:spacing w:line="276" w:lineRule="auto"/>
        <w:ind w:firstLine="708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отражаются в готовности обучаю</w:t>
      </w:r>
      <w:r w:rsidRPr="001B213A">
        <w:rPr>
          <w:bCs/>
          <w:iCs/>
        </w:rPr>
        <w:softHyphen/>
        <w:t>щихся к саморазвитию индивидуальных свойств личности, ко</w:t>
      </w:r>
      <w:r w:rsidRPr="001B213A">
        <w:rPr>
          <w:bCs/>
          <w:iCs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B213A">
        <w:rPr>
          <w:bCs/>
          <w:iCs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B213A">
        <w:rPr>
          <w:bCs/>
          <w:iCs/>
        </w:rPr>
        <w:softHyphen/>
        <w:t>вать ценности физической культуры для удовлетворения ин</w:t>
      </w:r>
      <w:r w:rsidRPr="001B213A">
        <w:rPr>
          <w:bCs/>
          <w:iCs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004B20" w:rsidRPr="001B213A" w:rsidRDefault="00004B20" w:rsidP="000154D1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освоения программного материала проявляются в следующих областях культуры.</w:t>
      </w:r>
    </w:p>
    <w:p w:rsidR="00004B20" w:rsidRPr="001B213A" w:rsidRDefault="00004B20" w:rsidP="008647FB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8647FB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</w:t>
      </w:r>
      <w:r w:rsidRPr="001B213A">
        <w:rPr>
          <w:b w:val="0"/>
          <w:bCs/>
          <w:iCs/>
          <w:sz w:val="24"/>
          <w:szCs w:val="24"/>
        </w:rPr>
        <w:softHyphen/>
        <w:t>ответствии их возрастно-половым нормативам;</w:t>
      </w:r>
    </w:p>
    <w:p w:rsidR="00004B20" w:rsidRPr="001B213A" w:rsidRDefault="00004B20" w:rsidP="008647FB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</w:t>
      </w:r>
      <w:r w:rsidRPr="001B213A">
        <w:rPr>
          <w:b w:val="0"/>
          <w:bCs/>
          <w:iCs/>
          <w:sz w:val="24"/>
          <w:szCs w:val="24"/>
        </w:rPr>
        <w:softHyphen/>
        <w:t>собах профилактики заболеваний, травматизма и оказания доврачебной помощи при зан</w:t>
      </w:r>
      <w:r>
        <w:rPr>
          <w:b w:val="0"/>
          <w:bCs/>
          <w:iCs/>
          <w:sz w:val="24"/>
          <w:szCs w:val="24"/>
        </w:rPr>
        <w:t>ятиях физическими упражне</w:t>
      </w:r>
      <w:r>
        <w:rPr>
          <w:b w:val="0"/>
          <w:bCs/>
          <w:iCs/>
          <w:sz w:val="24"/>
          <w:szCs w:val="24"/>
        </w:rPr>
        <w:softHyphen/>
        <w:t>ниями.</w:t>
      </w:r>
    </w:p>
    <w:p w:rsidR="00004B20" w:rsidRPr="001B213A" w:rsidRDefault="00004B20" w:rsidP="008647FB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8647FB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управлять своими эмоциями, владеть куль</w:t>
      </w:r>
      <w:r w:rsidRPr="001B213A">
        <w:rPr>
          <w:b w:val="0"/>
          <w:bCs/>
          <w:iCs/>
          <w:sz w:val="24"/>
          <w:szCs w:val="24"/>
        </w:rPr>
        <w:softHyphen/>
        <w:t>турой общения и взаимодействия в процессе занятий физи</w:t>
      </w:r>
      <w:r w:rsidRPr="001B213A">
        <w:rPr>
          <w:b w:val="0"/>
          <w:bCs/>
          <w:iCs/>
          <w:sz w:val="24"/>
          <w:szCs w:val="24"/>
        </w:rPr>
        <w:softHyphen/>
        <w:t>ческими упражнениями, во время игр и соревнований;</w:t>
      </w:r>
    </w:p>
    <w:p w:rsidR="00004B20" w:rsidRPr="001B213A" w:rsidRDefault="00004B20" w:rsidP="008647FB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04B20" w:rsidRPr="001B213A" w:rsidRDefault="00004B20" w:rsidP="008647FB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04B20" w:rsidRPr="001B213A" w:rsidRDefault="00004B20" w:rsidP="008647FB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8647FB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планировать режим дня, обеспечивать оптималь</w:t>
      </w:r>
      <w:r w:rsidRPr="001B213A">
        <w:rPr>
          <w:b w:val="0"/>
          <w:bCs/>
          <w:iCs/>
          <w:sz w:val="24"/>
          <w:szCs w:val="24"/>
        </w:rPr>
        <w:softHyphen/>
        <w:t>ное сочетание умственных, физических нагрузок и отдыха;</w:t>
      </w:r>
    </w:p>
    <w:p w:rsidR="00004B20" w:rsidRPr="001B213A" w:rsidRDefault="00004B20" w:rsidP="008647FB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</w:t>
      </w:r>
      <w:r w:rsidRPr="001B213A">
        <w:rPr>
          <w:b w:val="0"/>
          <w:bCs/>
          <w:iCs/>
          <w:sz w:val="24"/>
          <w:szCs w:val="24"/>
        </w:rPr>
        <w:softHyphen/>
        <w:t>ку к занятиям и спортивным соревнованиям.</w:t>
      </w:r>
    </w:p>
    <w:p w:rsidR="00004B20" w:rsidRPr="001B213A" w:rsidRDefault="00004B20" w:rsidP="008647FB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8647FB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длительно сохранять правильную осанку во вре</w:t>
      </w:r>
      <w:r w:rsidRPr="001B213A">
        <w:rPr>
          <w:b w:val="0"/>
          <w:bCs/>
          <w:iCs/>
          <w:sz w:val="24"/>
          <w:szCs w:val="24"/>
        </w:rPr>
        <w:softHyphen/>
        <w:t>мя статичных поз и в процессе разнообразных в</w:t>
      </w:r>
      <w:r>
        <w:rPr>
          <w:b w:val="0"/>
          <w:bCs/>
          <w:iCs/>
          <w:sz w:val="24"/>
          <w:szCs w:val="24"/>
        </w:rPr>
        <w:t>идов двига</w:t>
      </w:r>
      <w:r>
        <w:rPr>
          <w:b w:val="0"/>
          <w:bCs/>
          <w:iCs/>
          <w:sz w:val="24"/>
          <w:szCs w:val="24"/>
        </w:rPr>
        <w:softHyphen/>
        <w:t>тельной деятельности.</w:t>
      </w:r>
    </w:p>
    <w:p w:rsidR="00004B20" w:rsidRPr="001B213A" w:rsidRDefault="00004B20" w:rsidP="00D0165E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D0165E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</w:t>
      </w:r>
      <w:r w:rsidRPr="001B213A">
        <w:rPr>
          <w:b w:val="0"/>
          <w:bCs/>
          <w:iCs/>
          <w:sz w:val="24"/>
          <w:szCs w:val="24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</w:t>
      </w:r>
      <w:r>
        <w:rPr>
          <w:b w:val="0"/>
          <w:bCs/>
          <w:iCs/>
          <w:sz w:val="24"/>
          <w:szCs w:val="24"/>
        </w:rPr>
        <w:t>ическими упражнениями и спортом.</w:t>
      </w:r>
    </w:p>
    <w:p w:rsidR="00004B20" w:rsidRPr="001B213A" w:rsidRDefault="00004B20" w:rsidP="00D0165E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D0165E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умениями:</w:t>
      </w:r>
    </w:p>
    <w:p w:rsidR="00004B20" w:rsidRPr="001B213A" w:rsidRDefault="00004B20" w:rsidP="00D0165E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циклических и ациклических локомоциях: с макси</w:t>
      </w:r>
      <w:r w:rsidRPr="001B213A">
        <w:rPr>
          <w:b w:val="0"/>
          <w:bCs/>
          <w:iCs/>
          <w:sz w:val="24"/>
          <w:szCs w:val="24"/>
        </w:rPr>
        <w:softHyphen/>
        <w:t>мальной скоростью пробегать 60 м из положения низкого стар</w:t>
      </w:r>
      <w:r w:rsidRPr="001B213A">
        <w:rPr>
          <w:b w:val="0"/>
          <w:bCs/>
          <w:iCs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B213A">
        <w:rPr>
          <w:b w:val="0"/>
          <w:bCs/>
          <w:iCs/>
          <w:sz w:val="24"/>
          <w:szCs w:val="24"/>
        </w:rPr>
        <w:softHyphen/>
        <w:t>шать прыжок в длину; выполнять с 9—13 шагов разбега пры</w:t>
      </w:r>
      <w:r w:rsidRPr="001B213A">
        <w:rPr>
          <w:b w:val="0"/>
          <w:bCs/>
          <w:iCs/>
          <w:sz w:val="24"/>
          <w:szCs w:val="24"/>
        </w:rPr>
        <w:softHyphen/>
        <w:t>жок в высоту способом «перешагивание»; проплывать 50 м;</w:t>
      </w:r>
    </w:p>
    <w:p w:rsidR="00004B20" w:rsidRPr="001B213A" w:rsidRDefault="00004B20" w:rsidP="00D0165E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1B213A">
        <w:rPr>
          <w:b w:val="0"/>
          <w:bCs/>
          <w:iCs/>
          <w:sz w:val="24"/>
          <w:szCs w:val="24"/>
        </w:rPr>
        <w:softHyphen/>
        <w:t>нием четырёхшажного варианта бросковых шагов с соблюде</w:t>
      </w:r>
      <w:r w:rsidRPr="001B213A">
        <w:rPr>
          <w:b w:val="0"/>
          <w:bCs/>
          <w:iCs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004B20" w:rsidRDefault="00004B20" w:rsidP="00D0165E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гимнастических и акробатических упражнениях: опорные прыжки</w:t>
      </w:r>
      <w:r>
        <w:rPr>
          <w:b w:val="0"/>
          <w:bCs/>
          <w:iCs/>
          <w:sz w:val="24"/>
          <w:szCs w:val="24"/>
        </w:rPr>
        <w:t xml:space="preserve"> –вскок в упор присев; соскок прогнувшись </w:t>
      </w:r>
      <w:r w:rsidRPr="001B213A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(козёл  в ширину</w:t>
      </w:r>
      <w:r w:rsidRPr="001B213A">
        <w:rPr>
          <w:b w:val="0"/>
          <w:bCs/>
          <w:iCs/>
          <w:sz w:val="24"/>
          <w:szCs w:val="24"/>
        </w:rPr>
        <w:t>); выполнять акробатическую комбинацию из четырёх элемен</w:t>
      </w:r>
      <w:r w:rsidRPr="001B213A">
        <w:rPr>
          <w:b w:val="0"/>
          <w:bCs/>
          <w:iCs/>
          <w:sz w:val="24"/>
          <w:szCs w:val="24"/>
        </w:rPr>
        <w:softHyphen/>
        <w:t>тов, включающую кувырки вперёд и</w:t>
      </w:r>
      <w:r>
        <w:rPr>
          <w:b w:val="0"/>
          <w:bCs/>
          <w:iCs/>
          <w:sz w:val="24"/>
          <w:szCs w:val="24"/>
        </w:rPr>
        <w:t xml:space="preserve"> назад, стойку на лопатках;</w:t>
      </w:r>
      <w:r w:rsidRPr="001B213A">
        <w:rPr>
          <w:b w:val="0"/>
          <w:bCs/>
          <w:iCs/>
          <w:sz w:val="24"/>
          <w:szCs w:val="24"/>
        </w:rPr>
        <w:t xml:space="preserve"> </w:t>
      </w:r>
    </w:p>
    <w:p w:rsidR="00004B20" w:rsidRPr="001B213A" w:rsidRDefault="00004B20" w:rsidP="00D0165E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004B20" w:rsidRPr="001B213A" w:rsidRDefault="00004B20" w:rsidP="00D0165E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демонстрировать результаты не ниже, чем средний уро</w:t>
      </w:r>
      <w:r w:rsidRPr="001B213A">
        <w:rPr>
          <w:b w:val="0"/>
          <w:bCs/>
          <w:iCs/>
          <w:sz w:val="24"/>
          <w:szCs w:val="24"/>
        </w:rPr>
        <w:softHyphen/>
        <w:t>вень основных физических способностей;</w:t>
      </w:r>
    </w:p>
    <w:p w:rsidR="00004B20" w:rsidRPr="001B213A" w:rsidRDefault="00004B20" w:rsidP="00D0165E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физкультурно-оздоровительной дея</w:t>
      </w:r>
      <w:r w:rsidRPr="001B213A">
        <w:rPr>
          <w:b w:val="0"/>
          <w:bCs/>
          <w:iCs/>
          <w:sz w:val="24"/>
          <w:szCs w:val="24"/>
        </w:rPr>
        <w:softHyphen/>
        <w:t>тельности: самостоятельно выполнять упражнения на разви</w:t>
      </w:r>
      <w:r w:rsidRPr="001B213A">
        <w:rPr>
          <w:b w:val="0"/>
          <w:bCs/>
          <w:iCs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004B20" w:rsidRPr="001B213A" w:rsidRDefault="00004B20" w:rsidP="00D0165E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04B20" w:rsidRPr="001B213A" w:rsidRDefault="00004B20" w:rsidP="00D0165E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04B20" w:rsidRPr="001B213A" w:rsidRDefault="00004B20" w:rsidP="00D0165E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правила безопасности, гигиену занятий и личную гигиену; по</w:t>
      </w:r>
      <w:r w:rsidRPr="001B213A">
        <w:rPr>
          <w:bCs/>
          <w:iCs/>
        </w:rPr>
        <w:softHyphen/>
        <w:t>могать друг другу и учителю; поддерживать товарищей, имею</w:t>
      </w:r>
      <w:r w:rsidRPr="001B213A">
        <w:rPr>
          <w:bCs/>
          <w:iCs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004B20" w:rsidRPr="001B213A" w:rsidRDefault="00004B20" w:rsidP="00300E5A">
      <w:pPr>
        <w:spacing w:line="276" w:lineRule="auto"/>
        <w:jc w:val="center"/>
        <w:rPr>
          <w:b/>
          <w:bCs/>
          <w:iCs/>
        </w:rPr>
      </w:pPr>
      <w:r w:rsidRPr="001B213A">
        <w:rPr>
          <w:b/>
          <w:bCs/>
          <w:iCs/>
        </w:rPr>
        <w:t>Метапредметные результаты</w:t>
      </w:r>
    </w:p>
    <w:p w:rsidR="00004B20" w:rsidRPr="001B213A" w:rsidRDefault="00004B20" w:rsidP="00300E5A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самостоятельно определять цели своего обуче</w:t>
      </w:r>
      <w:r w:rsidRPr="001B213A">
        <w:rPr>
          <w:b w:val="0"/>
          <w:bCs/>
          <w:iCs/>
          <w:sz w:val="24"/>
          <w:szCs w:val="24"/>
        </w:rPr>
        <w:softHyphen/>
        <w:t>ния, ставить и формулировать для себя новые задачи в учё</w:t>
      </w:r>
      <w:r w:rsidRPr="001B213A">
        <w:rPr>
          <w:b w:val="0"/>
          <w:bCs/>
          <w:iCs/>
          <w:sz w:val="24"/>
          <w:szCs w:val="24"/>
        </w:rPr>
        <w:softHyphen/>
        <w:t>бе и познавательной деятельности, развивать мотивы и инте</w:t>
      </w:r>
      <w:r w:rsidRPr="001B213A">
        <w:rPr>
          <w:b w:val="0"/>
          <w:bCs/>
          <w:iCs/>
          <w:sz w:val="24"/>
          <w:szCs w:val="24"/>
        </w:rPr>
        <w:softHyphen/>
        <w:t>ресы своей познавательной деятельности;</w:t>
      </w:r>
    </w:p>
    <w:p w:rsidR="00004B20" w:rsidRPr="001B213A" w:rsidRDefault="00004B20" w:rsidP="00300E5A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1B213A">
        <w:rPr>
          <w:b w:val="0"/>
          <w:bCs/>
          <w:iCs/>
          <w:sz w:val="24"/>
          <w:szCs w:val="24"/>
        </w:rPr>
        <w:softHyphen/>
        <w:t>более эффективные способы решения учебных и познава</w:t>
      </w:r>
      <w:r w:rsidRPr="001B213A">
        <w:rPr>
          <w:b w:val="0"/>
          <w:bCs/>
          <w:iCs/>
          <w:sz w:val="24"/>
          <w:szCs w:val="24"/>
        </w:rPr>
        <w:softHyphen/>
        <w:t>тельных задач;</w:t>
      </w:r>
    </w:p>
    <w:p w:rsidR="00004B20" w:rsidRPr="001B213A" w:rsidRDefault="00004B20" w:rsidP="00300E5A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соотносить свои действия с планируемыми ре</w:t>
      </w:r>
      <w:r w:rsidRPr="001B213A">
        <w:rPr>
          <w:b w:val="0"/>
          <w:bCs/>
          <w:iCs/>
          <w:sz w:val="24"/>
          <w:szCs w:val="24"/>
        </w:rPr>
        <w:softHyphen/>
        <w:t xml:space="preserve">зультатами, </w:t>
      </w:r>
    </w:p>
    <w:p w:rsidR="00004B20" w:rsidRPr="001B213A" w:rsidRDefault="00004B20" w:rsidP="00300E5A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осуществлять контроль своей деятельности в про</w:t>
      </w:r>
      <w:r w:rsidRPr="001B213A">
        <w:rPr>
          <w:b w:val="0"/>
          <w:bCs/>
          <w:iCs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4B20" w:rsidRDefault="00004B20" w:rsidP="00300E5A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оценивать правильность выполнения учебной за</w:t>
      </w:r>
      <w:r w:rsidRPr="001B213A">
        <w:rPr>
          <w:b w:val="0"/>
          <w:bCs/>
          <w:iCs/>
          <w:sz w:val="24"/>
          <w:szCs w:val="24"/>
        </w:rPr>
        <w:softHyphen/>
        <w:t>дачи, соб</w:t>
      </w:r>
      <w:r>
        <w:rPr>
          <w:b w:val="0"/>
          <w:bCs/>
          <w:iCs/>
          <w:sz w:val="24"/>
          <w:szCs w:val="24"/>
        </w:rPr>
        <w:t>ственные возможности её решения</w:t>
      </w:r>
    </w:p>
    <w:p w:rsidR="00004B20" w:rsidRPr="001B213A" w:rsidRDefault="00004B20" w:rsidP="00300E5A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Метапредметные результаты проявляются в различных об</w:t>
      </w:r>
      <w:r w:rsidRPr="001B213A">
        <w:rPr>
          <w:bCs/>
          <w:iCs/>
        </w:rPr>
        <w:softHyphen/>
        <w:t>ластях культуры.</w:t>
      </w:r>
    </w:p>
    <w:p w:rsidR="00004B20" w:rsidRPr="001B213A" w:rsidRDefault="00004B20" w:rsidP="00300E5A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300E5A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1B213A">
        <w:rPr>
          <w:b w:val="0"/>
          <w:bCs/>
          <w:iCs/>
          <w:sz w:val="24"/>
          <w:szCs w:val="24"/>
        </w:rPr>
        <w:softHyphen/>
        <w:t>ских и нравственных качеств;</w:t>
      </w:r>
    </w:p>
    <w:p w:rsidR="00004B20" w:rsidRPr="001B213A" w:rsidRDefault="00004B20" w:rsidP="00300E5A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</w:t>
      </w:r>
      <w:r w:rsidRPr="001B213A">
        <w:rPr>
          <w:b w:val="0"/>
          <w:bCs/>
          <w:iCs/>
          <w:sz w:val="24"/>
          <w:szCs w:val="24"/>
        </w:rPr>
        <w:softHyphen/>
        <w:t>ности выбора профессиональной деятельности и обеспечива</w:t>
      </w:r>
      <w:r w:rsidRPr="001B213A">
        <w:rPr>
          <w:b w:val="0"/>
          <w:bCs/>
          <w:iCs/>
          <w:sz w:val="24"/>
          <w:szCs w:val="24"/>
        </w:rPr>
        <w:softHyphen/>
        <w:t>ющего длительну</w:t>
      </w:r>
      <w:r>
        <w:rPr>
          <w:b w:val="0"/>
          <w:bCs/>
          <w:iCs/>
          <w:sz w:val="24"/>
          <w:szCs w:val="24"/>
        </w:rPr>
        <w:t>ю творческую активность.</w:t>
      </w:r>
    </w:p>
    <w:p w:rsidR="00004B20" w:rsidRPr="001B213A" w:rsidRDefault="00004B20" w:rsidP="00300E5A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300E5A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бережное отношение к собственному здоровью и здо</w:t>
      </w:r>
      <w:r w:rsidRPr="001B213A">
        <w:rPr>
          <w:b w:val="0"/>
          <w:bCs/>
          <w:iCs/>
          <w:sz w:val="24"/>
          <w:szCs w:val="24"/>
        </w:rPr>
        <w:softHyphen/>
        <w:t>ровью окружающих, проявление доброжелательности и отзыв</w:t>
      </w:r>
      <w:r w:rsidRPr="001B213A">
        <w:rPr>
          <w:b w:val="0"/>
          <w:bCs/>
          <w:iCs/>
          <w:sz w:val="24"/>
          <w:szCs w:val="24"/>
        </w:rPr>
        <w:softHyphen/>
        <w:t>чивости к людям, имеющим ограниченные возможности и</w:t>
      </w:r>
      <w:r>
        <w:rPr>
          <w:b w:val="0"/>
          <w:bCs/>
          <w:iCs/>
          <w:sz w:val="24"/>
          <w:szCs w:val="24"/>
        </w:rPr>
        <w:t xml:space="preserve"> нарушения в состоянии здоровья.</w:t>
      </w:r>
    </w:p>
    <w:p w:rsidR="00004B20" w:rsidRPr="001B213A" w:rsidRDefault="00004B20" w:rsidP="00300E5A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</w:t>
      </w:r>
      <w:r>
        <w:rPr>
          <w:b w:val="0"/>
          <w:bCs/>
          <w:iCs/>
          <w:sz w:val="24"/>
          <w:szCs w:val="24"/>
        </w:rPr>
        <w:t>лей при совместной деятельности.</w:t>
      </w:r>
    </w:p>
    <w:p w:rsidR="00004B20" w:rsidRPr="001B213A" w:rsidRDefault="00004B20" w:rsidP="00300E5A">
      <w:pPr>
        <w:pStyle w:val="ListParagraph"/>
        <w:spacing w:line="276" w:lineRule="auto"/>
        <w:ind w:left="0"/>
        <w:rPr>
          <w:b w:val="0"/>
          <w:bCs/>
          <w:iCs/>
          <w:sz w:val="24"/>
          <w:szCs w:val="24"/>
        </w:rPr>
      </w:pPr>
    </w:p>
    <w:p w:rsidR="00004B20" w:rsidRPr="001B213A" w:rsidRDefault="00004B20" w:rsidP="00300E5A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300E5A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добросовестное выполнение учебных заданий, осознан</w:t>
      </w:r>
      <w:r w:rsidRPr="001B213A">
        <w:rPr>
          <w:b w:val="0"/>
          <w:bCs/>
          <w:iCs/>
          <w:sz w:val="24"/>
          <w:szCs w:val="24"/>
        </w:rPr>
        <w:softHyphen/>
        <w:t>ное стремление к освоению новых знаний и умений, повы</w:t>
      </w:r>
      <w:r w:rsidRPr="001B213A">
        <w:rPr>
          <w:b w:val="0"/>
          <w:bCs/>
          <w:iCs/>
          <w:sz w:val="24"/>
          <w:szCs w:val="24"/>
        </w:rPr>
        <w:softHyphen/>
        <w:t>шающих резу</w:t>
      </w:r>
      <w:r>
        <w:rPr>
          <w:b w:val="0"/>
          <w:bCs/>
          <w:iCs/>
          <w:sz w:val="24"/>
          <w:szCs w:val="24"/>
        </w:rPr>
        <w:t>льтативность выполнения заданий.</w:t>
      </w:r>
    </w:p>
    <w:p w:rsidR="00004B20" w:rsidRPr="001B213A" w:rsidRDefault="00004B20" w:rsidP="00300E5A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300E5A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знание факторов, потенциально опасных для здоровья (вредные привычки, ранние половые связи, допинг),</w:t>
      </w:r>
      <w:r>
        <w:rPr>
          <w:b w:val="0"/>
          <w:bCs/>
          <w:iCs/>
          <w:sz w:val="24"/>
          <w:szCs w:val="24"/>
        </w:rPr>
        <w:t xml:space="preserve"> и их опасных последствий.</w:t>
      </w:r>
    </w:p>
    <w:p w:rsidR="00004B20" w:rsidRPr="001B213A" w:rsidRDefault="00004B20" w:rsidP="00300E5A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300E5A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культурой речи, ведение диалога в доброжела</w:t>
      </w:r>
      <w:r w:rsidRPr="001B213A">
        <w:rPr>
          <w:b w:val="0"/>
          <w:bCs/>
          <w:iCs/>
          <w:sz w:val="24"/>
          <w:szCs w:val="24"/>
        </w:rPr>
        <w:softHyphen/>
        <w:t>тельной и открытой форме, проявление к собеседнику</w:t>
      </w:r>
      <w:r>
        <w:rPr>
          <w:b w:val="0"/>
          <w:bCs/>
          <w:iCs/>
          <w:sz w:val="24"/>
          <w:szCs w:val="24"/>
        </w:rPr>
        <w:t xml:space="preserve"> вни</w:t>
      </w:r>
      <w:r>
        <w:rPr>
          <w:b w:val="0"/>
          <w:bCs/>
          <w:iCs/>
          <w:sz w:val="24"/>
          <w:szCs w:val="24"/>
        </w:rPr>
        <w:softHyphen/>
        <w:t>мания, интереса и уважения.</w:t>
      </w:r>
    </w:p>
    <w:p w:rsidR="00004B20" w:rsidRPr="001B213A" w:rsidRDefault="00004B20" w:rsidP="00300E5A">
      <w:pPr>
        <w:spacing w:line="276" w:lineRule="auto"/>
        <w:jc w:val="center"/>
        <w:rPr>
          <w:b/>
          <w:bCs/>
          <w:iCs/>
        </w:rPr>
      </w:pPr>
      <w:r w:rsidRPr="001B213A">
        <w:rPr>
          <w:b/>
          <w:bCs/>
          <w:iCs/>
        </w:rPr>
        <w:t>Предметные результаты</w:t>
      </w:r>
    </w:p>
    <w:p w:rsidR="00004B20" w:rsidRPr="001B213A" w:rsidRDefault="00004B20" w:rsidP="00300E5A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 xml:space="preserve">       </w:t>
      </w:r>
      <w:r w:rsidRPr="001B213A">
        <w:rPr>
          <w:bCs/>
          <w:iCs/>
        </w:rPr>
        <w:tab/>
        <w:t>В основной школе в соответствии с Федеральным госуда</w:t>
      </w:r>
      <w:r w:rsidRPr="001B213A">
        <w:rPr>
          <w:bCs/>
          <w:iCs/>
        </w:rPr>
        <w:softHyphen/>
        <w:t>рственным образовательным стандартом основного общего образования</w:t>
      </w:r>
      <w:r w:rsidRPr="001B213A">
        <w:rPr>
          <w:bCs/>
          <w:i/>
          <w:iCs/>
        </w:rPr>
        <w:t xml:space="preserve"> результаты</w:t>
      </w:r>
      <w:r w:rsidRPr="001B213A">
        <w:rPr>
          <w:bCs/>
          <w:iCs/>
        </w:rPr>
        <w:t xml:space="preserve"> изучения курса «Физическая куль</w:t>
      </w:r>
      <w:r w:rsidRPr="001B213A">
        <w:rPr>
          <w:bCs/>
          <w:iCs/>
        </w:rPr>
        <w:softHyphen/>
        <w:t>тура» должны отражать:</w:t>
      </w:r>
    </w:p>
    <w:p w:rsidR="00004B20" w:rsidRPr="001B213A" w:rsidRDefault="00004B20" w:rsidP="00300E5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1B213A">
        <w:rPr>
          <w:b w:val="0"/>
          <w:bCs/>
          <w:iCs/>
          <w:sz w:val="24"/>
          <w:szCs w:val="24"/>
        </w:rPr>
        <w:softHyphen/>
        <w:t>ального здоровья;</w:t>
      </w:r>
    </w:p>
    <w:p w:rsidR="00004B20" w:rsidRPr="001B213A" w:rsidRDefault="00004B20" w:rsidP="00300E5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овладение системой знаний о физическом совершен</w:t>
      </w:r>
      <w:r w:rsidRPr="001B213A">
        <w:rPr>
          <w:b w:val="0"/>
          <w:bCs/>
          <w:iCs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1B213A">
        <w:rPr>
          <w:b w:val="0"/>
          <w:bCs/>
          <w:iCs/>
          <w:sz w:val="24"/>
          <w:szCs w:val="24"/>
        </w:rPr>
        <w:softHyphen/>
        <w:t>стоятельных систематических занятий с различной функцио</w:t>
      </w:r>
      <w:r w:rsidRPr="001B213A">
        <w:rPr>
          <w:b w:val="0"/>
          <w:bCs/>
          <w:iCs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1B213A">
        <w:rPr>
          <w:b w:val="0"/>
          <w:bCs/>
          <w:iCs/>
          <w:sz w:val="24"/>
          <w:szCs w:val="24"/>
        </w:rPr>
        <w:softHyphen/>
        <w:t>дуальных возможностей и особенностей организма, планиро</w:t>
      </w:r>
      <w:r w:rsidRPr="001B213A">
        <w:rPr>
          <w:b w:val="0"/>
          <w:bCs/>
          <w:iCs/>
          <w:sz w:val="24"/>
          <w:szCs w:val="24"/>
        </w:rPr>
        <w:softHyphen/>
        <w:t>вать содержание этих занятий, включать их в режим учебно</w:t>
      </w:r>
      <w:r w:rsidRPr="001B213A">
        <w:rPr>
          <w:b w:val="0"/>
          <w:bCs/>
          <w:iCs/>
          <w:sz w:val="24"/>
          <w:szCs w:val="24"/>
        </w:rPr>
        <w:softHyphen/>
        <w:t>го дня и учебной недели;</w:t>
      </w:r>
    </w:p>
    <w:p w:rsidR="00004B20" w:rsidRPr="001B213A" w:rsidRDefault="00004B20" w:rsidP="00300E5A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приобретение опыта организации самостоятельных сис</w:t>
      </w:r>
      <w:r w:rsidRPr="001B213A">
        <w:rPr>
          <w:b w:val="0"/>
          <w:bCs/>
          <w:iCs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1B213A">
        <w:rPr>
          <w:b w:val="0"/>
          <w:bCs/>
          <w:iCs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04B20" w:rsidRPr="001B213A" w:rsidRDefault="00004B20" w:rsidP="00300E5A">
      <w:pPr>
        <w:spacing w:line="276" w:lineRule="auto"/>
        <w:ind w:left="284" w:firstLine="424"/>
        <w:jc w:val="both"/>
        <w:rPr>
          <w:bCs/>
          <w:iCs/>
        </w:rPr>
      </w:pPr>
      <w:r w:rsidRPr="001B213A">
        <w:rPr>
          <w:bCs/>
          <w:iCs/>
        </w:rPr>
        <w:t>Предметные результаты, так же как личностные и метапредметные, проявляются в разных областях культуры.</w:t>
      </w:r>
    </w:p>
    <w:p w:rsidR="00004B20" w:rsidRPr="001B213A" w:rsidRDefault="00004B20" w:rsidP="00D0165E">
      <w:pPr>
        <w:spacing w:line="276" w:lineRule="auto"/>
        <w:jc w:val="both"/>
        <w:rPr>
          <w:bCs/>
          <w:iCs/>
        </w:rPr>
      </w:pP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1B213A">
        <w:rPr>
          <w:b w:val="0"/>
          <w:bCs/>
          <w:iCs/>
          <w:sz w:val="24"/>
          <w:szCs w:val="24"/>
        </w:rPr>
        <w:softHyphen/>
        <w:t>ниями, доброжелательное и уважительное отношение к участ</w:t>
      </w:r>
      <w:r w:rsidRPr="001B213A">
        <w:rPr>
          <w:b w:val="0"/>
          <w:bCs/>
          <w:iCs/>
          <w:sz w:val="24"/>
          <w:szCs w:val="24"/>
        </w:rPr>
        <w:softHyphen/>
        <w:t>никам с разным уровнем их умений, физических способно</w:t>
      </w:r>
      <w:r w:rsidRPr="001B213A">
        <w:rPr>
          <w:b w:val="0"/>
          <w:bCs/>
          <w:iCs/>
          <w:sz w:val="24"/>
          <w:szCs w:val="24"/>
        </w:rPr>
        <w:softHyphen/>
        <w:t>стей, состояния здоровья;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взаимодействовать с одноклассниками и свер</w:t>
      </w:r>
      <w:r w:rsidRPr="001B213A">
        <w:rPr>
          <w:b w:val="0"/>
          <w:bCs/>
          <w:iCs/>
          <w:sz w:val="24"/>
          <w:szCs w:val="24"/>
        </w:rPr>
        <w:softHyphen/>
        <w:t>стниками, оказывать им помощь при освоении новых двига</w:t>
      </w:r>
      <w:r w:rsidRPr="001B213A">
        <w:rPr>
          <w:b w:val="0"/>
          <w:bCs/>
          <w:iCs/>
          <w:sz w:val="24"/>
          <w:szCs w:val="24"/>
        </w:rPr>
        <w:softHyphen/>
        <w:t>тельных действий, корректно объяснять и объективно оцени</w:t>
      </w:r>
      <w:r w:rsidRPr="001B213A">
        <w:rPr>
          <w:b w:val="0"/>
          <w:bCs/>
          <w:iCs/>
          <w:sz w:val="24"/>
          <w:szCs w:val="24"/>
        </w:rPr>
        <w:softHyphen/>
        <w:t>вать технику их выполнения;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проявлять дисциплинированность и уваже</w:t>
      </w:r>
      <w:r w:rsidRPr="001B213A">
        <w:rPr>
          <w:b w:val="0"/>
          <w:bCs/>
          <w:iCs/>
          <w:sz w:val="24"/>
          <w:szCs w:val="24"/>
        </w:rPr>
        <w:softHyphen/>
        <w:t>ние к товарищам по команде и соперникам во время игро</w:t>
      </w:r>
      <w:r w:rsidRPr="001B213A">
        <w:rPr>
          <w:b w:val="0"/>
          <w:bCs/>
          <w:iCs/>
          <w:sz w:val="24"/>
          <w:szCs w:val="24"/>
        </w:rPr>
        <w:softHyphen/>
        <w:t>вой и соревновательной деятельности, соблюдать правила иг</w:t>
      </w:r>
      <w:r w:rsidRPr="001B213A">
        <w:rPr>
          <w:b w:val="0"/>
          <w:bCs/>
          <w:iCs/>
          <w:sz w:val="24"/>
          <w:szCs w:val="24"/>
        </w:rPr>
        <w:softHyphen/>
        <w:t>ры и соревнований.</w:t>
      </w:r>
    </w:p>
    <w:p w:rsidR="00004B20" w:rsidRDefault="00004B20" w:rsidP="00D87A4D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7740C9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преодолевать трудности, добросовестно вы</w:t>
      </w:r>
      <w:r w:rsidRPr="001B213A">
        <w:rPr>
          <w:b w:val="0"/>
          <w:bCs/>
          <w:iCs/>
          <w:sz w:val="24"/>
          <w:szCs w:val="24"/>
        </w:rPr>
        <w:softHyphen/>
        <w:t>полнять учебные задания по техни</w:t>
      </w:r>
      <w:r>
        <w:rPr>
          <w:b w:val="0"/>
          <w:bCs/>
          <w:iCs/>
          <w:sz w:val="24"/>
          <w:szCs w:val="24"/>
        </w:rPr>
        <w:t>ческой и физической под</w:t>
      </w:r>
      <w:r>
        <w:rPr>
          <w:b w:val="0"/>
          <w:bCs/>
          <w:iCs/>
          <w:sz w:val="24"/>
          <w:szCs w:val="24"/>
        </w:rPr>
        <w:softHyphen/>
        <w:t>готовке.</w:t>
      </w:r>
    </w:p>
    <w:p w:rsidR="00004B20" w:rsidRPr="001B213A" w:rsidRDefault="00004B20" w:rsidP="007740C9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самостоятельные занятия физи</w:t>
      </w:r>
      <w:r w:rsidRPr="001B213A">
        <w:rPr>
          <w:b w:val="0"/>
          <w:bCs/>
          <w:iCs/>
          <w:sz w:val="24"/>
          <w:szCs w:val="24"/>
        </w:rPr>
        <w:softHyphen/>
        <w:t>ческими упражнениями разной функциональной направлен</w:t>
      </w:r>
      <w:r w:rsidRPr="001B213A">
        <w:rPr>
          <w:b w:val="0"/>
          <w:bCs/>
          <w:iCs/>
          <w:sz w:val="24"/>
          <w:szCs w:val="24"/>
        </w:rPr>
        <w:softHyphen/>
        <w:t xml:space="preserve">ности, обеспечивать безопасность мест занятий, спортивного инвентаря и </w:t>
      </w:r>
      <w:r>
        <w:rPr>
          <w:b w:val="0"/>
          <w:bCs/>
          <w:iCs/>
          <w:sz w:val="24"/>
          <w:szCs w:val="24"/>
        </w:rPr>
        <w:t>оборудования, спортивной одежды.</w:t>
      </w:r>
    </w:p>
    <w:p w:rsidR="00004B20" w:rsidRDefault="00004B20" w:rsidP="00D87A4D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самостоятельные занятия с ис</w:t>
      </w:r>
      <w:r w:rsidRPr="001B213A">
        <w:rPr>
          <w:b w:val="0"/>
          <w:bCs/>
          <w:iCs/>
          <w:sz w:val="24"/>
          <w:szCs w:val="24"/>
        </w:rPr>
        <w:softHyphen/>
        <w:t>пользованием физических упражнений по формированию те</w:t>
      </w:r>
      <w:r w:rsidRPr="001B213A">
        <w:rPr>
          <w:b w:val="0"/>
          <w:bCs/>
          <w:iCs/>
          <w:sz w:val="24"/>
          <w:szCs w:val="24"/>
        </w:rPr>
        <w:softHyphen/>
        <w:t>лосложения и правильной осанки, подбирать комплексы фи</w:t>
      </w:r>
      <w:r w:rsidRPr="001B213A">
        <w:rPr>
          <w:b w:val="0"/>
          <w:bCs/>
          <w:iCs/>
          <w:sz w:val="24"/>
          <w:szCs w:val="24"/>
        </w:rPr>
        <w:softHyphen/>
        <w:t>зических упражнений и режимы физической нагрузки в зави</w:t>
      </w:r>
      <w:r w:rsidRPr="001B213A">
        <w:rPr>
          <w:b w:val="0"/>
          <w:bCs/>
          <w:iCs/>
          <w:sz w:val="24"/>
          <w:szCs w:val="24"/>
        </w:rPr>
        <w:softHyphen/>
        <w:t>симости от индивидуальных ос</w:t>
      </w:r>
      <w:r>
        <w:rPr>
          <w:b w:val="0"/>
          <w:bCs/>
          <w:iCs/>
          <w:sz w:val="24"/>
          <w:szCs w:val="24"/>
        </w:rPr>
        <w:t>обенностей физического развития.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интересно и доступно излагать знания о физической культуре, умело применяя соо</w:t>
      </w:r>
      <w:r>
        <w:rPr>
          <w:b w:val="0"/>
          <w:bCs/>
          <w:iCs/>
          <w:sz w:val="24"/>
          <w:szCs w:val="24"/>
        </w:rPr>
        <w:t>тветствующие по</w:t>
      </w:r>
      <w:r>
        <w:rPr>
          <w:b w:val="0"/>
          <w:bCs/>
          <w:iCs/>
          <w:sz w:val="24"/>
          <w:szCs w:val="24"/>
        </w:rPr>
        <w:softHyphen/>
        <w:t>нятия и термины.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отбирать физические упражнения, естест</w:t>
      </w:r>
      <w:r w:rsidRPr="001B213A">
        <w:rPr>
          <w:b w:val="0"/>
          <w:bCs/>
          <w:iCs/>
          <w:sz w:val="24"/>
          <w:szCs w:val="24"/>
        </w:rPr>
        <w:softHyphen/>
        <w:t>венные силы природы, гигиенические факторы в соответ</w:t>
      </w:r>
      <w:r w:rsidRPr="001B213A">
        <w:rPr>
          <w:b w:val="0"/>
          <w:bCs/>
          <w:iCs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1B213A">
        <w:rPr>
          <w:b w:val="0"/>
          <w:bCs/>
          <w:iCs/>
          <w:sz w:val="24"/>
          <w:szCs w:val="24"/>
        </w:rPr>
        <w:softHyphen/>
        <w:t>вительной гимнастики, использования закаливающих проце</w:t>
      </w:r>
      <w:r w:rsidRPr="001B213A">
        <w:rPr>
          <w:b w:val="0"/>
          <w:bCs/>
          <w:iCs/>
          <w:sz w:val="24"/>
          <w:szCs w:val="24"/>
        </w:rPr>
        <w:softHyphen/>
        <w:t>дур, профилактики нарушений осанки, улучшен</w:t>
      </w:r>
      <w:r>
        <w:rPr>
          <w:b w:val="0"/>
          <w:bCs/>
          <w:iCs/>
          <w:sz w:val="24"/>
          <w:szCs w:val="24"/>
        </w:rPr>
        <w:t>ия физиче</w:t>
      </w:r>
      <w:r>
        <w:rPr>
          <w:b w:val="0"/>
          <w:bCs/>
          <w:iCs/>
          <w:sz w:val="24"/>
          <w:szCs w:val="24"/>
        </w:rPr>
        <w:softHyphen/>
        <w:t>ской подготовленности.</w:t>
      </w:r>
    </w:p>
    <w:p w:rsidR="00004B20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>
        <w:rPr>
          <w:b/>
          <w:bCs/>
          <w:iCs/>
        </w:rPr>
        <w:t>6 классы</w:t>
      </w:r>
    </w:p>
    <w:p w:rsidR="00004B20" w:rsidRPr="007740C9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 w:rsidRPr="001B213A">
        <w:rPr>
          <w:b/>
          <w:bCs/>
          <w:iCs/>
        </w:rPr>
        <w:t>Личностные результат</w:t>
      </w:r>
      <w:r>
        <w:rPr>
          <w:b/>
          <w:bCs/>
          <w:iCs/>
        </w:rPr>
        <w:t>ы</w:t>
      </w:r>
      <w:r>
        <w:rPr>
          <w:bCs/>
          <w:iCs/>
        </w:rPr>
        <w:t xml:space="preserve"> </w:t>
      </w:r>
      <w:r w:rsidRPr="007740C9">
        <w:rPr>
          <w:b/>
          <w:bCs/>
          <w:iCs/>
        </w:rPr>
        <w:t xml:space="preserve"> </w:t>
      </w:r>
    </w:p>
    <w:p w:rsidR="00004B20" w:rsidRPr="001B213A" w:rsidRDefault="00004B20" w:rsidP="007740C9">
      <w:pPr>
        <w:pStyle w:val="ListParagraph"/>
        <w:numPr>
          <w:ilvl w:val="0"/>
          <w:numId w:val="5"/>
        </w:numPr>
        <w:tabs>
          <w:tab w:val="left" w:pos="-142"/>
        </w:tabs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воспитание российской гражданской идентичности: пат</w:t>
      </w:r>
      <w:r w:rsidRPr="001B213A">
        <w:rPr>
          <w:b w:val="0"/>
          <w:bCs/>
          <w:iCs/>
          <w:sz w:val="24"/>
          <w:szCs w:val="24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1B213A">
        <w:rPr>
          <w:b w:val="0"/>
          <w:bCs/>
          <w:iCs/>
          <w:sz w:val="24"/>
          <w:szCs w:val="24"/>
        </w:rPr>
        <w:softHyphen/>
        <w:t>рода России;</w:t>
      </w:r>
    </w:p>
    <w:p w:rsidR="00004B20" w:rsidRPr="001B213A" w:rsidRDefault="00004B20" w:rsidP="007740C9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знание истории физической культуры своего народа, сво</w:t>
      </w:r>
      <w:r w:rsidRPr="001B213A">
        <w:rPr>
          <w:b w:val="0"/>
          <w:bCs/>
          <w:iCs/>
          <w:sz w:val="24"/>
          <w:szCs w:val="24"/>
        </w:rPr>
        <w:softHyphen/>
        <w:t>его края как части наследия народов России и человечества;</w:t>
      </w:r>
    </w:p>
    <w:p w:rsidR="00004B20" w:rsidRPr="001B213A" w:rsidRDefault="00004B20" w:rsidP="007740C9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усвоение гуманистических, демократических и традици</w:t>
      </w:r>
      <w:r w:rsidRPr="001B213A">
        <w:rPr>
          <w:b w:val="0"/>
          <w:bCs/>
          <w:iCs/>
          <w:sz w:val="24"/>
          <w:szCs w:val="24"/>
        </w:rPr>
        <w:softHyphen/>
        <w:t>онных ценностей многонационального российского общества;</w:t>
      </w:r>
    </w:p>
    <w:p w:rsidR="00004B20" w:rsidRPr="001B213A" w:rsidRDefault="00004B20" w:rsidP="007740C9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воспитание чувства ответственности и долга перед Ро</w:t>
      </w:r>
      <w:r w:rsidRPr="001B213A">
        <w:rPr>
          <w:b w:val="0"/>
          <w:bCs/>
          <w:iCs/>
          <w:sz w:val="24"/>
          <w:szCs w:val="24"/>
        </w:rPr>
        <w:softHyphen/>
        <w:t>диной;</w:t>
      </w:r>
    </w:p>
    <w:p w:rsidR="00004B20" w:rsidRDefault="00004B20" w:rsidP="007740C9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ответственного отношения к учению, го</w:t>
      </w:r>
      <w:r w:rsidRPr="001B213A">
        <w:rPr>
          <w:b w:val="0"/>
          <w:bCs/>
          <w:iCs/>
          <w:sz w:val="24"/>
          <w:szCs w:val="24"/>
        </w:rPr>
        <w:softHyphen/>
        <w:t>товности и способности обучающихся к саморазвитию и само</w:t>
      </w:r>
      <w:r w:rsidRPr="001B213A">
        <w:rPr>
          <w:b w:val="0"/>
          <w:bCs/>
          <w:iCs/>
          <w:sz w:val="24"/>
          <w:szCs w:val="24"/>
        </w:rPr>
        <w:softHyphen/>
        <w:t>образованию на основе мотивации к обучению и позна</w:t>
      </w:r>
      <w:r w:rsidRPr="001B213A">
        <w:rPr>
          <w:b w:val="0"/>
          <w:bCs/>
          <w:iCs/>
          <w:sz w:val="24"/>
          <w:szCs w:val="24"/>
        </w:rPr>
        <w:softHyphen/>
        <w:t>нию, осознанному выбору и построению дальнейшей инди</w:t>
      </w:r>
      <w:r w:rsidRPr="001B213A">
        <w:rPr>
          <w:b w:val="0"/>
          <w:bCs/>
          <w:iCs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04B20" w:rsidRPr="001B213A" w:rsidRDefault="00004B20" w:rsidP="007740C9">
      <w:pPr>
        <w:spacing w:line="276" w:lineRule="auto"/>
        <w:ind w:firstLine="708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отражаются в готовности обучаю</w:t>
      </w:r>
      <w:r w:rsidRPr="001B213A">
        <w:rPr>
          <w:bCs/>
          <w:iCs/>
        </w:rPr>
        <w:softHyphen/>
        <w:t>щихся к саморазвитию индивидуальных свойств личности, ко</w:t>
      </w:r>
      <w:r w:rsidRPr="001B213A">
        <w:rPr>
          <w:bCs/>
          <w:iCs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B213A">
        <w:rPr>
          <w:bCs/>
          <w:iCs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B213A">
        <w:rPr>
          <w:bCs/>
          <w:iCs/>
        </w:rPr>
        <w:softHyphen/>
        <w:t>вать ценности физической культуры для удовлетворения ин</w:t>
      </w:r>
      <w:r w:rsidRPr="001B213A">
        <w:rPr>
          <w:bCs/>
          <w:iCs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004B20" w:rsidRPr="001B213A" w:rsidRDefault="00004B20" w:rsidP="007740C9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освоения программного материала проявляются в следующих областях культуры.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</w:t>
      </w:r>
      <w:r w:rsidRPr="001B213A">
        <w:rPr>
          <w:b w:val="0"/>
          <w:bCs/>
          <w:iCs/>
          <w:sz w:val="24"/>
          <w:szCs w:val="24"/>
        </w:rPr>
        <w:softHyphen/>
        <w:t>ответствии их возрастно-половым нормативам;</w:t>
      </w:r>
    </w:p>
    <w:p w:rsidR="00004B20" w:rsidRPr="001B213A" w:rsidRDefault="00004B20" w:rsidP="007740C9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</w:t>
      </w:r>
      <w:r w:rsidRPr="001B213A">
        <w:rPr>
          <w:b w:val="0"/>
          <w:bCs/>
          <w:iCs/>
          <w:sz w:val="24"/>
          <w:szCs w:val="24"/>
        </w:rPr>
        <w:softHyphen/>
        <w:t>собах профилактики заболеваний, травматизма и оказания доврачебной помощи при зан</w:t>
      </w:r>
      <w:r>
        <w:rPr>
          <w:b w:val="0"/>
          <w:bCs/>
          <w:iCs/>
          <w:sz w:val="24"/>
          <w:szCs w:val="24"/>
        </w:rPr>
        <w:t>ятиях физическими упражне</w:t>
      </w:r>
      <w:r>
        <w:rPr>
          <w:b w:val="0"/>
          <w:bCs/>
          <w:iCs/>
          <w:sz w:val="24"/>
          <w:szCs w:val="24"/>
        </w:rPr>
        <w:softHyphen/>
        <w:t>ниями.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управлять своими эмоциями, владеть куль</w:t>
      </w:r>
      <w:r w:rsidRPr="001B213A">
        <w:rPr>
          <w:b w:val="0"/>
          <w:bCs/>
          <w:iCs/>
          <w:sz w:val="24"/>
          <w:szCs w:val="24"/>
        </w:rPr>
        <w:softHyphen/>
        <w:t>турой общения и взаимодействия в процессе занятий физи</w:t>
      </w:r>
      <w:r w:rsidRPr="001B213A">
        <w:rPr>
          <w:b w:val="0"/>
          <w:bCs/>
          <w:iCs/>
          <w:sz w:val="24"/>
          <w:szCs w:val="24"/>
        </w:rPr>
        <w:softHyphen/>
        <w:t>ческими упражнениями, во время игр и соревнований;</w:t>
      </w:r>
    </w:p>
    <w:p w:rsidR="00004B20" w:rsidRPr="001B213A" w:rsidRDefault="00004B20" w:rsidP="007740C9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04B20" w:rsidRPr="001B213A" w:rsidRDefault="00004B20" w:rsidP="007740C9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7740C9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планировать режим дня, обеспечивать оптималь</w:t>
      </w:r>
      <w:r w:rsidRPr="001B213A">
        <w:rPr>
          <w:b w:val="0"/>
          <w:bCs/>
          <w:iCs/>
          <w:sz w:val="24"/>
          <w:szCs w:val="24"/>
        </w:rPr>
        <w:softHyphen/>
        <w:t>ное сочетание умственных, физических нагрузок и отдыха;</w:t>
      </w:r>
    </w:p>
    <w:p w:rsidR="00004B20" w:rsidRPr="001B213A" w:rsidRDefault="00004B20" w:rsidP="007740C9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</w:t>
      </w:r>
      <w:r w:rsidRPr="001B213A">
        <w:rPr>
          <w:b w:val="0"/>
          <w:bCs/>
          <w:iCs/>
          <w:sz w:val="24"/>
          <w:szCs w:val="24"/>
        </w:rPr>
        <w:softHyphen/>
        <w:t>ку к занятиям и спортивным соревнованиям.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длительно сохранять правильную осанку во вре</w:t>
      </w:r>
      <w:r w:rsidRPr="001B213A">
        <w:rPr>
          <w:b w:val="0"/>
          <w:bCs/>
          <w:iCs/>
          <w:sz w:val="24"/>
          <w:szCs w:val="24"/>
        </w:rPr>
        <w:softHyphen/>
        <w:t>мя статичных поз и в процессе разнообразных в</w:t>
      </w:r>
      <w:r>
        <w:rPr>
          <w:b w:val="0"/>
          <w:bCs/>
          <w:iCs/>
          <w:sz w:val="24"/>
          <w:szCs w:val="24"/>
        </w:rPr>
        <w:t>идов двига</w:t>
      </w:r>
      <w:r>
        <w:rPr>
          <w:b w:val="0"/>
          <w:bCs/>
          <w:iCs/>
          <w:sz w:val="24"/>
          <w:szCs w:val="24"/>
        </w:rPr>
        <w:softHyphen/>
        <w:t>тельной деятельности.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</w:t>
      </w:r>
      <w:r w:rsidRPr="001B213A">
        <w:rPr>
          <w:b w:val="0"/>
          <w:bCs/>
          <w:iCs/>
          <w:sz w:val="24"/>
          <w:szCs w:val="24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</w:t>
      </w:r>
      <w:r>
        <w:rPr>
          <w:b w:val="0"/>
          <w:bCs/>
          <w:iCs/>
          <w:sz w:val="24"/>
          <w:szCs w:val="24"/>
        </w:rPr>
        <w:t>ическими упражнениями и спортом.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умениями:</w:t>
      </w:r>
    </w:p>
    <w:p w:rsidR="00004B20" w:rsidRPr="001B213A" w:rsidRDefault="00004B20" w:rsidP="007740C9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циклических и ациклических локомоциях: с макси</w:t>
      </w:r>
      <w:r w:rsidRPr="001B213A">
        <w:rPr>
          <w:b w:val="0"/>
          <w:bCs/>
          <w:iCs/>
          <w:sz w:val="24"/>
          <w:szCs w:val="24"/>
        </w:rPr>
        <w:softHyphen/>
        <w:t>мальной скоростью пробегать 60 м из положения низкого стар</w:t>
      </w:r>
      <w:r w:rsidRPr="001B213A">
        <w:rPr>
          <w:b w:val="0"/>
          <w:bCs/>
          <w:iCs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B213A">
        <w:rPr>
          <w:b w:val="0"/>
          <w:bCs/>
          <w:iCs/>
          <w:sz w:val="24"/>
          <w:szCs w:val="24"/>
        </w:rPr>
        <w:softHyphen/>
        <w:t>шать прыжок в длину; выполнять с 9—13 шагов разбега пры</w:t>
      </w:r>
      <w:r w:rsidRPr="001B213A">
        <w:rPr>
          <w:b w:val="0"/>
          <w:bCs/>
          <w:iCs/>
          <w:sz w:val="24"/>
          <w:szCs w:val="24"/>
        </w:rPr>
        <w:softHyphen/>
        <w:t>жок в высоту способом «перешагивание»; проплывать 50 м;</w:t>
      </w:r>
    </w:p>
    <w:p w:rsidR="00004B20" w:rsidRPr="001B213A" w:rsidRDefault="00004B20" w:rsidP="007740C9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1B213A">
        <w:rPr>
          <w:b w:val="0"/>
          <w:bCs/>
          <w:iCs/>
          <w:sz w:val="24"/>
          <w:szCs w:val="24"/>
        </w:rPr>
        <w:softHyphen/>
        <w:t>нием четырёхшажного варианта бросковых шагов с соблюде</w:t>
      </w:r>
      <w:r w:rsidRPr="001B213A">
        <w:rPr>
          <w:b w:val="0"/>
          <w:bCs/>
          <w:iCs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004B20" w:rsidRDefault="00004B20" w:rsidP="007740C9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гимнастических и акробатических упражнениях: опорные прыжки</w:t>
      </w:r>
      <w:r>
        <w:rPr>
          <w:b w:val="0"/>
          <w:bCs/>
          <w:iCs/>
          <w:sz w:val="24"/>
          <w:szCs w:val="24"/>
        </w:rPr>
        <w:t xml:space="preserve"> –вскок в упор присев; соскок прогнувшись </w:t>
      </w:r>
      <w:r w:rsidRPr="001B213A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(козёл  в ширину</w:t>
      </w:r>
      <w:r w:rsidRPr="001B213A">
        <w:rPr>
          <w:b w:val="0"/>
          <w:bCs/>
          <w:iCs/>
          <w:sz w:val="24"/>
          <w:szCs w:val="24"/>
        </w:rPr>
        <w:t>); выполнять акробатическую комбинацию из четырёх элемен</w:t>
      </w:r>
      <w:r w:rsidRPr="001B213A">
        <w:rPr>
          <w:b w:val="0"/>
          <w:bCs/>
          <w:iCs/>
          <w:sz w:val="24"/>
          <w:szCs w:val="24"/>
        </w:rPr>
        <w:softHyphen/>
        <w:t>тов, включающую кувырки вперёд и</w:t>
      </w:r>
      <w:r>
        <w:rPr>
          <w:b w:val="0"/>
          <w:bCs/>
          <w:iCs/>
          <w:sz w:val="24"/>
          <w:szCs w:val="24"/>
        </w:rPr>
        <w:t xml:space="preserve"> назад, стойку на лопатках;</w:t>
      </w:r>
      <w:r w:rsidRPr="001B213A">
        <w:rPr>
          <w:b w:val="0"/>
          <w:bCs/>
          <w:iCs/>
          <w:sz w:val="24"/>
          <w:szCs w:val="24"/>
        </w:rPr>
        <w:t xml:space="preserve"> </w:t>
      </w:r>
    </w:p>
    <w:p w:rsidR="00004B20" w:rsidRPr="001B213A" w:rsidRDefault="00004B20" w:rsidP="007740C9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004B20" w:rsidRPr="001B213A" w:rsidRDefault="00004B20" w:rsidP="007740C9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демонстрировать результаты не ниже, чем средний уро</w:t>
      </w:r>
      <w:r w:rsidRPr="001B213A">
        <w:rPr>
          <w:b w:val="0"/>
          <w:bCs/>
          <w:iCs/>
          <w:sz w:val="24"/>
          <w:szCs w:val="24"/>
        </w:rPr>
        <w:softHyphen/>
        <w:t>вень основных физических способностей;</w:t>
      </w:r>
    </w:p>
    <w:p w:rsidR="00004B20" w:rsidRPr="001B213A" w:rsidRDefault="00004B20" w:rsidP="007740C9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физкультурно-оздоровительной дея</w:t>
      </w:r>
      <w:r w:rsidRPr="001B213A">
        <w:rPr>
          <w:b w:val="0"/>
          <w:bCs/>
          <w:iCs/>
          <w:sz w:val="24"/>
          <w:szCs w:val="24"/>
        </w:rPr>
        <w:softHyphen/>
        <w:t>тельности: самостоятельно выполнять упражнения на разви</w:t>
      </w:r>
      <w:r w:rsidRPr="001B213A">
        <w:rPr>
          <w:b w:val="0"/>
          <w:bCs/>
          <w:iCs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004B20" w:rsidRPr="001B213A" w:rsidRDefault="00004B20" w:rsidP="007740C9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04B20" w:rsidRPr="001B213A" w:rsidRDefault="00004B20" w:rsidP="007740C9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04B20" w:rsidRPr="001B213A" w:rsidRDefault="00004B20" w:rsidP="007740C9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правила безопасности, гигиену занятий и личную гигиену; по</w:t>
      </w:r>
      <w:r w:rsidRPr="001B213A">
        <w:rPr>
          <w:bCs/>
          <w:iCs/>
        </w:rPr>
        <w:softHyphen/>
        <w:t>могать друг другу и учителю; поддерживать товарищей, имею</w:t>
      </w:r>
      <w:r w:rsidRPr="001B213A">
        <w:rPr>
          <w:bCs/>
          <w:iCs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004B20" w:rsidRPr="001B213A" w:rsidRDefault="00004B20" w:rsidP="007740C9">
      <w:pPr>
        <w:spacing w:line="276" w:lineRule="auto"/>
        <w:jc w:val="center"/>
        <w:rPr>
          <w:b/>
          <w:bCs/>
          <w:iCs/>
        </w:rPr>
      </w:pPr>
      <w:r w:rsidRPr="001B213A">
        <w:rPr>
          <w:b/>
          <w:bCs/>
          <w:iCs/>
        </w:rPr>
        <w:t>Метапредметные результаты</w:t>
      </w:r>
    </w:p>
    <w:p w:rsidR="00004B20" w:rsidRPr="001B213A" w:rsidRDefault="00004B20" w:rsidP="007740C9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самостоятельно определять цели своего обуче</w:t>
      </w:r>
      <w:r w:rsidRPr="001B213A">
        <w:rPr>
          <w:b w:val="0"/>
          <w:bCs/>
          <w:iCs/>
          <w:sz w:val="24"/>
          <w:szCs w:val="24"/>
        </w:rPr>
        <w:softHyphen/>
        <w:t>ния, ставить и формулировать для себя новые задачи в учё</w:t>
      </w:r>
      <w:r w:rsidRPr="001B213A">
        <w:rPr>
          <w:b w:val="0"/>
          <w:bCs/>
          <w:iCs/>
          <w:sz w:val="24"/>
          <w:szCs w:val="24"/>
        </w:rPr>
        <w:softHyphen/>
        <w:t>бе и познавательной деятельности, развивать мотивы и инте</w:t>
      </w:r>
      <w:r w:rsidRPr="001B213A">
        <w:rPr>
          <w:b w:val="0"/>
          <w:bCs/>
          <w:iCs/>
          <w:sz w:val="24"/>
          <w:szCs w:val="24"/>
        </w:rPr>
        <w:softHyphen/>
        <w:t>ресы своей познавательной деятельности;</w:t>
      </w:r>
    </w:p>
    <w:p w:rsidR="00004B20" w:rsidRPr="001B213A" w:rsidRDefault="00004B20" w:rsidP="007740C9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1B213A">
        <w:rPr>
          <w:b w:val="0"/>
          <w:bCs/>
          <w:iCs/>
          <w:sz w:val="24"/>
          <w:szCs w:val="24"/>
        </w:rPr>
        <w:softHyphen/>
        <w:t>более эффективные способы решения учебных и познава</w:t>
      </w:r>
      <w:r w:rsidRPr="001B213A">
        <w:rPr>
          <w:b w:val="0"/>
          <w:bCs/>
          <w:iCs/>
          <w:sz w:val="24"/>
          <w:szCs w:val="24"/>
        </w:rPr>
        <w:softHyphen/>
        <w:t>тельных задач;</w:t>
      </w:r>
    </w:p>
    <w:p w:rsidR="00004B20" w:rsidRPr="001B213A" w:rsidRDefault="00004B20" w:rsidP="007740C9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соотносить свои действия с планируемыми ре</w:t>
      </w:r>
      <w:r w:rsidRPr="001B213A">
        <w:rPr>
          <w:b w:val="0"/>
          <w:bCs/>
          <w:iCs/>
          <w:sz w:val="24"/>
          <w:szCs w:val="24"/>
        </w:rPr>
        <w:softHyphen/>
        <w:t xml:space="preserve">зультатами, </w:t>
      </w:r>
    </w:p>
    <w:p w:rsidR="00004B20" w:rsidRPr="001B213A" w:rsidRDefault="00004B20" w:rsidP="007740C9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осуществлять контроль своей деятельности в про</w:t>
      </w:r>
      <w:r w:rsidRPr="001B213A">
        <w:rPr>
          <w:b w:val="0"/>
          <w:bCs/>
          <w:iCs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4B20" w:rsidRDefault="00004B20" w:rsidP="007740C9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оценивать правильность выполнения учебной за</w:t>
      </w:r>
      <w:r w:rsidRPr="001B213A">
        <w:rPr>
          <w:b w:val="0"/>
          <w:bCs/>
          <w:iCs/>
          <w:sz w:val="24"/>
          <w:szCs w:val="24"/>
        </w:rPr>
        <w:softHyphen/>
        <w:t>дачи, соб</w:t>
      </w:r>
      <w:r>
        <w:rPr>
          <w:b w:val="0"/>
          <w:bCs/>
          <w:iCs/>
          <w:sz w:val="24"/>
          <w:szCs w:val="24"/>
        </w:rPr>
        <w:t>ственные возможности её решения</w:t>
      </w:r>
    </w:p>
    <w:p w:rsidR="00004B20" w:rsidRPr="001B213A" w:rsidRDefault="00004B20" w:rsidP="007740C9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Метапредметные результаты проявляются в различных об</w:t>
      </w:r>
      <w:r w:rsidRPr="001B213A">
        <w:rPr>
          <w:bCs/>
          <w:iCs/>
        </w:rPr>
        <w:softHyphen/>
        <w:t>ластях культуры.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1B213A">
        <w:rPr>
          <w:b w:val="0"/>
          <w:bCs/>
          <w:iCs/>
          <w:sz w:val="24"/>
          <w:szCs w:val="24"/>
        </w:rPr>
        <w:softHyphen/>
        <w:t>ских и нравственных качеств;</w:t>
      </w:r>
    </w:p>
    <w:p w:rsidR="00004B20" w:rsidRPr="001B213A" w:rsidRDefault="00004B20" w:rsidP="007740C9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</w:t>
      </w:r>
      <w:r w:rsidRPr="001B213A">
        <w:rPr>
          <w:b w:val="0"/>
          <w:bCs/>
          <w:iCs/>
          <w:sz w:val="24"/>
          <w:szCs w:val="24"/>
        </w:rPr>
        <w:softHyphen/>
        <w:t>ности выбора профессиональной деятельности и обеспечива</w:t>
      </w:r>
      <w:r w:rsidRPr="001B213A">
        <w:rPr>
          <w:b w:val="0"/>
          <w:bCs/>
          <w:iCs/>
          <w:sz w:val="24"/>
          <w:szCs w:val="24"/>
        </w:rPr>
        <w:softHyphen/>
        <w:t>ющего длительну</w:t>
      </w:r>
      <w:r>
        <w:rPr>
          <w:b w:val="0"/>
          <w:bCs/>
          <w:iCs/>
          <w:sz w:val="24"/>
          <w:szCs w:val="24"/>
        </w:rPr>
        <w:t>ю творческую активность.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бережное отношение к собственному здоровью и здо</w:t>
      </w:r>
      <w:r w:rsidRPr="001B213A">
        <w:rPr>
          <w:b w:val="0"/>
          <w:bCs/>
          <w:iCs/>
          <w:sz w:val="24"/>
          <w:szCs w:val="24"/>
        </w:rPr>
        <w:softHyphen/>
        <w:t>ровью окружающих, проявление доброжелательности и отзыв</w:t>
      </w:r>
      <w:r w:rsidRPr="001B213A">
        <w:rPr>
          <w:b w:val="0"/>
          <w:bCs/>
          <w:iCs/>
          <w:sz w:val="24"/>
          <w:szCs w:val="24"/>
        </w:rPr>
        <w:softHyphen/>
        <w:t>чивости к людям, имеющим ограниченные возможности и</w:t>
      </w:r>
      <w:r>
        <w:rPr>
          <w:b w:val="0"/>
          <w:bCs/>
          <w:iCs/>
          <w:sz w:val="24"/>
          <w:szCs w:val="24"/>
        </w:rPr>
        <w:t xml:space="preserve"> нарушения в состоянии здоровья.</w:t>
      </w:r>
    </w:p>
    <w:p w:rsidR="00004B20" w:rsidRPr="001B213A" w:rsidRDefault="00004B20" w:rsidP="007740C9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</w:t>
      </w:r>
      <w:r>
        <w:rPr>
          <w:b w:val="0"/>
          <w:bCs/>
          <w:iCs/>
          <w:sz w:val="24"/>
          <w:szCs w:val="24"/>
        </w:rPr>
        <w:t>лей при совместной деятельности.</w:t>
      </w:r>
    </w:p>
    <w:p w:rsidR="00004B20" w:rsidRPr="001B213A" w:rsidRDefault="00004B20" w:rsidP="007740C9">
      <w:pPr>
        <w:pStyle w:val="ListParagraph"/>
        <w:spacing w:line="276" w:lineRule="auto"/>
        <w:ind w:left="0"/>
        <w:rPr>
          <w:b w:val="0"/>
          <w:bCs/>
          <w:iCs/>
          <w:sz w:val="24"/>
          <w:szCs w:val="24"/>
        </w:rPr>
      </w:pP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7740C9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добросовестное выполнение учебных заданий, осознан</w:t>
      </w:r>
      <w:r w:rsidRPr="001B213A">
        <w:rPr>
          <w:b w:val="0"/>
          <w:bCs/>
          <w:iCs/>
          <w:sz w:val="24"/>
          <w:szCs w:val="24"/>
        </w:rPr>
        <w:softHyphen/>
        <w:t>ное стремление к освоению новых знаний и умений, повы</w:t>
      </w:r>
      <w:r w:rsidRPr="001B213A">
        <w:rPr>
          <w:b w:val="0"/>
          <w:bCs/>
          <w:iCs/>
          <w:sz w:val="24"/>
          <w:szCs w:val="24"/>
        </w:rPr>
        <w:softHyphen/>
        <w:t>шающих резу</w:t>
      </w:r>
      <w:r>
        <w:rPr>
          <w:b w:val="0"/>
          <w:bCs/>
          <w:iCs/>
          <w:sz w:val="24"/>
          <w:szCs w:val="24"/>
        </w:rPr>
        <w:t>льтативность выполнения заданий.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знание факторов, потенциально опасных для здоровья (вредные привычки, ранние половые связи, допинг),</w:t>
      </w:r>
      <w:r>
        <w:rPr>
          <w:b w:val="0"/>
          <w:bCs/>
          <w:iCs/>
          <w:sz w:val="24"/>
          <w:szCs w:val="24"/>
        </w:rPr>
        <w:t xml:space="preserve"> и их опасных последствий.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культурой речи, ведение диалога в доброжела</w:t>
      </w:r>
      <w:r w:rsidRPr="001B213A">
        <w:rPr>
          <w:b w:val="0"/>
          <w:bCs/>
          <w:iCs/>
          <w:sz w:val="24"/>
          <w:szCs w:val="24"/>
        </w:rPr>
        <w:softHyphen/>
        <w:t>тельной и открытой форме, проявление к собеседнику</w:t>
      </w:r>
      <w:r>
        <w:rPr>
          <w:b w:val="0"/>
          <w:bCs/>
          <w:iCs/>
          <w:sz w:val="24"/>
          <w:szCs w:val="24"/>
        </w:rPr>
        <w:t xml:space="preserve"> вни</w:t>
      </w:r>
      <w:r>
        <w:rPr>
          <w:b w:val="0"/>
          <w:bCs/>
          <w:iCs/>
          <w:sz w:val="24"/>
          <w:szCs w:val="24"/>
        </w:rPr>
        <w:softHyphen/>
        <w:t>мания, интереса и уважения.</w:t>
      </w:r>
    </w:p>
    <w:p w:rsidR="00004B20" w:rsidRPr="001B213A" w:rsidRDefault="00004B20" w:rsidP="007740C9">
      <w:pPr>
        <w:spacing w:line="276" w:lineRule="auto"/>
        <w:jc w:val="center"/>
        <w:rPr>
          <w:b/>
          <w:bCs/>
          <w:iCs/>
        </w:rPr>
      </w:pPr>
      <w:r w:rsidRPr="001B213A">
        <w:rPr>
          <w:b/>
          <w:bCs/>
          <w:iCs/>
        </w:rPr>
        <w:t>Предметные результаты</w:t>
      </w:r>
    </w:p>
    <w:p w:rsidR="00004B20" w:rsidRPr="001B213A" w:rsidRDefault="00004B20" w:rsidP="007740C9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 xml:space="preserve">       </w:t>
      </w:r>
      <w:r w:rsidRPr="001B213A">
        <w:rPr>
          <w:bCs/>
          <w:iCs/>
        </w:rPr>
        <w:tab/>
        <w:t>В основной школе в соответствии с Федеральным госуда</w:t>
      </w:r>
      <w:r w:rsidRPr="001B213A">
        <w:rPr>
          <w:bCs/>
          <w:iCs/>
        </w:rPr>
        <w:softHyphen/>
        <w:t>рственным образовательным стандартом основного общего образования</w:t>
      </w:r>
      <w:r w:rsidRPr="001B213A">
        <w:rPr>
          <w:bCs/>
          <w:i/>
          <w:iCs/>
        </w:rPr>
        <w:t xml:space="preserve"> результаты</w:t>
      </w:r>
      <w:r w:rsidRPr="001B213A">
        <w:rPr>
          <w:bCs/>
          <w:iCs/>
        </w:rPr>
        <w:t xml:space="preserve"> изучения курса «Физическая куль</w:t>
      </w:r>
      <w:r w:rsidRPr="001B213A">
        <w:rPr>
          <w:bCs/>
          <w:iCs/>
        </w:rPr>
        <w:softHyphen/>
        <w:t>тура» должны отражать:</w:t>
      </w:r>
    </w:p>
    <w:p w:rsidR="00004B20" w:rsidRPr="001B213A" w:rsidRDefault="00004B20" w:rsidP="007740C9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1B213A">
        <w:rPr>
          <w:b w:val="0"/>
          <w:bCs/>
          <w:iCs/>
          <w:sz w:val="24"/>
          <w:szCs w:val="24"/>
        </w:rPr>
        <w:softHyphen/>
        <w:t>ального здоровья;</w:t>
      </w:r>
    </w:p>
    <w:p w:rsidR="00004B20" w:rsidRPr="001B213A" w:rsidRDefault="00004B20" w:rsidP="007740C9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овладение системой знаний о физическом совершен</w:t>
      </w:r>
      <w:r w:rsidRPr="001B213A">
        <w:rPr>
          <w:b w:val="0"/>
          <w:bCs/>
          <w:iCs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1B213A">
        <w:rPr>
          <w:b w:val="0"/>
          <w:bCs/>
          <w:iCs/>
          <w:sz w:val="24"/>
          <w:szCs w:val="24"/>
        </w:rPr>
        <w:softHyphen/>
        <w:t>стоятельных систематических занятий с различной функцио</w:t>
      </w:r>
      <w:r w:rsidRPr="001B213A">
        <w:rPr>
          <w:b w:val="0"/>
          <w:bCs/>
          <w:iCs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1B213A">
        <w:rPr>
          <w:b w:val="0"/>
          <w:bCs/>
          <w:iCs/>
          <w:sz w:val="24"/>
          <w:szCs w:val="24"/>
        </w:rPr>
        <w:softHyphen/>
        <w:t>дуальных возможностей и особенностей организма, планиро</w:t>
      </w:r>
      <w:r w:rsidRPr="001B213A">
        <w:rPr>
          <w:b w:val="0"/>
          <w:bCs/>
          <w:iCs/>
          <w:sz w:val="24"/>
          <w:szCs w:val="24"/>
        </w:rPr>
        <w:softHyphen/>
        <w:t>вать содержание этих занятий, включать их в режим учебно</w:t>
      </w:r>
      <w:r w:rsidRPr="001B213A">
        <w:rPr>
          <w:b w:val="0"/>
          <w:bCs/>
          <w:iCs/>
          <w:sz w:val="24"/>
          <w:szCs w:val="24"/>
        </w:rPr>
        <w:softHyphen/>
        <w:t>го дня и учебной недели;</w:t>
      </w:r>
    </w:p>
    <w:p w:rsidR="00004B20" w:rsidRPr="001B213A" w:rsidRDefault="00004B20" w:rsidP="007740C9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приобретение опыта организации самостоятельных сис</w:t>
      </w:r>
      <w:r w:rsidRPr="001B213A">
        <w:rPr>
          <w:b w:val="0"/>
          <w:bCs/>
          <w:iCs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1B213A">
        <w:rPr>
          <w:b w:val="0"/>
          <w:bCs/>
          <w:iCs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04B20" w:rsidRPr="001B213A" w:rsidRDefault="00004B20" w:rsidP="007740C9">
      <w:pPr>
        <w:spacing w:line="276" w:lineRule="auto"/>
        <w:ind w:left="284" w:firstLine="424"/>
        <w:jc w:val="both"/>
        <w:rPr>
          <w:bCs/>
          <w:iCs/>
        </w:rPr>
      </w:pPr>
      <w:r w:rsidRPr="001B213A">
        <w:rPr>
          <w:bCs/>
          <w:iCs/>
        </w:rPr>
        <w:t>Предметные результаты, так же как личностные и метапредметные, проявляются в разных областях культуры.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нравственной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1B213A">
        <w:rPr>
          <w:b w:val="0"/>
          <w:bCs/>
          <w:iCs/>
          <w:sz w:val="24"/>
          <w:szCs w:val="24"/>
        </w:rPr>
        <w:softHyphen/>
        <w:t>ниями, доброжелательное и уважительное отношение к участ</w:t>
      </w:r>
      <w:r w:rsidRPr="001B213A">
        <w:rPr>
          <w:b w:val="0"/>
          <w:bCs/>
          <w:iCs/>
          <w:sz w:val="24"/>
          <w:szCs w:val="24"/>
        </w:rPr>
        <w:softHyphen/>
        <w:t>никам с разным уровнем их умений, физических способно</w:t>
      </w:r>
      <w:r w:rsidRPr="001B213A">
        <w:rPr>
          <w:b w:val="0"/>
          <w:bCs/>
          <w:iCs/>
          <w:sz w:val="24"/>
          <w:szCs w:val="24"/>
        </w:rPr>
        <w:softHyphen/>
        <w:t>стей, состояния здоровья;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взаимодействовать с одноклассниками и свер</w:t>
      </w:r>
      <w:r w:rsidRPr="001B213A">
        <w:rPr>
          <w:b w:val="0"/>
          <w:bCs/>
          <w:iCs/>
          <w:sz w:val="24"/>
          <w:szCs w:val="24"/>
        </w:rPr>
        <w:softHyphen/>
        <w:t>стниками, оказывать им помощь при освоении новых двига</w:t>
      </w:r>
      <w:r w:rsidRPr="001B213A">
        <w:rPr>
          <w:b w:val="0"/>
          <w:bCs/>
          <w:iCs/>
          <w:sz w:val="24"/>
          <w:szCs w:val="24"/>
        </w:rPr>
        <w:softHyphen/>
        <w:t>тельных действий, корректно объяснять и объективно оцени</w:t>
      </w:r>
      <w:r w:rsidRPr="001B213A">
        <w:rPr>
          <w:b w:val="0"/>
          <w:bCs/>
          <w:iCs/>
          <w:sz w:val="24"/>
          <w:szCs w:val="24"/>
        </w:rPr>
        <w:softHyphen/>
        <w:t>вать технику их выполнения;</w:t>
      </w:r>
    </w:p>
    <w:p w:rsidR="00004B20" w:rsidRPr="001B213A" w:rsidRDefault="00004B20" w:rsidP="007740C9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проявлять дисциплинированность и уваже</w:t>
      </w:r>
      <w:r w:rsidRPr="001B213A">
        <w:rPr>
          <w:b w:val="0"/>
          <w:bCs/>
          <w:iCs/>
          <w:sz w:val="24"/>
          <w:szCs w:val="24"/>
        </w:rPr>
        <w:softHyphen/>
        <w:t>ние к товарищам по команде и соперникам во время игро</w:t>
      </w:r>
      <w:r w:rsidRPr="001B213A">
        <w:rPr>
          <w:b w:val="0"/>
          <w:bCs/>
          <w:iCs/>
          <w:sz w:val="24"/>
          <w:szCs w:val="24"/>
        </w:rPr>
        <w:softHyphen/>
        <w:t>вой и соревновательной деятельности, соблюдать правила иг</w:t>
      </w:r>
      <w:r w:rsidRPr="001B213A">
        <w:rPr>
          <w:b w:val="0"/>
          <w:bCs/>
          <w:iCs/>
          <w:sz w:val="24"/>
          <w:szCs w:val="24"/>
        </w:rPr>
        <w:softHyphen/>
        <w:t>ры и соревнований.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трудовой культуры:</w:t>
      </w:r>
    </w:p>
    <w:p w:rsidR="00004B20" w:rsidRPr="001B213A" w:rsidRDefault="00004B20" w:rsidP="007740C9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преодолевать трудности, добросовестно вы</w:t>
      </w:r>
      <w:r w:rsidRPr="001B213A">
        <w:rPr>
          <w:b w:val="0"/>
          <w:bCs/>
          <w:iCs/>
          <w:sz w:val="24"/>
          <w:szCs w:val="24"/>
        </w:rPr>
        <w:softHyphen/>
        <w:t>полнять учебные задания по техни</w:t>
      </w:r>
      <w:r>
        <w:rPr>
          <w:b w:val="0"/>
          <w:bCs/>
          <w:iCs/>
          <w:sz w:val="24"/>
          <w:szCs w:val="24"/>
        </w:rPr>
        <w:t>ческой и физической под</w:t>
      </w:r>
      <w:r>
        <w:rPr>
          <w:b w:val="0"/>
          <w:bCs/>
          <w:iCs/>
          <w:sz w:val="24"/>
          <w:szCs w:val="24"/>
        </w:rPr>
        <w:softHyphen/>
        <w:t>готовке.</w:t>
      </w:r>
    </w:p>
    <w:p w:rsidR="00004B20" w:rsidRPr="001B213A" w:rsidRDefault="00004B20" w:rsidP="007740C9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самостоятельные занятия физи</w:t>
      </w:r>
      <w:r w:rsidRPr="001B213A">
        <w:rPr>
          <w:b w:val="0"/>
          <w:bCs/>
          <w:iCs/>
          <w:sz w:val="24"/>
          <w:szCs w:val="24"/>
        </w:rPr>
        <w:softHyphen/>
        <w:t>ческими упражнениями разной функциональной направлен</w:t>
      </w:r>
      <w:r w:rsidRPr="001B213A">
        <w:rPr>
          <w:b w:val="0"/>
          <w:bCs/>
          <w:iCs/>
          <w:sz w:val="24"/>
          <w:szCs w:val="24"/>
        </w:rPr>
        <w:softHyphen/>
        <w:t xml:space="preserve">ности, обеспечивать безопасность мест занятий, спортивного инвентаря и </w:t>
      </w:r>
      <w:r>
        <w:rPr>
          <w:b w:val="0"/>
          <w:bCs/>
          <w:iCs/>
          <w:sz w:val="24"/>
          <w:szCs w:val="24"/>
        </w:rPr>
        <w:t>оборудования, спортивной одежды.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самостоятельные занятия с ис</w:t>
      </w:r>
      <w:r w:rsidRPr="001B213A">
        <w:rPr>
          <w:b w:val="0"/>
          <w:bCs/>
          <w:iCs/>
          <w:sz w:val="24"/>
          <w:szCs w:val="24"/>
        </w:rPr>
        <w:softHyphen/>
        <w:t>пользованием физических упражнений по формированию те</w:t>
      </w:r>
      <w:r w:rsidRPr="001B213A">
        <w:rPr>
          <w:b w:val="0"/>
          <w:bCs/>
          <w:iCs/>
          <w:sz w:val="24"/>
          <w:szCs w:val="24"/>
        </w:rPr>
        <w:softHyphen/>
        <w:t>лосложения и правильной осанки, подбирать комплексы фи</w:t>
      </w:r>
      <w:r w:rsidRPr="001B213A">
        <w:rPr>
          <w:b w:val="0"/>
          <w:bCs/>
          <w:iCs/>
          <w:sz w:val="24"/>
          <w:szCs w:val="24"/>
        </w:rPr>
        <w:softHyphen/>
        <w:t>зических упражнений и режимы физической нагрузки в зави</w:t>
      </w:r>
      <w:r w:rsidRPr="001B213A">
        <w:rPr>
          <w:b w:val="0"/>
          <w:bCs/>
          <w:iCs/>
          <w:sz w:val="24"/>
          <w:szCs w:val="24"/>
        </w:rPr>
        <w:softHyphen/>
        <w:t>симости от индивидуальных ос</w:t>
      </w:r>
      <w:r>
        <w:rPr>
          <w:b w:val="0"/>
          <w:bCs/>
          <w:iCs/>
          <w:sz w:val="24"/>
          <w:szCs w:val="24"/>
        </w:rPr>
        <w:t>обенностей физического развития.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7740C9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интересно и доступно излагать знания о физической культуре, умело применяя соо</w:t>
      </w:r>
      <w:r>
        <w:rPr>
          <w:b w:val="0"/>
          <w:bCs/>
          <w:iCs/>
          <w:sz w:val="24"/>
          <w:szCs w:val="24"/>
        </w:rPr>
        <w:t>тветствующие по</w:t>
      </w:r>
      <w:r>
        <w:rPr>
          <w:b w:val="0"/>
          <w:bCs/>
          <w:iCs/>
          <w:sz w:val="24"/>
          <w:szCs w:val="24"/>
        </w:rPr>
        <w:softHyphen/>
        <w:t>нятия и термины.</w:t>
      </w:r>
    </w:p>
    <w:p w:rsidR="00004B20" w:rsidRPr="001B213A" w:rsidRDefault="00004B20" w:rsidP="007740C9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7740C9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отбирать физические упражнения, естест</w:t>
      </w:r>
      <w:r w:rsidRPr="001B213A">
        <w:rPr>
          <w:b w:val="0"/>
          <w:bCs/>
          <w:iCs/>
          <w:sz w:val="24"/>
          <w:szCs w:val="24"/>
        </w:rPr>
        <w:softHyphen/>
        <w:t>венные силы природы, гигиенические факторы в соответ</w:t>
      </w:r>
      <w:r w:rsidRPr="001B213A">
        <w:rPr>
          <w:b w:val="0"/>
          <w:bCs/>
          <w:iCs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1B213A">
        <w:rPr>
          <w:b w:val="0"/>
          <w:bCs/>
          <w:iCs/>
          <w:sz w:val="24"/>
          <w:szCs w:val="24"/>
        </w:rPr>
        <w:softHyphen/>
        <w:t>вительной гимнастики, использования закаливающих проце</w:t>
      </w:r>
      <w:r w:rsidRPr="001B213A">
        <w:rPr>
          <w:b w:val="0"/>
          <w:bCs/>
          <w:iCs/>
          <w:sz w:val="24"/>
          <w:szCs w:val="24"/>
        </w:rPr>
        <w:softHyphen/>
        <w:t>дур, профилактики нарушений осанки, улучшен</w:t>
      </w:r>
      <w:r>
        <w:rPr>
          <w:b w:val="0"/>
          <w:bCs/>
          <w:iCs/>
          <w:sz w:val="24"/>
          <w:szCs w:val="24"/>
        </w:rPr>
        <w:t>ия физиче</w:t>
      </w:r>
      <w:r>
        <w:rPr>
          <w:b w:val="0"/>
          <w:bCs/>
          <w:iCs/>
          <w:sz w:val="24"/>
          <w:szCs w:val="24"/>
        </w:rPr>
        <w:softHyphen/>
        <w:t>ской подготовленности.</w:t>
      </w:r>
    </w:p>
    <w:p w:rsidR="00004B20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>
        <w:rPr>
          <w:b/>
          <w:bCs/>
          <w:iCs/>
        </w:rPr>
        <w:t>7 классы</w:t>
      </w:r>
    </w:p>
    <w:p w:rsidR="00004B20" w:rsidRPr="007740C9" w:rsidRDefault="00004B20" w:rsidP="007740C9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 w:rsidRPr="001B213A">
        <w:rPr>
          <w:b/>
          <w:bCs/>
          <w:iCs/>
        </w:rPr>
        <w:t>Личностные результат</w:t>
      </w:r>
      <w:r>
        <w:rPr>
          <w:b/>
          <w:bCs/>
          <w:iCs/>
        </w:rPr>
        <w:t>ы</w:t>
      </w:r>
      <w:r>
        <w:rPr>
          <w:bCs/>
          <w:iCs/>
        </w:rPr>
        <w:t xml:space="preserve"> </w:t>
      </w:r>
      <w:r w:rsidRPr="007740C9">
        <w:rPr>
          <w:b/>
          <w:bCs/>
          <w:iCs/>
        </w:rPr>
        <w:t xml:space="preserve"> </w:t>
      </w:r>
    </w:p>
    <w:p w:rsidR="00004B20" w:rsidRPr="001B213A" w:rsidRDefault="00004B20" w:rsidP="00247992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целостного мировоззрения, соответствую</w:t>
      </w:r>
      <w:r w:rsidRPr="001B213A">
        <w:rPr>
          <w:b w:val="0"/>
          <w:bCs/>
          <w:iCs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4B20" w:rsidRPr="001B213A" w:rsidRDefault="00004B20" w:rsidP="00247992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осознанного, уважительного и доброже</w:t>
      </w:r>
      <w:r w:rsidRPr="001B213A">
        <w:rPr>
          <w:b w:val="0"/>
          <w:bCs/>
          <w:iCs/>
          <w:sz w:val="24"/>
          <w:szCs w:val="24"/>
        </w:rPr>
        <w:softHyphen/>
        <w:t>лательного отношения к другому человеку, его мнению, ми</w:t>
      </w:r>
      <w:r w:rsidRPr="001B213A">
        <w:rPr>
          <w:b w:val="0"/>
          <w:bCs/>
          <w:iCs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04B20" w:rsidRPr="001B213A" w:rsidRDefault="00004B20" w:rsidP="00247992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готовности и способности вести диалог с другими людь</w:t>
      </w:r>
      <w:r w:rsidRPr="001B213A">
        <w:rPr>
          <w:b w:val="0"/>
          <w:bCs/>
          <w:iCs/>
          <w:sz w:val="24"/>
          <w:szCs w:val="24"/>
        </w:rPr>
        <w:softHyphen/>
        <w:t>ми и достигать в нём взаимопонимания;</w:t>
      </w:r>
    </w:p>
    <w:p w:rsidR="00004B20" w:rsidRPr="001B213A" w:rsidRDefault="00004B20" w:rsidP="00247992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04B20" w:rsidRPr="00247992" w:rsidRDefault="00004B20" w:rsidP="00247992">
      <w:pPr>
        <w:spacing w:line="276" w:lineRule="auto"/>
        <w:jc w:val="center"/>
        <w:rPr>
          <w:bCs/>
          <w:iCs/>
        </w:rPr>
      </w:pPr>
      <w:r w:rsidRPr="00247992">
        <w:rPr>
          <w:bCs/>
          <w:i/>
          <w:iCs/>
        </w:rPr>
        <w:t>В области познавательной культуры:</w:t>
      </w:r>
    </w:p>
    <w:p w:rsidR="00004B20" w:rsidRPr="00247992" w:rsidRDefault="00004B20" w:rsidP="00247992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владение знаниями по организации и проведению заня</w:t>
      </w:r>
      <w:r w:rsidRPr="00247992">
        <w:rPr>
          <w:b w:val="0"/>
          <w:bCs/>
          <w:iCs/>
          <w:color w:val="auto"/>
          <w:sz w:val="24"/>
          <w:szCs w:val="24"/>
        </w:rPr>
        <w:softHyphen/>
        <w:t>тий физическими упражнениями оздоровительной и трениро</w:t>
      </w:r>
      <w:r w:rsidRPr="00247992">
        <w:rPr>
          <w:b w:val="0"/>
          <w:bCs/>
          <w:iCs/>
          <w:color w:val="auto"/>
          <w:sz w:val="24"/>
          <w:szCs w:val="24"/>
        </w:rPr>
        <w:softHyphen/>
        <w:t>вочной направленности,</w:t>
      </w:r>
    </w:p>
    <w:p w:rsidR="00004B20" w:rsidRPr="00247992" w:rsidRDefault="00004B20" w:rsidP="00247992">
      <w:pPr>
        <w:spacing w:line="276" w:lineRule="auto"/>
        <w:jc w:val="center"/>
        <w:rPr>
          <w:bCs/>
          <w:iCs/>
        </w:rPr>
      </w:pPr>
      <w:r w:rsidRPr="00247992">
        <w:rPr>
          <w:bCs/>
          <w:i/>
          <w:iCs/>
        </w:rPr>
        <w:t>В области нравственной культуры:</w:t>
      </w:r>
    </w:p>
    <w:p w:rsidR="00004B20" w:rsidRPr="00247992" w:rsidRDefault="00004B20" w:rsidP="00247992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способность управлять своими эмоциями, владеть куль</w:t>
      </w:r>
      <w:r w:rsidRPr="00247992">
        <w:rPr>
          <w:b w:val="0"/>
          <w:bCs/>
          <w:iCs/>
          <w:color w:val="auto"/>
          <w:sz w:val="24"/>
          <w:szCs w:val="24"/>
        </w:rPr>
        <w:softHyphen/>
        <w:t>турой общения и взаимодействия в процессе занятий физи</w:t>
      </w:r>
      <w:r w:rsidRPr="00247992">
        <w:rPr>
          <w:b w:val="0"/>
          <w:bCs/>
          <w:iCs/>
          <w:color w:val="auto"/>
          <w:sz w:val="24"/>
          <w:szCs w:val="24"/>
        </w:rPr>
        <w:softHyphen/>
        <w:t>ческими упражнениями, во время игр и соревнований;</w:t>
      </w:r>
    </w:p>
    <w:p w:rsidR="00004B20" w:rsidRPr="00247992" w:rsidRDefault="00004B20" w:rsidP="00247992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04B20" w:rsidRPr="00247992" w:rsidRDefault="00004B20" w:rsidP="00247992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04B20" w:rsidRPr="00247992" w:rsidRDefault="00004B20" w:rsidP="00247992">
      <w:pPr>
        <w:spacing w:line="276" w:lineRule="auto"/>
        <w:jc w:val="center"/>
        <w:rPr>
          <w:bCs/>
          <w:iCs/>
        </w:rPr>
      </w:pPr>
      <w:r w:rsidRPr="00247992">
        <w:rPr>
          <w:bCs/>
          <w:i/>
          <w:iCs/>
        </w:rPr>
        <w:t>В области трудовой культуры:</w:t>
      </w:r>
    </w:p>
    <w:p w:rsidR="00004B20" w:rsidRPr="00247992" w:rsidRDefault="00004B20" w:rsidP="00247992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04B20" w:rsidRPr="00247992" w:rsidRDefault="00004B20" w:rsidP="00247992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7992">
        <w:rPr>
          <w:b w:val="0"/>
          <w:bCs/>
          <w:iCs/>
          <w:color w:val="auto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</w:t>
      </w:r>
      <w:r w:rsidRPr="00247992">
        <w:rPr>
          <w:b w:val="0"/>
          <w:bCs/>
          <w:iCs/>
          <w:color w:val="auto"/>
          <w:sz w:val="24"/>
          <w:szCs w:val="24"/>
        </w:rPr>
        <w:softHyphen/>
        <w:t>ку к занятиям и спортивным соревнованиям.</w:t>
      </w:r>
    </w:p>
    <w:p w:rsidR="00004B20" w:rsidRPr="001B213A" w:rsidRDefault="00004B20" w:rsidP="00247992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247992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умениями:</w:t>
      </w:r>
    </w:p>
    <w:p w:rsidR="00004B20" w:rsidRPr="001B213A" w:rsidRDefault="00004B20" w:rsidP="00247992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циклических и ациклических локомоциях: с макси</w:t>
      </w:r>
      <w:r w:rsidRPr="001B213A">
        <w:rPr>
          <w:b w:val="0"/>
          <w:bCs/>
          <w:iCs/>
          <w:sz w:val="24"/>
          <w:szCs w:val="24"/>
        </w:rPr>
        <w:softHyphen/>
        <w:t>мальной скоростью пробегать 60 м из положения низкого стар</w:t>
      </w:r>
      <w:r w:rsidRPr="001B213A">
        <w:rPr>
          <w:b w:val="0"/>
          <w:bCs/>
          <w:iCs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B213A">
        <w:rPr>
          <w:b w:val="0"/>
          <w:bCs/>
          <w:iCs/>
          <w:sz w:val="24"/>
          <w:szCs w:val="24"/>
        </w:rPr>
        <w:softHyphen/>
        <w:t>шать прыжок в длину; выполнять с 9—13 шагов разбега пры</w:t>
      </w:r>
      <w:r w:rsidRPr="001B213A">
        <w:rPr>
          <w:b w:val="0"/>
          <w:bCs/>
          <w:iCs/>
          <w:sz w:val="24"/>
          <w:szCs w:val="24"/>
        </w:rPr>
        <w:softHyphen/>
        <w:t>жок в высоту способом «перешагивание»; проплывать 50 м;</w:t>
      </w:r>
    </w:p>
    <w:p w:rsidR="00004B20" w:rsidRPr="001B213A" w:rsidRDefault="00004B20" w:rsidP="00247992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1B213A">
        <w:rPr>
          <w:b w:val="0"/>
          <w:bCs/>
          <w:iCs/>
          <w:sz w:val="24"/>
          <w:szCs w:val="24"/>
        </w:rPr>
        <w:softHyphen/>
        <w:t>нием четырёхшажного варианта бросковых шагов с соблюде</w:t>
      </w:r>
      <w:r w:rsidRPr="001B213A">
        <w:rPr>
          <w:b w:val="0"/>
          <w:bCs/>
          <w:iCs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004B20" w:rsidRPr="001B213A" w:rsidRDefault="00004B20" w:rsidP="00247992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гимнастических и акробатичес</w:t>
      </w:r>
      <w:r>
        <w:rPr>
          <w:b w:val="0"/>
          <w:bCs/>
          <w:iCs/>
          <w:sz w:val="24"/>
          <w:szCs w:val="24"/>
        </w:rPr>
        <w:t xml:space="preserve">ких упражнениях: </w:t>
      </w:r>
      <w:r w:rsidRPr="001B213A">
        <w:rPr>
          <w:b w:val="0"/>
          <w:bCs/>
          <w:iCs/>
          <w:sz w:val="24"/>
          <w:szCs w:val="24"/>
        </w:rPr>
        <w:t xml:space="preserve"> на перекладине</w:t>
      </w:r>
      <w:r>
        <w:rPr>
          <w:b w:val="0"/>
          <w:bCs/>
          <w:iCs/>
          <w:sz w:val="24"/>
          <w:szCs w:val="24"/>
        </w:rPr>
        <w:t xml:space="preserve"> – подъём переворотом в упор толчком двумя; передвижение в висе; махом назад соскок </w:t>
      </w:r>
      <w:r w:rsidRPr="001B213A">
        <w:rPr>
          <w:b w:val="0"/>
          <w:bCs/>
          <w:iCs/>
          <w:sz w:val="24"/>
          <w:szCs w:val="24"/>
        </w:rPr>
        <w:t xml:space="preserve"> (мал</w:t>
      </w:r>
      <w:r>
        <w:rPr>
          <w:b w:val="0"/>
          <w:bCs/>
          <w:iCs/>
          <w:sz w:val="24"/>
          <w:szCs w:val="24"/>
        </w:rPr>
        <w:t>ьчики) махом одной и толчком другой подъём переворотом в упор на нижнюю жердь</w:t>
      </w:r>
      <w:r w:rsidRPr="001B213A">
        <w:rPr>
          <w:b w:val="0"/>
          <w:bCs/>
          <w:iCs/>
          <w:sz w:val="24"/>
          <w:szCs w:val="24"/>
        </w:rPr>
        <w:t xml:space="preserve"> (девочки); опорные прыжки через козла в длину (мальчики) и в ширину (девоч</w:t>
      </w:r>
      <w:r w:rsidRPr="001B213A">
        <w:rPr>
          <w:b w:val="0"/>
          <w:bCs/>
          <w:iCs/>
          <w:sz w:val="24"/>
          <w:szCs w:val="24"/>
        </w:rPr>
        <w:softHyphen/>
        <w:t>ки); комбинацию, состоящую из шести гимнастических элементов; выполнять акробатическую комбинацию из четырёх элемен</w:t>
      </w:r>
      <w:r w:rsidRPr="001B213A">
        <w:rPr>
          <w:b w:val="0"/>
          <w:bCs/>
          <w:iCs/>
          <w:sz w:val="24"/>
          <w:szCs w:val="24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1B213A">
        <w:rPr>
          <w:b w:val="0"/>
          <w:bCs/>
          <w:iCs/>
          <w:sz w:val="24"/>
          <w:szCs w:val="24"/>
        </w:rPr>
        <w:softHyphen/>
        <w:t>зад в полушпагат, «мост» и поворот в упор стоя на одном ко</w:t>
      </w:r>
      <w:r w:rsidRPr="001B213A">
        <w:rPr>
          <w:b w:val="0"/>
          <w:bCs/>
          <w:iCs/>
          <w:sz w:val="24"/>
          <w:szCs w:val="24"/>
        </w:rPr>
        <w:softHyphen/>
        <w:t>лене (девочки);</w:t>
      </w:r>
    </w:p>
    <w:p w:rsidR="00004B20" w:rsidRPr="001B213A" w:rsidRDefault="00004B20" w:rsidP="00247992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единоборствах: осуществлять подводящие упражнения по овладению приемами техники и борьбы в партере и в стойке (юноши);</w:t>
      </w:r>
    </w:p>
    <w:p w:rsidR="00004B20" w:rsidRPr="001B213A" w:rsidRDefault="00004B20" w:rsidP="00247992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004B20" w:rsidRPr="001B213A" w:rsidRDefault="00004B20" w:rsidP="00247992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демонстрировать результаты не ниже, чем средний уро</w:t>
      </w:r>
      <w:r w:rsidRPr="001B213A">
        <w:rPr>
          <w:b w:val="0"/>
          <w:bCs/>
          <w:iCs/>
          <w:sz w:val="24"/>
          <w:szCs w:val="24"/>
        </w:rPr>
        <w:softHyphen/>
        <w:t>вень основных физических способностей;</w:t>
      </w:r>
    </w:p>
    <w:p w:rsidR="00004B20" w:rsidRPr="001B213A" w:rsidRDefault="00004B20" w:rsidP="00247992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физкультурно-оздоровительной дея</w:t>
      </w:r>
      <w:r w:rsidRPr="001B213A">
        <w:rPr>
          <w:b w:val="0"/>
          <w:bCs/>
          <w:iCs/>
          <w:sz w:val="24"/>
          <w:szCs w:val="24"/>
        </w:rPr>
        <w:softHyphen/>
        <w:t>тельности: самостоятельно выполнять упражнения на разви</w:t>
      </w:r>
      <w:r w:rsidRPr="001B213A">
        <w:rPr>
          <w:b w:val="0"/>
          <w:bCs/>
          <w:iCs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004B20" w:rsidRPr="001B213A" w:rsidRDefault="00004B20" w:rsidP="00247992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04B20" w:rsidRPr="001B213A" w:rsidRDefault="00004B20" w:rsidP="00247992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04B20" w:rsidRPr="001B213A" w:rsidRDefault="00004B20" w:rsidP="00247992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правила безопасности, гигиену занятий и личную гигиену; по</w:t>
      </w:r>
      <w:r w:rsidRPr="001B213A">
        <w:rPr>
          <w:bCs/>
          <w:iCs/>
        </w:rPr>
        <w:softHyphen/>
        <w:t>могать друг другу и учителю; поддерживать товарищей, имею</w:t>
      </w:r>
      <w:r w:rsidRPr="001B213A">
        <w:rPr>
          <w:bCs/>
          <w:iCs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004B20" w:rsidRPr="00306F60" w:rsidRDefault="00004B20" w:rsidP="00306F60">
      <w:pPr>
        <w:spacing w:line="276" w:lineRule="auto"/>
        <w:jc w:val="center"/>
        <w:rPr>
          <w:b/>
          <w:bCs/>
          <w:iCs/>
        </w:rPr>
      </w:pPr>
      <w:r w:rsidRPr="00306F60">
        <w:rPr>
          <w:b/>
          <w:bCs/>
          <w:iCs/>
        </w:rPr>
        <w:t>Метапредметные результаты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умение самостоятельно определять цели своего обуче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ния, ставить и формулировать для себя новые задачи в учё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бе и познавательной деятельности, развивать мотивы и инте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ресы своей познавательной деятельности;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более эффективные способы решения учебных и познава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тельных задач;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умение соотносить свои действия с планируемыми ре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 xml:space="preserve">зультатами, 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осуществлять контроль своей деятельности в про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умение оценивать правильность выполнения учебной за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дачи, собственные возможности её решения;</w:t>
      </w:r>
    </w:p>
    <w:p w:rsidR="00004B20" w:rsidRPr="00306F60" w:rsidRDefault="00004B20" w:rsidP="00306F6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306F60">
        <w:rPr>
          <w:b w:val="0"/>
          <w:bCs/>
          <w:iCs/>
          <w:color w:val="auto"/>
          <w:sz w:val="24"/>
          <w:szCs w:val="24"/>
        </w:rPr>
        <w:t>владение основами самоконтроля, самооценки, приня</w:t>
      </w:r>
      <w:r w:rsidRPr="00306F60">
        <w:rPr>
          <w:b w:val="0"/>
          <w:bCs/>
          <w:iCs/>
          <w:color w:val="auto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004B20" w:rsidRPr="001B213A" w:rsidRDefault="00004B20" w:rsidP="00306F60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Метапредметные результаты проявляются в различных об</w:t>
      </w:r>
      <w:r w:rsidRPr="001B213A">
        <w:rPr>
          <w:bCs/>
          <w:iCs/>
        </w:rPr>
        <w:softHyphen/>
        <w:t>ластях культуры.</w:t>
      </w:r>
    </w:p>
    <w:p w:rsidR="00004B20" w:rsidRPr="009867F3" w:rsidRDefault="00004B20" w:rsidP="00306F60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познавательной культуры:</w:t>
      </w:r>
    </w:p>
    <w:p w:rsidR="00004B20" w:rsidRPr="009867F3" w:rsidRDefault="00004B20" w:rsidP="00306F60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ности выбора профессиональной деятельности и обеспечива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ющего длительную творческую активность;</w:t>
      </w:r>
    </w:p>
    <w:p w:rsidR="00004B20" w:rsidRPr="009867F3" w:rsidRDefault="00004B20" w:rsidP="00306F60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понимание физической культуры как средства организа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ции и активного ведения здорового образа жизни, профилак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тики вредных привычек и девиантного (отклоняющегося от норм) поведения.</w:t>
      </w:r>
    </w:p>
    <w:p w:rsidR="00004B20" w:rsidRPr="009867F3" w:rsidRDefault="00004B20" w:rsidP="00306F60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нравственной культуры:</w:t>
      </w:r>
    </w:p>
    <w:p w:rsidR="00004B20" w:rsidRPr="009867F3" w:rsidRDefault="00004B20" w:rsidP="00306F60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004B20" w:rsidRPr="001B213A" w:rsidRDefault="00004B20" w:rsidP="00306F60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ответственное отношение к порученному делу, проявле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ние дисциплинированности и готовности отстаивать соб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ственные позиции, отвечать за результаты собственной дея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тельности</w:t>
      </w:r>
      <w:r w:rsidRPr="001B213A">
        <w:rPr>
          <w:b w:val="0"/>
          <w:bCs/>
          <w:iCs/>
          <w:sz w:val="24"/>
          <w:szCs w:val="24"/>
        </w:rPr>
        <w:t>.</w:t>
      </w:r>
    </w:p>
    <w:p w:rsidR="00004B20" w:rsidRPr="009867F3" w:rsidRDefault="00004B20" w:rsidP="00306F60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трудовой культуры:</w:t>
      </w:r>
    </w:p>
    <w:p w:rsidR="00004B20" w:rsidRPr="009867F3" w:rsidRDefault="00004B20" w:rsidP="00306F60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добросовестное выполнение учебных заданий, осознан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ное стремление к освоению новых знаний и умений, повы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шающих результативность выполнения заданий;</w:t>
      </w:r>
    </w:p>
    <w:p w:rsidR="00004B20" w:rsidRPr="009867F3" w:rsidRDefault="00004B20" w:rsidP="00306F60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тий и обеспечивать их безопасность;</w:t>
      </w:r>
    </w:p>
    <w:p w:rsidR="00004B20" w:rsidRPr="009867F3" w:rsidRDefault="00004B20" w:rsidP="00306F60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эстетической культуры:</w:t>
      </w:r>
    </w:p>
    <w:p w:rsidR="00004B20" w:rsidRPr="009867F3" w:rsidRDefault="00004B20" w:rsidP="00306F60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ниями и навыками, исходя из целесообразности и эстетиче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ской привлекательности;</w:t>
      </w:r>
    </w:p>
    <w:p w:rsidR="00004B20" w:rsidRPr="009867F3" w:rsidRDefault="00004B20" w:rsidP="00306F60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04B20" w:rsidRPr="009867F3" w:rsidRDefault="00004B20" w:rsidP="00306F60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306F60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вести дискуссию, обсуждать содержа</w:t>
      </w:r>
      <w:r w:rsidRPr="001B213A">
        <w:rPr>
          <w:b w:val="0"/>
          <w:bCs/>
          <w:iCs/>
          <w:sz w:val="24"/>
          <w:szCs w:val="24"/>
        </w:rPr>
        <w:softHyphen/>
        <w:t>ние и результаты совместной деятельности, находить компро</w:t>
      </w:r>
      <w:r w:rsidRPr="001B213A">
        <w:rPr>
          <w:b w:val="0"/>
          <w:bCs/>
          <w:iCs/>
          <w:sz w:val="24"/>
          <w:szCs w:val="24"/>
        </w:rPr>
        <w:softHyphen/>
        <w:t>миссы при принятии общих решений;</w:t>
      </w:r>
    </w:p>
    <w:p w:rsidR="00004B20" w:rsidRPr="001B213A" w:rsidRDefault="00004B20" w:rsidP="00306F60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логически грамотно излагать, аргу</w:t>
      </w:r>
      <w:r w:rsidRPr="001B213A">
        <w:rPr>
          <w:b w:val="0"/>
          <w:bCs/>
          <w:iCs/>
          <w:sz w:val="24"/>
          <w:szCs w:val="24"/>
        </w:rPr>
        <w:softHyphen/>
        <w:t>ментировать и обосновывать собственную точку зрения, до</w:t>
      </w:r>
      <w:r w:rsidRPr="001B213A">
        <w:rPr>
          <w:b w:val="0"/>
          <w:bCs/>
          <w:iCs/>
          <w:sz w:val="24"/>
          <w:szCs w:val="24"/>
        </w:rPr>
        <w:softHyphen/>
        <w:t>водить её до собеседника.</w:t>
      </w:r>
    </w:p>
    <w:p w:rsidR="00004B20" w:rsidRPr="001B213A" w:rsidRDefault="00004B20" w:rsidP="00306F60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306F6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способами организации и проведения разнооб</w:t>
      </w:r>
      <w:r w:rsidRPr="001B213A">
        <w:rPr>
          <w:b w:val="0"/>
          <w:bCs/>
          <w:iCs/>
          <w:sz w:val="24"/>
          <w:szCs w:val="24"/>
        </w:rPr>
        <w:softHyphen/>
        <w:t>разных форм занятий физическими упражнениями, их плани</w:t>
      </w:r>
      <w:r w:rsidRPr="001B213A">
        <w:rPr>
          <w:b w:val="0"/>
          <w:bCs/>
          <w:iCs/>
          <w:sz w:val="24"/>
          <w:szCs w:val="24"/>
        </w:rPr>
        <w:softHyphen/>
        <w:t>рования и наполнения содержанием;</w:t>
      </w:r>
    </w:p>
    <w:p w:rsidR="00004B20" w:rsidRPr="001B213A" w:rsidRDefault="00004B20" w:rsidP="00306F6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</w:t>
      </w:r>
      <w:r w:rsidRPr="001B213A">
        <w:rPr>
          <w:b w:val="0"/>
          <w:bCs/>
          <w:iCs/>
          <w:sz w:val="24"/>
          <w:szCs w:val="24"/>
        </w:rPr>
        <w:softHyphen/>
        <w:t>тельной физической культуры, активно их использовать в са</w:t>
      </w:r>
      <w:r w:rsidRPr="001B213A">
        <w:rPr>
          <w:b w:val="0"/>
          <w:bCs/>
          <w:iCs/>
          <w:sz w:val="24"/>
          <w:szCs w:val="24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004B20" w:rsidRPr="001B213A" w:rsidRDefault="00004B20" w:rsidP="00306F6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способами наблюдения за показателями инди</w:t>
      </w:r>
      <w:r w:rsidRPr="001B213A">
        <w:rPr>
          <w:b w:val="0"/>
          <w:bCs/>
          <w:iCs/>
          <w:sz w:val="24"/>
          <w:szCs w:val="24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1B213A">
        <w:rPr>
          <w:b w:val="0"/>
          <w:bCs/>
          <w:iCs/>
          <w:sz w:val="24"/>
          <w:szCs w:val="24"/>
        </w:rPr>
        <w:softHyphen/>
        <w:t>зования этих показателей в организации и проведении само</w:t>
      </w:r>
      <w:r w:rsidRPr="001B213A">
        <w:rPr>
          <w:b w:val="0"/>
          <w:bCs/>
          <w:iCs/>
          <w:sz w:val="24"/>
          <w:szCs w:val="24"/>
        </w:rPr>
        <w:softHyphen/>
        <w:t>стоятельных форм занятий.</w:t>
      </w:r>
    </w:p>
    <w:p w:rsidR="00004B20" w:rsidRPr="009867F3" w:rsidRDefault="00004B20" w:rsidP="009867F3">
      <w:pPr>
        <w:spacing w:line="276" w:lineRule="auto"/>
        <w:jc w:val="center"/>
        <w:rPr>
          <w:b/>
          <w:bCs/>
          <w:iCs/>
        </w:rPr>
      </w:pPr>
      <w:r w:rsidRPr="009867F3">
        <w:rPr>
          <w:b/>
          <w:bCs/>
          <w:iCs/>
        </w:rPr>
        <w:t>Предметные результаты</w:t>
      </w:r>
    </w:p>
    <w:p w:rsidR="00004B20" w:rsidRPr="009867F3" w:rsidRDefault="00004B20" w:rsidP="009867F3">
      <w:pPr>
        <w:spacing w:line="276" w:lineRule="auto"/>
        <w:jc w:val="both"/>
      </w:pPr>
      <w:r w:rsidRPr="009867F3">
        <w:t xml:space="preserve">       </w:t>
      </w:r>
      <w:r w:rsidRPr="009867F3">
        <w:tab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9867F3">
        <w:softHyphen/>
        <w:t>ального здоровья;</w:t>
      </w:r>
    </w:p>
    <w:p w:rsidR="00004B20" w:rsidRPr="009867F3" w:rsidRDefault="00004B20" w:rsidP="009867F3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приобретение опыта организации самостоятельных сис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04B20" w:rsidRPr="001B213A" w:rsidRDefault="00004B20" w:rsidP="009867F3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расширение опыта организации и мониторинга физиче</w:t>
      </w:r>
      <w:r w:rsidRPr="001B213A">
        <w:rPr>
          <w:b w:val="0"/>
          <w:bCs/>
          <w:iCs/>
          <w:sz w:val="24"/>
          <w:szCs w:val="24"/>
        </w:rPr>
        <w:softHyphen/>
        <w:t>ского развития и физической подготовленности; формирова</w:t>
      </w:r>
      <w:r w:rsidRPr="001B213A">
        <w:rPr>
          <w:b w:val="0"/>
          <w:bCs/>
          <w:iCs/>
          <w:sz w:val="24"/>
          <w:szCs w:val="24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1B213A">
        <w:rPr>
          <w:b w:val="0"/>
          <w:bCs/>
          <w:iCs/>
          <w:sz w:val="24"/>
          <w:szCs w:val="24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1B213A">
        <w:rPr>
          <w:b w:val="0"/>
          <w:bCs/>
          <w:iCs/>
          <w:sz w:val="24"/>
          <w:szCs w:val="24"/>
        </w:rPr>
        <w:softHyphen/>
        <w:t>я</w:t>
      </w:r>
      <w:r>
        <w:rPr>
          <w:b w:val="0"/>
          <w:bCs/>
          <w:iCs/>
          <w:sz w:val="24"/>
          <w:szCs w:val="24"/>
        </w:rPr>
        <w:t>ми с разной целевой ориентацией.</w:t>
      </w:r>
    </w:p>
    <w:p w:rsidR="00004B20" w:rsidRPr="009867F3" w:rsidRDefault="00004B20" w:rsidP="009867F3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9867F3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004B20" w:rsidRPr="001B213A" w:rsidRDefault="00004B20" w:rsidP="009867F3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о здоровом образе жизни, его связи с укрепле</w:t>
      </w:r>
      <w:r w:rsidRPr="001B213A">
        <w:rPr>
          <w:b w:val="0"/>
          <w:bCs/>
          <w:iCs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1B213A">
        <w:rPr>
          <w:b w:val="0"/>
          <w:bCs/>
          <w:iCs/>
          <w:sz w:val="24"/>
          <w:szCs w:val="24"/>
        </w:rPr>
        <w:softHyphen/>
        <w:t>за жизни.</w:t>
      </w:r>
    </w:p>
    <w:p w:rsidR="00004B20" w:rsidRPr="009867F3" w:rsidRDefault="00004B20" w:rsidP="009867F3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нравственной культуры:</w:t>
      </w:r>
    </w:p>
    <w:p w:rsidR="00004B20" w:rsidRPr="009867F3" w:rsidRDefault="00004B20" w:rsidP="009867F3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ниями, доброжелательное и уважительное отношение к участ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никам с разным уровнем их умений, физических способно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стей, состояния здоровья;</w:t>
      </w:r>
    </w:p>
    <w:p w:rsidR="00004B20" w:rsidRPr="009867F3" w:rsidRDefault="00004B20" w:rsidP="009867F3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умение взаимодействовать с одноклассниками и свер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стниками, оказывать им помощь при освоении новых двига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тельных действий, корректно объяснять и объективно оцени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вать технику их выполнения;</w:t>
      </w:r>
    </w:p>
    <w:p w:rsidR="00004B20" w:rsidRPr="009867F3" w:rsidRDefault="00004B20" w:rsidP="009867F3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способность проявлять дисциплинированность и уваже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ние к товарищам по команде и соперникам во время игро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вой и соревновательной деятельности, соблюдать правила иг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ры и соревнований.</w:t>
      </w:r>
    </w:p>
    <w:p w:rsidR="00004B20" w:rsidRPr="009867F3" w:rsidRDefault="00004B20" w:rsidP="009867F3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трудовой культуры:</w:t>
      </w:r>
    </w:p>
    <w:p w:rsidR="00004B20" w:rsidRPr="009867F3" w:rsidRDefault="00004B20" w:rsidP="009867F3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способность преодолевать трудности, добросовестно вы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полнять учебные задания по технической и физической под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готовке;</w:t>
      </w:r>
    </w:p>
    <w:p w:rsidR="00004B20" w:rsidRPr="009867F3" w:rsidRDefault="00004B20" w:rsidP="009867F3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9867F3">
        <w:rPr>
          <w:b w:val="0"/>
          <w:bCs/>
          <w:iCs/>
          <w:color w:val="auto"/>
          <w:sz w:val="24"/>
          <w:szCs w:val="24"/>
        </w:rPr>
        <w:t>умение организовывать самостоятельные занятия физи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ческими упражнениями разной функциональной направлен</w:t>
      </w:r>
      <w:r w:rsidRPr="009867F3">
        <w:rPr>
          <w:b w:val="0"/>
          <w:bCs/>
          <w:iCs/>
          <w:color w:val="auto"/>
          <w:sz w:val="24"/>
          <w:szCs w:val="24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004B20" w:rsidRPr="009867F3" w:rsidRDefault="00004B20" w:rsidP="009867F3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9867F3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</w:t>
      </w:r>
      <w:r w:rsidRPr="001B213A">
        <w:rPr>
          <w:b w:val="0"/>
          <w:bCs/>
          <w:iCs/>
          <w:sz w:val="24"/>
          <w:szCs w:val="24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04B20" w:rsidRPr="001B213A" w:rsidRDefault="00004B20" w:rsidP="009867F3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вести наблюдения за динамикой показате</w:t>
      </w:r>
      <w:r w:rsidRPr="001B213A">
        <w:rPr>
          <w:b w:val="0"/>
          <w:bCs/>
          <w:iCs/>
          <w:sz w:val="24"/>
          <w:szCs w:val="24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1B213A">
        <w:rPr>
          <w:b w:val="0"/>
          <w:bCs/>
          <w:iCs/>
          <w:sz w:val="24"/>
          <w:szCs w:val="24"/>
        </w:rPr>
        <w:softHyphen/>
        <w:t>носить с общепринятыми нормами и нормативами.</w:t>
      </w:r>
    </w:p>
    <w:p w:rsidR="00004B20" w:rsidRPr="009867F3" w:rsidRDefault="00004B20" w:rsidP="009867F3">
      <w:pPr>
        <w:spacing w:line="276" w:lineRule="auto"/>
        <w:jc w:val="center"/>
        <w:rPr>
          <w:bCs/>
          <w:iCs/>
        </w:rPr>
      </w:pPr>
      <w:r w:rsidRPr="009867F3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9867F3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определять задачи занятий физическими упраж</w:t>
      </w:r>
      <w:r w:rsidRPr="001B213A">
        <w:rPr>
          <w:b w:val="0"/>
          <w:bCs/>
          <w:iCs/>
          <w:sz w:val="24"/>
          <w:szCs w:val="24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004B20" w:rsidRPr="001B213A" w:rsidRDefault="00004B20" w:rsidP="009867F3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</w:t>
      </w:r>
      <w:r w:rsidRPr="001B213A">
        <w:rPr>
          <w:b w:val="0"/>
          <w:bCs/>
          <w:iCs/>
          <w:sz w:val="24"/>
          <w:szCs w:val="24"/>
        </w:rPr>
        <w:softHyphen/>
        <w:t>дира отделения, капитана команды, владея необходимыми информационными жестами.</w:t>
      </w:r>
    </w:p>
    <w:p w:rsidR="00004B20" w:rsidRPr="001B213A" w:rsidRDefault="00004B20" w:rsidP="009867F3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9867F3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отбирать физические упражнения, естест</w:t>
      </w:r>
      <w:r w:rsidRPr="001B213A">
        <w:rPr>
          <w:b w:val="0"/>
          <w:bCs/>
          <w:iCs/>
          <w:sz w:val="24"/>
          <w:szCs w:val="24"/>
        </w:rPr>
        <w:softHyphen/>
        <w:t>венные силы природы, гигиенические факторы в соответ</w:t>
      </w:r>
      <w:r w:rsidRPr="001B213A">
        <w:rPr>
          <w:b w:val="0"/>
          <w:bCs/>
          <w:iCs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1B213A">
        <w:rPr>
          <w:b w:val="0"/>
          <w:bCs/>
          <w:iCs/>
          <w:sz w:val="24"/>
          <w:szCs w:val="24"/>
        </w:rPr>
        <w:softHyphen/>
        <w:t>вительной гимнастики, использования закаливающих проце</w:t>
      </w:r>
      <w:r w:rsidRPr="001B213A">
        <w:rPr>
          <w:b w:val="0"/>
          <w:bCs/>
          <w:iCs/>
          <w:sz w:val="24"/>
          <w:szCs w:val="24"/>
        </w:rPr>
        <w:softHyphen/>
        <w:t>дур, профилактики нарушений осанки, улучшения физиче</w:t>
      </w:r>
      <w:r w:rsidRPr="001B213A">
        <w:rPr>
          <w:b w:val="0"/>
          <w:bCs/>
          <w:iCs/>
          <w:sz w:val="24"/>
          <w:szCs w:val="24"/>
        </w:rPr>
        <w:softHyphen/>
        <w:t>ской подготовленности;</w:t>
      </w:r>
    </w:p>
    <w:p w:rsidR="00004B20" w:rsidRPr="001B213A" w:rsidRDefault="00004B20" w:rsidP="009867F3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составлять планы занятий с использовани</w:t>
      </w:r>
      <w:r w:rsidRPr="001B213A">
        <w:rPr>
          <w:b w:val="0"/>
          <w:bCs/>
          <w:iCs/>
          <w:sz w:val="24"/>
          <w:szCs w:val="24"/>
        </w:rPr>
        <w:softHyphen/>
        <w:t>ем физических упражнений разной педагогической направ</w:t>
      </w:r>
      <w:r w:rsidRPr="001B213A">
        <w:rPr>
          <w:b w:val="0"/>
          <w:bCs/>
          <w:iCs/>
          <w:sz w:val="24"/>
          <w:szCs w:val="24"/>
        </w:rPr>
        <w:softHyphen/>
        <w:t>ленности, регулировать величину физической нагрузки в за</w:t>
      </w:r>
      <w:r w:rsidRPr="001B213A">
        <w:rPr>
          <w:b w:val="0"/>
          <w:bCs/>
          <w:iCs/>
          <w:sz w:val="24"/>
          <w:szCs w:val="24"/>
        </w:rPr>
        <w:softHyphen/>
        <w:t>висимости от задач занятия и индивидуальных особенностей организма;</w:t>
      </w:r>
    </w:p>
    <w:p w:rsidR="00004B20" w:rsidRPr="001B213A" w:rsidRDefault="00004B20" w:rsidP="009867F3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1B213A">
        <w:rPr>
          <w:b w:val="0"/>
          <w:bCs/>
          <w:iCs/>
          <w:sz w:val="24"/>
          <w:szCs w:val="24"/>
        </w:rPr>
        <w:softHyphen/>
        <w:t>ровать эффективность этих занятий, ведя дневник самонаб</w:t>
      </w:r>
      <w:r w:rsidRPr="001B213A">
        <w:rPr>
          <w:b w:val="0"/>
          <w:bCs/>
          <w:iCs/>
          <w:sz w:val="24"/>
          <w:szCs w:val="24"/>
        </w:rPr>
        <w:softHyphen/>
        <w:t>людения.</w:t>
      </w:r>
    </w:p>
    <w:p w:rsidR="00004B20" w:rsidRPr="00594E75" w:rsidRDefault="00004B20" w:rsidP="00594E75">
      <w:pPr>
        <w:spacing w:line="276" w:lineRule="auto"/>
        <w:jc w:val="center"/>
        <w:rPr>
          <w:b/>
          <w:bCs/>
          <w:iCs/>
        </w:rPr>
      </w:pPr>
      <w:r w:rsidRPr="00594E75">
        <w:rPr>
          <w:b/>
          <w:bCs/>
          <w:iCs/>
        </w:rPr>
        <w:t>8 классы</w:t>
      </w:r>
    </w:p>
    <w:p w:rsidR="00004B20" w:rsidRPr="00594E75" w:rsidRDefault="00004B20" w:rsidP="00594E75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 w:rsidRPr="00594E75">
        <w:rPr>
          <w:b/>
          <w:bCs/>
          <w:iCs/>
        </w:rPr>
        <w:t>Личностные результаты</w:t>
      </w:r>
    </w:p>
    <w:p w:rsidR="00004B20" w:rsidRPr="00594E75" w:rsidRDefault="00004B20" w:rsidP="00594E75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594E75">
        <w:rPr>
          <w:b w:val="0"/>
          <w:bCs/>
          <w:iCs/>
          <w:color w:val="auto"/>
          <w:sz w:val="24"/>
          <w:szCs w:val="24"/>
        </w:rPr>
        <w:t>формирование осознанного, уважительного и доброже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лательного отношения к другому человеку, его мнению, ми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04B20" w:rsidRPr="00594E75" w:rsidRDefault="00004B20" w:rsidP="00594E75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594E75">
        <w:rPr>
          <w:b w:val="0"/>
          <w:bCs/>
          <w:iCs/>
          <w:color w:val="auto"/>
          <w:sz w:val="24"/>
          <w:szCs w:val="24"/>
        </w:rPr>
        <w:t>готовности и способности вести диалог с другими людь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ми и достигать в нём взаимопонимания;</w:t>
      </w:r>
    </w:p>
    <w:p w:rsidR="00004B20" w:rsidRPr="00594E75" w:rsidRDefault="00004B20" w:rsidP="00594E75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594E75">
        <w:rPr>
          <w:b w:val="0"/>
          <w:bCs/>
          <w:iCs/>
          <w:color w:val="auto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04B20" w:rsidRPr="001B213A" w:rsidRDefault="00004B20" w:rsidP="00594E75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</w:t>
      </w:r>
      <w:r w:rsidRPr="001B213A">
        <w:rPr>
          <w:b w:val="0"/>
          <w:bCs/>
          <w:iCs/>
          <w:sz w:val="24"/>
          <w:szCs w:val="24"/>
        </w:rPr>
        <w:softHyphen/>
        <w:t>нальных, этнокультурных, социальных и экономических осо</w:t>
      </w:r>
      <w:r w:rsidRPr="001B213A">
        <w:rPr>
          <w:b w:val="0"/>
          <w:bCs/>
          <w:iCs/>
          <w:sz w:val="24"/>
          <w:szCs w:val="24"/>
        </w:rPr>
        <w:softHyphen/>
        <w:t>бенностей;</w:t>
      </w:r>
    </w:p>
    <w:p w:rsidR="00004B20" w:rsidRPr="001B213A" w:rsidRDefault="00004B20" w:rsidP="00594E75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развитие морального сознания и компетентности в ре</w:t>
      </w:r>
      <w:r w:rsidRPr="001B213A">
        <w:rPr>
          <w:b w:val="0"/>
          <w:bCs/>
          <w:iCs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1B213A">
        <w:rPr>
          <w:b w:val="0"/>
          <w:bCs/>
          <w:iCs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004B20" w:rsidRPr="001B213A" w:rsidRDefault="00004B20" w:rsidP="00594E75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коммуникативной компетентности в об</w:t>
      </w:r>
      <w:r w:rsidRPr="001B213A">
        <w:rPr>
          <w:b w:val="0"/>
          <w:bCs/>
          <w:iCs/>
          <w:sz w:val="24"/>
          <w:szCs w:val="24"/>
        </w:rPr>
        <w:softHyphen/>
        <w:t>щении и сотрудничестве со сверстниками, старшими и млад</w:t>
      </w:r>
      <w:r w:rsidRPr="001B213A">
        <w:rPr>
          <w:b w:val="0"/>
          <w:bCs/>
          <w:iCs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B213A">
        <w:rPr>
          <w:b w:val="0"/>
          <w:bCs/>
          <w:iCs/>
          <w:sz w:val="24"/>
          <w:szCs w:val="24"/>
        </w:rPr>
        <w:softHyphen/>
        <w:t>тельности;</w:t>
      </w:r>
    </w:p>
    <w:p w:rsidR="00004B20" w:rsidRPr="001B213A" w:rsidRDefault="00004B20" w:rsidP="00594E75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ценности здорового и безопасного обра</w:t>
      </w:r>
      <w:r w:rsidRPr="001B213A">
        <w:rPr>
          <w:b w:val="0"/>
          <w:bCs/>
          <w:iCs/>
          <w:sz w:val="24"/>
          <w:szCs w:val="24"/>
        </w:rPr>
        <w:softHyphen/>
        <w:t>за жизни; усвоение правил индивидуального и коллективно</w:t>
      </w:r>
      <w:r w:rsidRPr="001B213A">
        <w:rPr>
          <w:b w:val="0"/>
          <w:bCs/>
          <w:iCs/>
          <w:sz w:val="24"/>
          <w:szCs w:val="24"/>
        </w:rPr>
        <w:softHyphen/>
        <w:t>го безопасного поведения в чрезвычайных ситуациях, угрожа</w:t>
      </w:r>
      <w:r w:rsidRPr="001B213A">
        <w:rPr>
          <w:b w:val="0"/>
          <w:bCs/>
          <w:iCs/>
          <w:sz w:val="24"/>
          <w:szCs w:val="24"/>
        </w:rPr>
        <w:softHyphen/>
        <w:t>ющих жизни и здоровью людей, правил поведения на транс</w:t>
      </w:r>
      <w:r w:rsidRPr="001B213A">
        <w:rPr>
          <w:b w:val="0"/>
          <w:bCs/>
          <w:iCs/>
          <w:sz w:val="24"/>
          <w:szCs w:val="24"/>
        </w:rPr>
        <w:softHyphen/>
        <w:t>порте и на дорогах;</w:t>
      </w:r>
    </w:p>
    <w:p w:rsidR="00004B20" w:rsidRPr="001B213A" w:rsidRDefault="00004B20" w:rsidP="00594E75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осознание значения семьи в жизни человека и общест</w:t>
      </w:r>
      <w:r w:rsidRPr="001B213A">
        <w:rPr>
          <w:b w:val="0"/>
          <w:bCs/>
          <w:iCs/>
          <w:sz w:val="24"/>
          <w:szCs w:val="24"/>
        </w:rPr>
        <w:softHyphen/>
        <w:t>ва, принятие ценности семейной жизни, уважительное и за</w:t>
      </w:r>
      <w:r w:rsidRPr="001B213A">
        <w:rPr>
          <w:b w:val="0"/>
          <w:bCs/>
          <w:iCs/>
          <w:sz w:val="24"/>
          <w:szCs w:val="24"/>
        </w:rPr>
        <w:softHyphen/>
        <w:t>ботливое отношение к членам своей семьи.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отражаются в готовности обучаю</w:t>
      </w:r>
      <w:r w:rsidRPr="001B213A">
        <w:rPr>
          <w:bCs/>
          <w:iCs/>
        </w:rPr>
        <w:softHyphen/>
        <w:t>щихся к саморазвитию индивидуальных свойств личности, ко</w:t>
      </w:r>
      <w:r w:rsidRPr="001B213A">
        <w:rPr>
          <w:bCs/>
          <w:iCs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B213A">
        <w:rPr>
          <w:bCs/>
          <w:iCs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B213A">
        <w:rPr>
          <w:bCs/>
          <w:iCs/>
        </w:rPr>
        <w:softHyphen/>
        <w:t>вать ценности физической культуры для удовлетворения ин</w:t>
      </w:r>
      <w:r w:rsidRPr="001B213A">
        <w:rPr>
          <w:bCs/>
          <w:iCs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004B20" w:rsidRPr="001B213A" w:rsidRDefault="00004B20" w:rsidP="00594E75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Личностные результаты освоения программного материала проявляются в следующих областях культуры.</w:t>
      </w:r>
    </w:p>
    <w:p w:rsidR="00004B20" w:rsidRPr="00594E75" w:rsidRDefault="00004B20" w:rsidP="00594E75">
      <w:pPr>
        <w:spacing w:line="276" w:lineRule="auto"/>
        <w:jc w:val="center"/>
        <w:rPr>
          <w:bCs/>
          <w:iCs/>
        </w:rPr>
      </w:pPr>
      <w:r w:rsidRPr="00594E75">
        <w:rPr>
          <w:bCs/>
          <w:i/>
          <w:iCs/>
        </w:rPr>
        <w:t>В области познавательной культуры:</w:t>
      </w:r>
    </w:p>
    <w:p w:rsidR="00004B20" w:rsidRPr="00594E75" w:rsidRDefault="00004B20" w:rsidP="00594E75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594E75">
        <w:rPr>
          <w:b w:val="0"/>
          <w:bCs/>
          <w:iCs/>
          <w:color w:val="auto"/>
          <w:sz w:val="24"/>
          <w:szCs w:val="24"/>
        </w:rPr>
        <w:t>владение знаниями по организации и проведению заня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тий физическими упражнениями оздоровительной и трениро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вочной направленности,</w:t>
      </w:r>
    </w:p>
    <w:p w:rsidR="00004B20" w:rsidRPr="00594E75" w:rsidRDefault="00004B20" w:rsidP="00594E75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594E75">
        <w:rPr>
          <w:b w:val="0"/>
          <w:bCs/>
          <w:iCs/>
          <w:color w:val="auto"/>
          <w:sz w:val="24"/>
          <w:szCs w:val="24"/>
        </w:rPr>
        <w:t>составлению содержания индивиду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альных занятий в соответствии с задачами улучшения физи</w:t>
      </w:r>
      <w:r w:rsidRPr="00594E75">
        <w:rPr>
          <w:b w:val="0"/>
          <w:bCs/>
          <w:iCs/>
          <w:color w:val="auto"/>
          <w:sz w:val="24"/>
          <w:szCs w:val="24"/>
        </w:rPr>
        <w:softHyphen/>
        <w:t>ческого развития и физической подготовленности.</w:t>
      </w:r>
    </w:p>
    <w:p w:rsidR="00004B20" w:rsidRPr="002435B2" w:rsidRDefault="00004B20" w:rsidP="00594E75">
      <w:pPr>
        <w:spacing w:line="276" w:lineRule="auto"/>
        <w:jc w:val="center"/>
        <w:rPr>
          <w:bCs/>
          <w:iCs/>
        </w:rPr>
      </w:pPr>
      <w:r w:rsidRPr="002435B2">
        <w:rPr>
          <w:bCs/>
          <w:i/>
          <w:iCs/>
        </w:rPr>
        <w:t>В области нравственной культуры:</w:t>
      </w:r>
    </w:p>
    <w:p w:rsidR="00004B20" w:rsidRPr="002435B2" w:rsidRDefault="00004B20" w:rsidP="00594E75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35B2">
        <w:rPr>
          <w:b w:val="0"/>
          <w:bCs/>
          <w:iCs/>
          <w:color w:val="auto"/>
          <w:sz w:val="24"/>
          <w:szCs w:val="24"/>
        </w:rPr>
        <w:t>способность управлять своими эмоциями, владеть куль</w:t>
      </w:r>
      <w:r w:rsidRPr="002435B2">
        <w:rPr>
          <w:b w:val="0"/>
          <w:bCs/>
          <w:iCs/>
          <w:color w:val="auto"/>
          <w:sz w:val="24"/>
          <w:szCs w:val="24"/>
        </w:rPr>
        <w:softHyphen/>
        <w:t>турой общения и взаимодействия в процессе занятий физи</w:t>
      </w:r>
      <w:r w:rsidRPr="002435B2">
        <w:rPr>
          <w:b w:val="0"/>
          <w:bCs/>
          <w:iCs/>
          <w:color w:val="auto"/>
          <w:sz w:val="24"/>
          <w:szCs w:val="24"/>
        </w:rPr>
        <w:softHyphen/>
        <w:t>ческими упражнениями, во время игр и соревнований;</w:t>
      </w:r>
    </w:p>
    <w:p w:rsidR="00004B20" w:rsidRPr="002435B2" w:rsidRDefault="00004B20" w:rsidP="00594E75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35B2">
        <w:rPr>
          <w:b w:val="0"/>
          <w:bCs/>
          <w:iCs/>
          <w:color w:val="auto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04B20" w:rsidRPr="002435B2" w:rsidRDefault="00004B20" w:rsidP="00594E75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2435B2">
        <w:rPr>
          <w:b w:val="0"/>
          <w:bCs/>
          <w:iCs/>
          <w:color w:val="auto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04B20" w:rsidRPr="002435B2" w:rsidRDefault="00004B20" w:rsidP="00594E75">
      <w:pPr>
        <w:spacing w:line="276" w:lineRule="auto"/>
        <w:jc w:val="center"/>
        <w:rPr>
          <w:bCs/>
          <w:iCs/>
        </w:rPr>
      </w:pPr>
      <w:r w:rsidRPr="002435B2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594E75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004B20" w:rsidRPr="001B213A" w:rsidRDefault="00004B20" w:rsidP="00594E75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культуры движений, умения передвигать</w:t>
      </w:r>
      <w:r w:rsidRPr="001B213A">
        <w:rPr>
          <w:b w:val="0"/>
          <w:bCs/>
          <w:iCs/>
          <w:sz w:val="24"/>
          <w:szCs w:val="24"/>
        </w:rPr>
        <w:softHyphen/>
        <w:t>ся легко, красиво, непринуждённо.</w:t>
      </w:r>
    </w:p>
    <w:p w:rsidR="00004B20" w:rsidRPr="001B213A" w:rsidRDefault="00004B20" w:rsidP="00594E75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594E75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формулировать цель и задачи инди</w:t>
      </w:r>
      <w:r w:rsidRPr="001B213A">
        <w:rPr>
          <w:b w:val="0"/>
          <w:bCs/>
          <w:iCs/>
          <w:sz w:val="24"/>
          <w:szCs w:val="24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1B213A">
        <w:rPr>
          <w:b w:val="0"/>
          <w:bCs/>
          <w:iCs/>
          <w:sz w:val="24"/>
          <w:szCs w:val="24"/>
        </w:rPr>
        <w:softHyphen/>
        <w:t>вительной деятельностью, излагать их содержание;</w:t>
      </w:r>
    </w:p>
    <w:p w:rsidR="00004B20" w:rsidRPr="001B213A" w:rsidRDefault="00004B20" w:rsidP="00594E75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</w:t>
      </w:r>
      <w:r w:rsidRPr="001B213A">
        <w:rPr>
          <w:b w:val="0"/>
          <w:bCs/>
          <w:iCs/>
          <w:sz w:val="24"/>
          <w:szCs w:val="24"/>
        </w:rPr>
        <w:softHyphen/>
        <w:t>действия с партнёрами во время учебной, игровой и сорев</w:t>
      </w:r>
      <w:r w:rsidRPr="001B213A">
        <w:rPr>
          <w:b w:val="0"/>
          <w:bCs/>
          <w:iCs/>
          <w:sz w:val="24"/>
          <w:szCs w:val="24"/>
        </w:rPr>
        <w:softHyphen/>
        <w:t>новательной деятельности.</w:t>
      </w:r>
    </w:p>
    <w:p w:rsidR="00004B20" w:rsidRPr="001B213A" w:rsidRDefault="00004B20" w:rsidP="00594E75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594E75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умениями:</w:t>
      </w:r>
    </w:p>
    <w:p w:rsidR="00004B20" w:rsidRPr="001B213A" w:rsidRDefault="00004B20" w:rsidP="00594E75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циклических и ациклических локомоциях: с макси</w:t>
      </w:r>
      <w:r w:rsidRPr="001B213A">
        <w:rPr>
          <w:b w:val="0"/>
          <w:bCs/>
          <w:iCs/>
          <w:sz w:val="24"/>
          <w:szCs w:val="24"/>
        </w:rPr>
        <w:softHyphen/>
        <w:t>мальной скоростью пробегать 60 м из положения низкого стар</w:t>
      </w:r>
      <w:r w:rsidRPr="001B213A">
        <w:rPr>
          <w:b w:val="0"/>
          <w:bCs/>
          <w:iCs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B213A">
        <w:rPr>
          <w:b w:val="0"/>
          <w:bCs/>
          <w:iCs/>
          <w:sz w:val="24"/>
          <w:szCs w:val="24"/>
        </w:rPr>
        <w:softHyphen/>
        <w:t>шать прыжок в длину; выполнять с 9—13 шагов разбега пры</w:t>
      </w:r>
      <w:r w:rsidRPr="001B213A">
        <w:rPr>
          <w:b w:val="0"/>
          <w:bCs/>
          <w:iCs/>
          <w:sz w:val="24"/>
          <w:szCs w:val="24"/>
        </w:rPr>
        <w:softHyphen/>
        <w:t>жок в высоту способом «перешагивание»; проплывать 50 м;</w:t>
      </w:r>
    </w:p>
    <w:p w:rsidR="00004B20" w:rsidRPr="001B213A" w:rsidRDefault="00004B20" w:rsidP="00594E75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1B213A">
        <w:rPr>
          <w:b w:val="0"/>
          <w:bCs/>
          <w:iCs/>
          <w:sz w:val="24"/>
          <w:szCs w:val="24"/>
        </w:rPr>
        <w:softHyphen/>
        <w:t>нием четырёхшажного варианта бросковых шагов с соблюде</w:t>
      </w:r>
      <w:r w:rsidRPr="001B213A">
        <w:rPr>
          <w:b w:val="0"/>
          <w:bCs/>
          <w:iCs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004B20" w:rsidRPr="001B213A" w:rsidRDefault="00004B20" w:rsidP="00594E75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гимнастических и акробатических упражнениях: вы</w:t>
      </w:r>
      <w:r w:rsidRPr="001B213A">
        <w:rPr>
          <w:b w:val="0"/>
          <w:bCs/>
          <w:iCs/>
          <w:sz w:val="24"/>
          <w:szCs w:val="24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</w:t>
      </w:r>
      <w:r>
        <w:rPr>
          <w:b w:val="0"/>
          <w:bCs/>
          <w:iCs/>
          <w:sz w:val="24"/>
          <w:szCs w:val="24"/>
        </w:rPr>
        <w:t>альчики) и в ширину (девоч</w:t>
      </w:r>
      <w:r>
        <w:rPr>
          <w:b w:val="0"/>
          <w:bCs/>
          <w:iCs/>
          <w:sz w:val="24"/>
          <w:szCs w:val="24"/>
        </w:rPr>
        <w:softHyphen/>
        <w:t>ки);</w:t>
      </w:r>
      <w:r w:rsidRPr="001B213A">
        <w:rPr>
          <w:b w:val="0"/>
          <w:bCs/>
          <w:iCs/>
          <w:sz w:val="24"/>
          <w:szCs w:val="24"/>
        </w:rPr>
        <w:t>комбинацию, состоящую из шести гимнастических элементов; выполнять акробатическую комбинацию из четырёх элемен</w:t>
      </w:r>
      <w:r w:rsidRPr="001B213A">
        <w:rPr>
          <w:b w:val="0"/>
          <w:bCs/>
          <w:iCs/>
          <w:sz w:val="24"/>
          <w:szCs w:val="24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1B213A">
        <w:rPr>
          <w:b w:val="0"/>
          <w:bCs/>
          <w:iCs/>
          <w:sz w:val="24"/>
          <w:szCs w:val="24"/>
        </w:rPr>
        <w:softHyphen/>
        <w:t>зад в полушпагат, «мост» и поворот в упор стоя на одном ко</w:t>
      </w:r>
      <w:r w:rsidRPr="001B213A">
        <w:rPr>
          <w:b w:val="0"/>
          <w:bCs/>
          <w:iCs/>
          <w:sz w:val="24"/>
          <w:szCs w:val="24"/>
        </w:rPr>
        <w:softHyphen/>
        <w:t>лене (девочки);</w:t>
      </w:r>
    </w:p>
    <w:p w:rsidR="00004B20" w:rsidRPr="001B213A" w:rsidRDefault="00004B20" w:rsidP="00594E75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единоборствах: осуществлять подводящие упражнения по овладению приемами техники и борьбы в партере и в стойке (юноши);</w:t>
      </w:r>
    </w:p>
    <w:p w:rsidR="00004B20" w:rsidRPr="001B213A" w:rsidRDefault="00004B20" w:rsidP="00594E75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004B20" w:rsidRPr="001B213A" w:rsidRDefault="00004B20" w:rsidP="00594E75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демонстрировать результаты не ниже, чем средний уро</w:t>
      </w:r>
      <w:r w:rsidRPr="001B213A">
        <w:rPr>
          <w:b w:val="0"/>
          <w:bCs/>
          <w:iCs/>
          <w:sz w:val="24"/>
          <w:szCs w:val="24"/>
        </w:rPr>
        <w:softHyphen/>
        <w:t>вень основных физических способностей;</w:t>
      </w:r>
    </w:p>
    <w:p w:rsidR="00004B20" w:rsidRPr="001B213A" w:rsidRDefault="00004B20" w:rsidP="00594E75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физкультурно-оздоровительной дея</w:t>
      </w:r>
      <w:r w:rsidRPr="001B213A">
        <w:rPr>
          <w:b w:val="0"/>
          <w:bCs/>
          <w:iCs/>
          <w:sz w:val="24"/>
          <w:szCs w:val="24"/>
        </w:rPr>
        <w:softHyphen/>
        <w:t>тельности: самостоятельно выполнять упражнения на разви</w:t>
      </w:r>
      <w:r w:rsidRPr="001B213A">
        <w:rPr>
          <w:b w:val="0"/>
          <w:bCs/>
          <w:iCs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004B20" w:rsidRPr="001B213A" w:rsidRDefault="00004B20" w:rsidP="00594E75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04B20" w:rsidRPr="001B213A" w:rsidRDefault="00004B20" w:rsidP="00594E75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04B20" w:rsidRPr="001B213A" w:rsidRDefault="00004B20" w:rsidP="00594E75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правила безопасности, гигиену занятий и личную гигиену; по</w:t>
      </w:r>
      <w:r w:rsidRPr="001B213A">
        <w:rPr>
          <w:bCs/>
          <w:iCs/>
        </w:rPr>
        <w:softHyphen/>
        <w:t>могать друг другу и учителю; поддерживать товарищей, имею</w:t>
      </w:r>
      <w:r w:rsidRPr="001B213A">
        <w:rPr>
          <w:bCs/>
          <w:iCs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004B20" w:rsidRPr="001B213A" w:rsidRDefault="00004B20" w:rsidP="00594E75">
      <w:pPr>
        <w:spacing w:line="276" w:lineRule="auto"/>
        <w:jc w:val="both"/>
        <w:rPr>
          <w:bCs/>
          <w:iCs/>
        </w:rPr>
      </w:pPr>
    </w:p>
    <w:p w:rsidR="00004B20" w:rsidRPr="00780CD0" w:rsidRDefault="00004B20" w:rsidP="00594E75">
      <w:pPr>
        <w:spacing w:line="276" w:lineRule="auto"/>
        <w:jc w:val="center"/>
        <w:rPr>
          <w:b/>
          <w:bCs/>
          <w:iCs/>
        </w:rPr>
      </w:pPr>
      <w:r w:rsidRPr="00780CD0">
        <w:rPr>
          <w:b/>
          <w:bCs/>
          <w:iCs/>
        </w:rPr>
        <w:t>Метапредметные результаты</w:t>
      </w:r>
    </w:p>
    <w:p w:rsidR="00004B20" w:rsidRPr="001B213A" w:rsidRDefault="00004B20" w:rsidP="00594E75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основами самоконтроля, самооценки, приня</w:t>
      </w:r>
      <w:r w:rsidRPr="001B213A">
        <w:rPr>
          <w:b w:val="0"/>
          <w:bCs/>
          <w:iCs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004B20" w:rsidRPr="001B213A" w:rsidRDefault="00004B20" w:rsidP="00594E75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учебное сотрудничество и совме</w:t>
      </w:r>
      <w:r w:rsidRPr="001B213A">
        <w:rPr>
          <w:b w:val="0"/>
          <w:bCs/>
          <w:iCs/>
          <w:sz w:val="24"/>
          <w:szCs w:val="24"/>
        </w:rPr>
        <w:softHyphen/>
        <w:t>стную деятельность с учителем и сверстниками;</w:t>
      </w:r>
    </w:p>
    <w:p w:rsidR="00004B20" w:rsidRPr="001B213A" w:rsidRDefault="00004B20" w:rsidP="00594E75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работать индивидуально и в группе: находить об</w:t>
      </w:r>
      <w:r w:rsidRPr="001B213A">
        <w:rPr>
          <w:b w:val="0"/>
          <w:bCs/>
          <w:iCs/>
          <w:sz w:val="24"/>
          <w:szCs w:val="24"/>
        </w:rPr>
        <w:softHyphen/>
        <w:t>щее решение и разрешать конфликты на основе согласования позиций и учёта интересов;</w:t>
      </w:r>
    </w:p>
    <w:p w:rsidR="00004B20" w:rsidRPr="001B213A" w:rsidRDefault="00004B20" w:rsidP="00594E75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формулировать, аргументировать и отстаивать своё мнение;</w:t>
      </w:r>
    </w:p>
    <w:p w:rsidR="00004B20" w:rsidRPr="001B213A" w:rsidRDefault="00004B20" w:rsidP="00594E75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осознанно использовать речевые средства в со</w:t>
      </w:r>
      <w:r w:rsidRPr="001B213A">
        <w:rPr>
          <w:b w:val="0"/>
          <w:bCs/>
          <w:iCs/>
          <w:sz w:val="24"/>
          <w:szCs w:val="24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04B20" w:rsidRPr="001B213A" w:rsidRDefault="00004B20" w:rsidP="00594E75">
      <w:pPr>
        <w:spacing w:line="276" w:lineRule="auto"/>
        <w:jc w:val="both"/>
        <w:rPr>
          <w:bCs/>
          <w:iCs/>
        </w:rPr>
      </w:pPr>
      <w:r w:rsidRPr="001B213A">
        <w:rPr>
          <w:bCs/>
          <w:iCs/>
        </w:rPr>
        <w:t>Метапредметные результаты проявляются в различных об</w:t>
      </w:r>
      <w:r w:rsidRPr="001B213A">
        <w:rPr>
          <w:bCs/>
          <w:iCs/>
        </w:rPr>
        <w:softHyphen/>
        <w:t>ластях культуры.</w:t>
      </w:r>
    </w:p>
    <w:p w:rsidR="00004B20" w:rsidRPr="002435B2" w:rsidRDefault="00004B20" w:rsidP="00594E75">
      <w:pPr>
        <w:spacing w:line="276" w:lineRule="auto"/>
        <w:jc w:val="center"/>
        <w:rPr>
          <w:bCs/>
          <w:iCs/>
        </w:rPr>
      </w:pPr>
      <w:r w:rsidRPr="002435B2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594E75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физической культуры как средства организа</w:t>
      </w:r>
      <w:r w:rsidRPr="001B213A">
        <w:rPr>
          <w:b w:val="0"/>
          <w:bCs/>
          <w:iCs/>
          <w:sz w:val="24"/>
          <w:szCs w:val="24"/>
        </w:rPr>
        <w:softHyphen/>
        <w:t>ции и активного ведения здорового образа жизни, профилак</w:t>
      </w:r>
      <w:r w:rsidRPr="001B213A">
        <w:rPr>
          <w:b w:val="0"/>
          <w:bCs/>
          <w:iCs/>
          <w:sz w:val="24"/>
          <w:szCs w:val="24"/>
        </w:rPr>
        <w:softHyphen/>
        <w:t>тики вредных привычек и девиантного (отклоняющегося от норм) поведения.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нравственной культуры:</w:t>
      </w:r>
    </w:p>
    <w:p w:rsidR="00004B20" w:rsidRPr="00780CD0" w:rsidRDefault="00004B20" w:rsidP="00594E75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004B20" w:rsidRPr="00780CD0" w:rsidRDefault="00004B20" w:rsidP="00594E75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ответственное отношение к порученному делу, проявле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дисциплинированности и готовности отстаивать соб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ственные позиции, отвечать за результаты собственной дея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тельности.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трудовой культуры:</w:t>
      </w:r>
    </w:p>
    <w:p w:rsidR="00004B20" w:rsidRPr="001B213A" w:rsidRDefault="00004B20" w:rsidP="00594E75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1B213A">
        <w:rPr>
          <w:b w:val="0"/>
          <w:bCs/>
          <w:iCs/>
          <w:sz w:val="24"/>
          <w:szCs w:val="24"/>
        </w:rPr>
        <w:softHyphen/>
        <w:t>ством активного использования занятий физическими упраж</w:t>
      </w:r>
      <w:r w:rsidRPr="001B213A">
        <w:rPr>
          <w:b w:val="0"/>
          <w:bCs/>
          <w:iCs/>
          <w:sz w:val="24"/>
          <w:szCs w:val="24"/>
        </w:rPr>
        <w:softHyphen/>
        <w:t>нениями, гигиенических факторов и естественных сил приро</w:t>
      </w:r>
      <w:r w:rsidRPr="001B213A">
        <w:rPr>
          <w:b w:val="0"/>
          <w:bCs/>
          <w:iCs/>
          <w:sz w:val="24"/>
          <w:szCs w:val="24"/>
        </w:rPr>
        <w:softHyphen/>
        <w:t>ды для профилактики психического и физического утомления.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эстетической культуры:</w:t>
      </w:r>
    </w:p>
    <w:p w:rsidR="00004B20" w:rsidRPr="001B213A" w:rsidRDefault="00004B20" w:rsidP="00594E75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</w:t>
      </w:r>
      <w:r w:rsidRPr="001B213A">
        <w:rPr>
          <w:b w:val="0"/>
          <w:bCs/>
          <w:iCs/>
          <w:sz w:val="24"/>
          <w:szCs w:val="24"/>
        </w:rPr>
        <w:softHyphen/>
        <w:t>ниями и навыками, исходя из целесообразности и эстетиче</w:t>
      </w:r>
      <w:r w:rsidRPr="001B213A">
        <w:rPr>
          <w:b w:val="0"/>
          <w:bCs/>
          <w:iCs/>
          <w:sz w:val="24"/>
          <w:szCs w:val="24"/>
        </w:rPr>
        <w:softHyphen/>
        <w:t>ской привлекательности;</w:t>
      </w:r>
    </w:p>
    <w:p w:rsidR="00004B20" w:rsidRPr="001B213A" w:rsidRDefault="00004B20" w:rsidP="00594E75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594E75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вести дискуссию, обсуждать содержа</w:t>
      </w:r>
      <w:r w:rsidRPr="001B213A">
        <w:rPr>
          <w:b w:val="0"/>
          <w:bCs/>
          <w:iCs/>
          <w:sz w:val="24"/>
          <w:szCs w:val="24"/>
        </w:rPr>
        <w:softHyphen/>
        <w:t>ние и результаты совместной деятельности, находить компро</w:t>
      </w:r>
      <w:r w:rsidRPr="001B213A">
        <w:rPr>
          <w:b w:val="0"/>
          <w:bCs/>
          <w:iCs/>
          <w:sz w:val="24"/>
          <w:szCs w:val="24"/>
        </w:rPr>
        <w:softHyphen/>
        <w:t>миссы при принятии общих решений;</w:t>
      </w:r>
    </w:p>
    <w:p w:rsidR="00004B20" w:rsidRPr="001B213A" w:rsidRDefault="00004B20" w:rsidP="00594E75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умением логически грамотно излагать, аргу</w:t>
      </w:r>
      <w:r w:rsidRPr="001B213A">
        <w:rPr>
          <w:b w:val="0"/>
          <w:bCs/>
          <w:iCs/>
          <w:sz w:val="24"/>
          <w:szCs w:val="24"/>
        </w:rPr>
        <w:softHyphen/>
        <w:t>ментировать и обосновывать собственную точку зрения, до</w:t>
      </w:r>
      <w:r w:rsidRPr="001B213A">
        <w:rPr>
          <w:b w:val="0"/>
          <w:bCs/>
          <w:iCs/>
          <w:sz w:val="24"/>
          <w:szCs w:val="24"/>
        </w:rPr>
        <w:softHyphen/>
        <w:t>водить её до собеседника.</w:t>
      </w:r>
    </w:p>
    <w:p w:rsidR="00004B20" w:rsidRPr="001B213A" w:rsidRDefault="00004B20" w:rsidP="00594E75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594E75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способами организации и проведения разнооб</w:t>
      </w:r>
      <w:r w:rsidRPr="001B213A">
        <w:rPr>
          <w:b w:val="0"/>
          <w:bCs/>
          <w:iCs/>
          <w:sz w:val="24"/>
          <w:szCs w:val="24"/>
        </w:rPr>
        <w:softHyphen/>
        <w:t>разных форм занятий физическими упражнениями, их плани</w:t>
      </w:r>
      <w:r w:rsidRPr="001B213A">
        <w:rPr>
          <w:b w:val="0"/>
          <w:bCs/>
          <w:iCs/>
          <w:sz w:val="24"/>
          <w:szCs w:val="24"/>
        </w:rPr>
        <w:softHyphen/>
        <w:t>рования и наполнения содержанием;</w:t>
      </w:r>
    </w:p>
    <w:p w:rsidR="00004B20" w:rsidRPr="001B213A" w:rsidRDefault="00004B20" w:rsidP="00594E75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</w:t>
      </w:r>
      <w:r w:rsidRPr="001B213A">
        <w:rPr>
          <w:b w:val="0"/>
          <w:bCs/>
          <w:iCs/>
          <w:sz w:val="24"/>
          <w:szCs w:val="24"/>
        </w:rPr>
        <w:softHyphen/>
        <w:t>тельной физической культуры, активно их использовать в са</w:t>
      </w:r>
      <w:r w:rsidRPr="001B213A">
        <w:rPr>
          <w:b w:val="0"/>
          <w:bCs/>
          <w:iCs/>
          <w:sz w:val="24"/>
          <w:szCs w:val="24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004B20" w:rsidRPr="001B213A" w:rsidRDefault="00004B20" w:rsidP="00594E75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владение способами наблюдения за показателями инди</w:t>
      </w:r>
      <w:r w:rsidRPr="001B213A">
        <w:rPr>
          <w:b w:val="0"/>
          <w:bCs/>
          <w:iCs/>
          <w:sz w:val="24"/>
          <w:szCs w:val="24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1B213A">
        <w:rPr>
          <w:b w:val="0"/>
          <w:bCs/>
          <w:iCs/>
          <w:sz w:val="24"/>
          <w:szCs w:val="24"/>
        </w:rPr>
        <w:softHyphen/>
        <w:t>зования этих показателей в организации и проведении само</w:t>
      </w:r>
      <w:r w:rsidRPr="001B213A">
        <w:rPr>
          <w:b w:val="0"/>
          <w:bCs/>
          <w:iCs/>
          <w:sz w:val="24"/>
          <w:szCs w:val="24"/>
        </w:rPr>
        <w:softHyphen/>
        <w:t>стоятельных форм занятий.</w:t>
      </w:r>
    </w:p>
    <w:p w:rsidR="00004B20" w:rsidRPr="004B4D4C" w:rsidRDefault="00004B20" w:rsidP="004B4D4C">
      <w:pPr>
        <w:spacing w:line="276" w:lineRule="auto"/>
        <w:jc w:val="center"/>
        <w:rPr>
          <w:b/>
          <w:bCs/>
          <w:iCs/>
        </w:rPr>
      </w:pPr>
      <w:r w:rsidRPr="004B4D4C">
        <w:rPr>
          <w:b/>
        </w:rPr>
        <w:t>Предметные результаты</w:t>
      </w:r>
    </w:p>
    <w:p w:rsidR="00004B20" w:rsidRPr="001B213A" w:rsidRDefault="00004B20" w:rsidP="00594E75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расширение опыта организации и мониторинга физиче</w:t>
      </w:r>
      <w:r w:rsidRPr="001B213A">
        <w:rPr>
          <w:b w:val="0"/>
          <w:bCs/>
          <w:iCs/>
          <w:sz w:val="24"/>
          <w:szCs w:val="24"/>
        </w:rPr>
        <w:softHyphen/>
        <w:t>ского развития и физической подготовленности; формирова</w:t>
      </w:r>
      <w:r w:rsidRPr="001B213A">
        <w:rPr>
          <w:b w:val="0"/>
          <w:bCs/>
          <w:iCs/>
          <w:sz w:val="24"/>
          <w:szCs w:val="24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1B213A">
        <w:rPr>
          <w:b w:val="0"/>
          <w:bCs/>
          <w:iCs/>
          <w:sz w:val="24"/>
          <w:szCs w:val="24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1B213A">
        <w:rPr>
          <w:b w:val="0"/>
          <w:bCs/>
          <w:iCs/>
          <w:sz w:val="24"/>
          <w:szCs w:val="24"/>
        </w:rPr>
        <w:softHyphen/>
        <w:t>ями с разной целевой ориентацией;</w:t>
      </w:r>
    </w:p>
    <w:p w:rsidR="00004B20" w:rsidRPr="001B213A" w:rsidRDefault="00004B20" w:rsidP="00594E75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1B213A">
        <w:rPr>
          <w:b w:val="0"/>
          <w:bCs/>
          <w:iCs/>
          <w:sz w:val="24"/>
          <w:szCs w:val="24"/>
        </w:rPr>
        <w:softHyphen/>
        <w:t>вать их в разнообразных формах игровой и соревновательной деятельности;</w:t>
      </w:r>
    </w:p>
    <w:p w:rsidR="00004B20" w:rsidRPr="001B213A" w:rsidRDefault="00004B20" w:rsidP="00594E75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расширение двигательного опыта за счёт уп</w:t>
      </w:r>
      <w:r w:rsidRPr="001B213A">
        <w:rPr>
          <w:b w:val="0"/>
          <w:bCs/>
          <w:iCs/>
          <w:sz w:val="24"/>
          <w:szCs w:val="24"/>
        </w:rPr>
        <w:softHyphen/>
        <w:t>ражнений, ориентированных на развитие основных физиче</w:t>
      </w:r>
      <w:r w:rsidRPr="001B213A">
        <w:rPr>
          <w:b w:val="0"/>
          <w:bCs/>
          <w:iCs/>
          <w:sz w:val="24"/>
          <w:szCs w:val="24"/>
        </w:rPr>
        <w:softHyphen/>
        <w:t>ских качеств, повышение функциональных возможностей ос</w:t>
      </w:r>
      <w:r w:rsidRPr="001B213A">
        <w:rPr>
          <w:b w:val="0"/>
          <w:bCs/>
          <w:iCs/>
          <w:sz w:val="24"/>
          <w:szCs w:val="24"/>
        </w:rPr>
        <w:softHyphen/>
        <w:t>новных систем организма.</w:t>
      </w:r>
    </w:p>
    <w:p w:rsidR="00004B20" w:rsidRPr="001B213A" w:rsidRDefault="00004B20" w:rsidP="00594E75">
      <w:pPr>
        <w:spacing w:line="276" w:lineRule="auto"/>
        <w:ind w:left="284" w:firstLine="424"/>
        <w:jc w:val="both"/>
        <w:rPr>
          <w:bCs/>
          <w:iCs/>
        </w:rPr>
      </w:pPr>
      <w:r w:rsidRPr="001B213A">
        <w:rPr>
          <w:bCs/>
          <w:iCs/>
        </w:rPr>
        <w:t>Предметные результаты, так же как личностные и метапредметные, проявляются в разных областях культуры.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познавательной культуры:</w:t>
      </w:r>
    </w:p>
    <w:p w:rsidR="00004B20" w:rsidRPr="001B213A" w:rsidRDefault="00004B20" w:rsidP="00594E75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004B20" w:rsidRPr="001B213A" w:rsidRDefault="00004B20" w:rsidP="00594E75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знания о здоровом образе жизни, его связи с укрепле</w:t>
      </w:r>
      <w:r w:rsidRPr="001B213A">
        <w:rPr>
          <w:b w:val="0"/>
          <w:bCs/>
          <w:iCs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1B213A">
        <w:rPr>
          <w:b w:val="0"/>
          <w:bCs/>
          <w:iCs/>
          <w:sz w:val="24"/>
          <w:szCs w:val="24"/>
        </w:rPr>
        <w:softHyphen/>
        <w:t>за жизни.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нравственной культуры:</w:t>
      </w:r>
    </w:p>
    <w:p w:rsidR="00004B20" w:rsidRPr="00780CD0" w:rsidRDefault="00004B20" w:rsidP="00594E75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ниями, доброжелательное и уважительное отношение к участ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никам с разным уровнем их умений, физических способно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стей, состояния здоровья;</w:t>
      </w:r>
    </w:p>
    <w:p w:rsidR="00004B20" w:rsidRPr="00780CD0" w:rsidRDefault="00004B20" w:rsidP="00594E75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взаимодействовать с одноклассниками и свер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стниками, оказывать им помощь при освоении новых двига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тельных действий, корректно объяснять и объективно оцени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вать технику их выполнения;</w:t>
      </w:r>
    </w:p>
    <w:p w:rsidR="00004B20" w:rsidRPr="00780CD0" w:rsidRDefault="00004B20" w:rsidP="00594E75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проявлять дисциплинированность и уваже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к товарищам по команде и соперникам во время игро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вой и соревновательной деятельности, соблюдать правила иг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ры и соревнований.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трудовой культуры:</w:t>
      </w:r>
    </w:p>
    <w:p w:rsidR="00004B20" w:rsidRPr="001B213A" w:rsidRDefault="00004B20" w:rsidP="00594E75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организовывать и проводить самостоятельные за</w:t>
      </w:r>
      <w:r w:rsidRPr="001B213A">
        <w:rPr>
          <w:b w:val="0"/>
          <w:bCs/>
          <w:iCs/>
          <w:sz w:val="24"/>
          <w:szCs w:val="24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эстетической культуры:</w:t>
      </w:r>
    </w:p>
    <w:p w:rsidR="00004B20" w:rsidRPr="00780CD0" w:rsidRDefault="00004B20" w:rsidP="00594E75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вести наблюдения за динамикой показате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носить с общепринятыми нормами и нормативами.</w:t>
      </w:r>
    </w:p>
    <w:p w:rsidR="00004B20" w:rsidRPr="00780CD0" w:rsidRDefault="00004B20" w:rsidP="00594E75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коммуникативной культуры:</w:t>
      </w:r>
    </w:p>
    <w:p w:rsidR="00004B20" w:rsidRPr="001B213A" w:rsidRDefault="00004B20" w:rsidP="00594E75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определять задачи занятий физическими упраж</w:t>
      </w:r>
      <w:r w:rsidRPr="001B213A">
        <w:rPr>
          <w:b w:val="0"/>
          <w:bCs/>
          <w:iCs/>
          <w:sz w:val="24"/>
          <w:szCs w:val="24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004B20" w:rsidRPr="001B213A" w:rsidRDefault="00004B20" w:rsidP="00594E75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</w:t>
      </w:r>
      <w:r w:rsidRPr="001B213A">
        <w:rPr>
          <w:b w:val="0"/>
          <w:bCs/>
          <w:iCs/>
          <w:sz w:val="24"/>
          <w:szCs w:val="24"/>
        </w:rPr>
        <w:softHyphen/>
        <w:t>дира отделения, капитана команды, владея необходимыми информационными жестами.</w:t>
      </w:r>
    </w:p>
    <w:p w:rsidR="00004B20" w:rsidRPr="001B213A" w:rsidRDefault="00004B20" w:rsidP="00594E75">
      <w:pPr>
        <w:spacing w:line="276" w:lineRule="auto"/>
        <w:jc w:val="center"/>
        <w:rPr>
          <w:bCs/>
          <w:iCs/>
        </w:rPr>
      </w:pPr>
      <w:r w:rsidRPr="001B213A">
        <w:rPr>
          <w:bCs/>
          <w:i/>
          <w:iCs/>
        </w:rPr>
        <w:t>В области физической культуры:</w:t>
      </w:r>
    </w:p>
    <w:p w:rsidR="00004B20" w:rsidRPr="001B213A" w:rsidRDefault="00004B20" w:rsidP="00594E75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отбирать физические упражнения, естест</w:t>
      </w:r>
      <w:r w:rsidRPr="001B213A">
        <w:rPr>
          <w:b w:val="0"/>
          <w:bCs/>
          <w:iCs/>
          <w:sz w:val="24"/>
          <w:szCs w:val="24"/>
        </w:rPr>
        <w:softHyphen/>
        <w:t>венные силы природы, гигиенические факторы в соответ</w:t>
      </w:r>
      <w:r w:rsidRPr="001B213A">
        <w:rPr>
          <w:b w:val="0"/>
          <w:bCs/>
          <w:iCs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1B213A">
        <w:rPr>
          <w:b w:val="0"/>
          <w:bCs/>
          <w:iCs/>
          <w:sz w:val="24"/>
          <w:szCs w:val="24"/>
        </w:rPr>
        <w:softHyphen/>
        <w:t>вительной гимнастики, использования закаливающих проце</w:t>
      </w:r>
      <w:r w:rsidRPr="001B213A">
        <w:rPr>
          <w:b w:val="0"/>
          <w:bCs/>
          <w:iCs/>
          <w:sz w:val="24"/>
          <w:szCs w:val="24"/>
        </w:rPr>
        <w:softHyphen/>
        <w:t>дур, профилактики нарушений осанки, улучшения физиче</w:t>
      </w:r>
      <w:r w:rsidRPr="001B213A">
        <w:rPr>
          <w:b w:val="0"/>
          <w:bCs/>
          <w:iCs/>
          <w:sz w:val="24"/>
          <w:szCs w:val="24"/>
        </w:rPr>
        <w:softHyphen/>
        <w:t>ской подготовленности;</w:t>
      </w:r>
    </w:p>
    <w:p w:rsidR="00004B20" w:rsidRPr="001B213A" w:rsidRDefault="00004B20" w:rsidP="00594E75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способность составлять планы занятий с использовани</w:t>
      </w:r>
      <w:r w:rsidRPr="001B213A">
        <w:rPr>
          <w:b w:val="0"/>
          <w:bCs/>
          <w:iCs/>
          <w:sz w:val="24"/>
          <w:szCs w:val="24"/>
        </w:rPr>
        <w:softHyphen/>
        <w:t>ем физических упражнений разной педагогической направ</w:t>
      </w:r>
      <w:r w:rsidRPr="001B213A">
        <w:rPr>
          <w:b w:val="0"/>
          <w:bCs/>
          <w:iCs/>
          <w:sz w:val="24"/>
          <w:szCs w:val="24"/>
        </w:rPr>
        <w:softHyphen/>
        <w:t>ленности, регулировать величину физической нагрузки в за</w:t>
      </w:r>
      <w:r w:rsidRPr="001B213A">
        <w:rPr>
          <w:b w:val="0"/>
          <w:bCs/>
          <w:iCs/>
          <w:sz w:val="24"/>
          <w:szCs w:val="24"/>
        </w:rPr>
        <w:softHyphen/>
        <w:t>висимости от задач занятия и индивидуальных особенностей организма;</w:t>
      </w:r>
    </w:p>
    <w:p w:rsidR="00004B20" w:rsidRDefault="00004B20" w:rsidP="00780CD0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sz w:val="24"/>
          <w:szCs w:val="24"/>
        </w:rPr>
      </w:pPr>
      <w:r w:rsidRPr="001B213A">
        <w:rPr>
          <w:b w:val="0"/>
          <w:bCs/>
          <w:iCs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1B213A">
        <w:rPr>
          <w:b w:val="0"/>
          <w:bCs/>
          <w:iCs/>
          <w:sz w:val="24"/>
          <w:szCs w:val="24"/>
        </w:rPr>
        <w:softHyphen/>
        <w:t>ровать эффективность этих занятий, ведя дневник самонаб</w:t>
      </w:r>
      <w:r w:rsidRPr="001B213A">
        <w:rPr>
          <w:b w:val="0"/>
          <w:bCs/>
          <w:iCs/>
          <w:sz w:val="24"/>
          <w:szCs w:val="24"/>
        </w:rPr>
        <w:softHyphen/>
        <w:t>людения.</w:t>
      </w:r>
    </w:p>
    <w:p w:rsidR="00004B20" w:rsidRPr="00780CD0" w:rsidRDefault="00004B20" w:rsidP="00780CD0">
      <w:pPr>
        <w:pStyle w:val="ListParagraph"/>
        <w:spacing w:line="276" w:lineRule="auto"/>
        <w:ind w:left="0"/>
        <w:rPr>
          <w:bCs/>
          <w:iCs/>
          <w:color w:val="auto"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                                                                     </w:t>
      </w:r>
      <w:r w:rsidRPr="00780CD0">
        <w:rPr>
          <w:bCs/>
          <w:iCs/>
          <w:color w:val="auto"/>
          <w:sz w:val="24"/>
          <w:szCs w:val="24"/>
        </w:rPr>
        <w:t>9 классы</w:t>
      </w:r>
    </w:p>
    <w:p w:rsidR="00004B20" w:rsidRPr="00780CD0" w:rsidRDefault="00004B20" w:rsidP="00780CD0">
      <w:pPr>
        <w:tabs>
          <w:tab w:val="left" w:pos="0"/>
        </w:tabs>
        <w:spacing w:line="276" w:lineRule="auto"/>
        <w:ind w:hanging="426"/>
        <w:jc w:val="center"/>
        <w:rPr>
          <w:b/>
          <w:bCs/>
          <w:iCs/>
        </w:rPr>
      </w:pPr>
      <w:r w:rsidRPr="00780CD0">
        <w:rPr>
          <w:b/>
          <w:bCs/>
          <w:iCs/>
        </w:rPr>
        <w:t>Личностные результаты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tabs>
          <w:tab w:val="left" w:pos="-142"/>
        </w:tabs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воспитание российской гражданской идентичности: пат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рода России;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знание истории физической культуры своего народа, сво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его края как части наследия народов России и человечества;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усвоение гуманистических, демократических и традици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онных ценностей многонационального российского общества;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воспитание чувства ответственности и долга перед 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диной;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ответственного отношения к учению, го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товности и способности обучающихся к саморазвитию и само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образованию на основе мотивации к обучению и позна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нию, осознанному выбору и построению дальнейшей инди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целостного мировоззрения, соответствую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осознанного, уважительного и доброже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лательного отношения к другому человеку, его мнению, ми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готовности и способности вести диалог с другими людь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ми и достигать в нём взаимопонимания;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04B20" w:rsidRPr="00780CD0" w:rsidRDefault="00004B20" w:rsidP="00780CD0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нальных, этнокультурных, социальных и экономических осо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бенностей;</w:t>
      </w:r>
    </w:p>
    <w:p w:rsidR="00004B20" w:rsidRPr="00780CD0" w:rsidRDefault="00004B20" w:rsidP="00780CD0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развитие морального сознания и компетентности в ре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004B20" w:rsidRPr="00780CD0" w:rsidRDefault="00004B20" w:rsidP="00780CD0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коммуникативной компетентности в об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щении и сотрудничестве со сверстниками, старшими и млад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тельности;</w:t>
      </w:r>
    </w:p>
    <w:p w:rsidR="00004B20" w:rsidRPr="00780CD0" w:rsidRDefault="00004B20" w:rsidP="00780CD0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ценности здорового и безопасного обра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за жизни; усвоение правил индивидуального и коллективно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го безопасного поведения в чрезвычайных ситуациях, угрожа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ющих жизни и здоровью людей, правил поведения на транс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порте и на дорогах;</w:t>
      </w:r>
    </w:p>
    <w:p w:rsidR="00004B20" w:rsidRPr="00780CD0" w:rsidRDefault="00004B20" w:rsidP="00780CD0">
      <w:pPr>
        <w:pStyle w:val="ListParagraph"/>
        <w:numPr>
          <w:ilvl w:val="0"/>
          <w:numId w:val="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осознание значения семьи в жизни человека и общест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ва, принятие ценности семейной жизни, уважительное и 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ботливое отношение к членам своей семьи.</w:t>
      </w:r>
    </w:p>
    <w:p w:rsidR="00004B20" w:rsidRPr="00780CD0" w:rsidRDefault="00004B20" w:rsidP="00780CD0">
      <w:pPr>
        <w:spacing w:line="276" w:lineRule="auto"/>
        <w:ind w:firstLine="708"/>
        <w:jc w:val="both"/>
        <w:rPr>
          <w:bCs/>
          <w:iCs/>
        </w:rPr>
      </w:pPr>
      <w:r w:rsidRPr="00780CD0">
        <w:rPr>
          <w:bCs/>
          <w:iCs/>
        </w:rPr>
        <w:t>Личностные результаты отражаются в готовности обучаю</w:t>
      </w:r>
      <w:r w:rsidRPr="00780CD0">
        <w:rPr>
          <w:bCs/>
          <w:iCs/>
        </w:rPr>
        <w:softHyphen/>
        <w:t>щихся к саморазвитию индивидуальных свойств личности, ко</w:t>
      </w:r>
      <w:r w:rsidRPr="00780CD0">
        <w:rPr>
          <w:bCs/>
          <w:iCs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780CD0">
        <w:rPr>
          <w:bCs/>
          <w:iCs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780CD0">
        <w:rPr>
          <w:bCs/>
          <w:iCs/>
        </w:rPr>
        <w:softHyphen/>
        <w:t>вать ценности физической культуры для удовлетворения ин</w:t>
      </w:r>
      <w:r w:rsidRPr="00780CD0">
        <w:rPr>
          <w:bCs/>
          <w:iCs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004B20" w:rsidRPr="00780CD0" w:rsidRDefault="00004B20" w:rsidP="00780CD0">
      <w:pPr>
        <w:spacing w:line="276" w:lineRule="auto"/>
        <w:jc w:val="both"/>
        <w:rPr>
          <w:bCs/>
          <w:iCs/>
        </w:rPr>
      </w:pPr>
      <w:r w:rsidRPr="00780CD0">
        <w:rPr>
          <w:bCs/>
          <w:iCs/>
        </w:rPr>
        <w:t>Личностные результаты освоения программного материала проявляются в следующих областях культуры.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познавательной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ответствии их возрастно-половым нормативам;</w:t>
      </w:r>
    </w:p>
    <w:p w:rsidR="00004B20" w:rsidRPr="00780CD0" w:rsidRDefault="00004B20" w:rsidP="00780CD0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ниями;</w:t>
      </w:r>
    </w:p>
    <w:p w:rsidR="00004B20" w:rsidRPr="00780CD0" w:rsidRDefault="00004B20" w:rsidP="00780CD0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знаниями по организации и проведению заня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тий физическими упражнениями оздоровительной и трениро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вочной направленности,</w:t>
      </w:r>
    </w:p>
    <w:p w:rsidR="00004B20" w:rsidRPr="00780CD0" w:rsidRDefault="00004B20" w:rsidP="00780CD0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составлению содержания индивиду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альных занятий в соответствии с задачами улучшения физи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ческого развития и физической подготовленности.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нравственной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управлять своими эмоциями, владеть куль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турой общения и взаимодействия в процессе занятий физи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ческими упражнениями, во время игр и соревнований;</w:t>
      </w:r>
    </w:p>
    <w:p w:rsidR="00004B20" w:rsidRPr="00780CD0" w:rsidRDefault="00004B20" w:rsidP="00780CD0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04B20" w:rsidRPr="00780CD0" w:rsidRDefault="00004B20" w:rsidP="00780CD0">
      <w:pPr>
        <w:pStyle w:val="ListParagraph"/>
        <w:numPr>
          <w:ilvl w:val="0"/>
          <w:numId w:val="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эстетической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длительно сохранять правильную осанку во вре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мя статичных поз и в процессе разнообразных видов двига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004B20" w:rsidRPr="00780CD0" w:rsidRDefault="00004B20" w:rsidP="00780CD0">
      <w:pPr>
        <w:pStyle w:val="ListParagraph"/>
        <w:numPr>
          <w:ilvl w:val="0"/>
          <w:numId w:val="1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культуры движений, умения передвигать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ся легко, красиво, непринуждённо.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коммуникативной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004B20" w:rsidRPr="00780CD0" w:rsidRDefault="00004B20" w:rsidP="00780CD0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формулировать цель и задачи инди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вительной деятельностью, излагать их содержание;</w:t>
      </w:r>
    </w:p>
    <w:p w:rsidR="00004B20" w:rsidRPr="00780CD0" w:rsidRDefault="00004B20" w:rsidP="00780CD0">
      <w:pPr>
        <w:pStyle w:val="ListParagraph"/>
        <w:numPr>
          <w:ilvl w:val="0"/>
          <w:numId w:val="1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действия с партнёрами во время учебной, игровой и сорев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новательной деятельности.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физической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умениями:</w:t>
      </w:r>
    </w:p>
    <w:p w:rsidR="00004B20" w:rsidRPr="00780CD0" w:rsidRDefault="00004B20" w:rsidP="00780CD0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 циклических и ациклических локомоциях: с макси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мальной скоростью пробегать 60 м из положения низкого стар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шать прыжок в длину; выполнять с 9—13 шагов разбега пры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жок в высоту способом «перешагивание»; проплывать 50 м;</w:t>
      </w:r>
    </w:p>
    <w:p w:rsidR="00004B20" w:rsidRPr="00780CD0" w:rsidRDefault="00004B20" w:rsidP="00780CD0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нием четырёхшажного варианта бросковых шагов с соблюде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004B20" w:rsidRPr="00780CD0" w:rsidRDefault="00004B20" w:rsidP="00780CD0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 гимнастических и акробатических упражнениях: вы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ки); комбинацию движений с одним из предметов (мяч, пал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зад в полушпагат, «мост» и поворот в упор стоя на одном ко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лене (девочки);</w:t>
      </w:r>
    </w:p>
    <w:p w:rsidR="00004B20" w:rsidRPr="00780CD0" w:rsidRDefault="00004B20" w:rsidP="00780CD0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 единоборствах: осуществлять подводящие упражнения по овладению приемами техники и борьбы в партере и в стойке (юноши);</w:t>
      </w:r>
    </w:p>
    <w:p w:rsidR="00004B20" w:rsidRPr="00780CD0" w:rsidRDefault="00004B20" w:rsidP="00780CD0">
      <w:pPr>
        <w:pStyle w:val="ListParagraph"/>
        <w:numPr>
          <w:ilvl w:val="0"/>
          <w:numId w:val="1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004B20" w:rsidRPr="00780CD0" w:rsidRDefault="00004B20" w:rsidP="00780CD0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демонстрировать результаты не ниже, чем средний уро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вень основных физических способностей;</w:t>
      </w:r>
    </w:p>
    <w:p w:rsidR="00004B20" w:rsidRPr="00780CD0" w:rsidRDefault="00004B20" w:rsidP="00780CD0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владеть способами физкультурно-оздоровительной дея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тельности: самостоятельно выполнять упражнения на разви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004B20" w:rsidRPr="00780CD0" w:rsidRDefault="00004B20" w:rsidP="00780CD0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04B20" w:rsidRPr="00780CD0" w:rsidRDefault="00004B20" w:rsidP="00780CD0">
      <w:pPr>
        <w:pStyle w:val="ListParagraph"/>
        <w:numPr>
          <w:ilvl w:val="0"/>
          <w:numId w:val="1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04B20" w:rsidRPr="00780CD0" w:rsidRDefault="00004B20" w:rsidP="00780CD0">
      <w:pPr>
        <w:spacing w:line="276" w:lineRule="auto"/>
        <w:jc w:val="both"/>
        <w:rPr>
          <w:bCs/>
          <w:iCs/>
        </w:rPr>
      </w:pPr>
      <w:r w:rsidRPr="00780CD0">
        <w:rPr>
          <w:bCs/>
          <w:iCs/>
        </w:rPr>
        <w:t>правила безопасности, гигиену занятий и личную гигиену; по</w:t>
      </w:r>
      <w:r w:rsidRPr="00780CD0">
        <w:rPr>
          <w:bCs/>
          <w:iCs/>
        </w:rPr>
        <w:softHyphen/>
        <w:t>могать друг другу и учителю; поддерживать товарищей, имею</w:t>
      </w:r>
      <w:r w:rsidRPr="00780CD0">
        <w:rPr>
          <w:bCs/>
          <w:iCs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004B20" w:rsidRPr="00780CD0" w:rsidRDefault="00004B20" w:rsidP="00780CD0">
      <w:pPr>
        <w:spacing w:line="276" w:lineRule="auto"/>
        <w:jc w:val="both"/>
        <w:rPr>
          <w:bCs/>
          <w:iCs/>
        </w:rPr>
      </w:pPr>
    </w:p>
    <w:p w:rsidR="00004B20" w:rsidRPr="00780CD0" w:rsidRDefault="00004B20" w:rsidP="00780CD0">
      <w:pPr>
        <w:spacing w:line="276" w:lineRule="auto"/>
        <w:jc w:val="center"/>
        <w:rPr>
          <w:b/>
          <w:bCs/>
          <w:iCs/>
        </w:rPr>
      </w:pPr>
      <w:r w:rsidRPr="00780CD0">
        <w:rPr>
          <w:b/>
          <w:bCs/>
          <w:iCs/>
        </w:rPr>
        <w:t>Метапредметные результаты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самостоятельно определять цели своего обуче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ния, ставить и формулировать для себя новые задачи в учё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бе и познавательной деятельности, развивать мотивы и инте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ресы своей познавательной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более эффективные способы решения учебных и познава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тельных задач;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соотносить свои действия с планируемыми ре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 xml:space="preserve">зультатами, 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осуществлять контроль своей деятельности в про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оценивать правильность выполнения учебной 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дачи, собственные возможности её решения;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основами самоконтроля, самооценки, приня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организовывать учебное сотрудничество и совме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стную деятельность с учителем и сверстниками;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работать индивидуально и в группе: находить об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щее решение и разрешать конфликты на основе согласования позиций и учёта интересов;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формулировать, аргументировать и отстаивать своё мнение;</w:t>
      </w:r>
    </w:p>
    <w:p w:rsidR="00004B20" w:rsidRPr="00780CD0" w:rsidRDefault="00004B20" w:rsidP="00780CD0">
      <w:pPr>
        <w:pStyle w:val="ListParagraph"/>
        <w:numPr>
          <w:ilvl w:val="0"/>
          <w:numId w:val="1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осознанно использовать речевые средства в со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04B20" w:rsidRPr="00780CD0" w:rsidRDefault="00004B20" w:rsidP="00780CD0">
      <w:pPr>
        <w:spacing w:line="276" w:lineRule="auto"/>
        <w:jc w:val="both"/>
        <w:rPr>
          <w:bCs/>
          <w:iCs/>
        </w:rPr>
      </w:pPr>
      <w:r w:rsidRPr="00780CD0">
        <w:rPr>
          <w:bCs/>
          <w:iCs/>
        </w:rPr>
        <w:t>Метапредметные результаты проявляются в различных об</w:t>
      </w:r>
      <w:r w:rsidRPr="00780CD0">
        <w:rPr>
          <w:bCs/>
          <w:iCs/>
        </w:rPr>
        <w:softHyphen/>
        <w:t>ластях культуры.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познавательной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ских и нравственных качеств;</w:t>
      </w:r>
    </w:p>
    <w:p w:rsidR="00004B20" w:rsidRPr="00780CD0" w:rsidRDefault="00004B20" w:rsidP="00780CD0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ности выбора профессиональной деятельности и обеспечива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ющего длительную творческую активность;</w:t>
      </w:r>
    </w:p>
    <w:p w:rsidR="00004B20" w:rsidRPr="00780CD0" w:rsidRDefault="00004B20" w:rsidP="00780CD0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понимание физической культуры как средства организа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ции и активного ведения здорового образа жизни, профилак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тики вредных привычек и девиантного (отклоняющегося от норм) поведения.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нравственной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бережное отношение к собственному здоровью и здо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ровью окружающих, проявление доброжелательности и отзыв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чивости к людям, имеющим ограниченные возможности и нарушения в состоянии здоровья;</w:t>
      </w:r>
    </w:p>
    <w:p w:rsidR="00004B20" w:rsidRPr="00780CD0" w:rsidRDefault="00004B20" w:rsidP="00780CD0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1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ответственное отношение к порученному делу, проявле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дисциплинированности и готовности отстаивать соб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ственные позиции, отвечать за результаты собственной дея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тельности.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трудовой культуры:</w:t>
      </w:r>
    </w:p>
    <w:p w:rsidR="00004B20" w:rsidRPr="00780CD0" w:rsidRDefault="00004B20" w:rsidP="00780CD0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добросовестное выполнение учебных заданий, осознан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ное стремление к освоению новых знаний и умений, повы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шающих результативность выполнения заданий;</w:t>
      </w:r>
    </w:p>
    <w:p w:rsidR="00004B20" w:rsidRPr="00780CD0" w:rsidRDefault="00004B20" w:rsidP="00780CD0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тий и обеспечивать их безопасность;</w:t>
      </w:r>
    </w:p>
    <w:p w:rsidR="00004B20" w:rsidRPr="00780CD0" w:rsidRDefault="00004B20" w:rsidP="00780CD0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ством активного использования занятий физическими упраж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нениями, гигиенических факторов и естественных сил приро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ды для профилактики психического и физического утомления.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эстетической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004B20" w:rsidRPr="00780CD0" w:rsidRDefault="00004B20" w:rsidP="00780CD0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ниями и навыками, исходя из целесообразности и эстетиче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ской привлекательности;</w:t>
      </w:r>
    </w:p>
    <w:p w:rsidR="00004B20" w:rsidRPr="00780CD0" w:rsidRDefault="00004B20" w:rsidP="00780CD0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коммуникативной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культурой речи, ведение диалога в доброжела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тельной и открытой форме, проявление к собеседнику вни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мания, интереса и уважения;</w:t>
      </w:r>
    </w:p>
    <w:p w:rsidR="00004B20" w:rsidRPr="00780CD0" w:rsidRDefault="00004B20" w:rsidP="00780CD0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вести дискуссию, обсуждать содержа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и результаты совместной деятельности, находить компро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миссы при принятии общих решений;</w:t>
      </w:r>
    </w:p>
    <w:p w:rsidR="00004B20" w:rsidRPr="00780CD0" w:rsidRDefault="00004B20" w:rsidP="00780CD0">
      <w:pPr>
        <w:pStyle w:val="ListParagraph"/>
        <w:numPr>
          <w:ilvl w:val="0"/>
          <w:numId w:val="19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умением логически грамотно излагать, аргу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ментировать и обосновывать собственную точку зрения, до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водить её до собеседника.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физической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способами организации и проведения разнооб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разных форм занятий физическими упражнениями, их плани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рования и наполнения содержанием;</w:t>
      </w:r>
    </w:p>
    <w:p w:rsidR="00004B20" w:rsidRPr="00780CD0" w:rsidRDefault="00004B20" w:rsidP="00780CD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тельной физической культуры, активно их использовать в са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20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владение способами наблюдения за показателями инди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зования этих показателей в организации и проведении само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стоятельных форм занятий.</w:t>
      </w:r>
    </w:p>
    <w:p w:rsidR="00004B20" w:rsidRPr="00780CD0" w:rsidRDefault="00004B20" w:rsidP="00780CD0">
      <w:pPr>
        <w:spacing w:line="276" w:lineRule="auto"/>
        <w:jc w:val="center"/>
        <w:rPr>
          <w:b/>
          <w:bCs/>
          <w:iCs/>
        </w:rPr>
      </w:pPr>
      <w:r w:rsidRPr="00780CD0">
        <w:rPr>
          <w:b/>
          <w:bCs/>
          <w:iCs/>
        </w:rPr>
        <w:t>Предметные результаты</w:t>
      </w:r>
    </w:p>
    <w:p w:rsidR="00004B20" w:rsidRPr="00780CD0" w:rsidRDefault="00004B20" w:rsidP="00780CD0">
      <w:pPr>
        <w:spacing w:line="276" w:lineRule="auto"/>
        <w:jc w:val="both"/>
        <w:rPr>
          <w:bCs/>
          <w:iCs/>
        </w:rPr>
      </w:pPr>
      <w:r w:rsidRPr="00780CD0">
        <w:rPr>
          <w:bCs/>
          <w:iCs/>
        </w:rPr>
        <w:t xml:space="preserve">       </w:t>
      </w:r>
      <w:r w:rsidRPr="00780CD0">
        <w:rPr>
          <w:bCs/>
          <w:iCs/>
        </w:rPr>
        <w:tab/>
        <w:t>В основной школе в соответствии с Федеральным госуда</w:t>
      </w:r>
      <w:r w:rsidRPr="00780CD0">
        <w:rPr>
          <w:bCs/>
          <w:iCs/>
        </w:rPr>
        <w:softHyphen/>
        <w:t>рственным образовательным стандартом основного общего образования</w:t>
      </w:r>
      <w:r w:rsidRPr="00780CD0">
        <w:rPr>
          <w:bCs/>
          <w:i/>
          <w:iCs/>
        </w:rPr>
        <w:t xml:space="preserve"> результаты</w:t>
      </w:r>
      <w:r w:rsidRPr="00780CD0">
        <w:rPr>
          <w:bCs/>
          <w:iCs/>
        </w:rPr>
        <w:t xml:space="preserve"> изучения курса «Физическая куль</w:t>
      </w:r>
      <w:r w:rsidRPr="00780CD0">
        <w:rPr>
          <w:bCs/>
          <w:iCs/>
        </w:rPr>
        <w:softHyphen/>
        <w:t>тура» должны отражать: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ального здоровья;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овладение системой знаний о физическом совершен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стоятельных систематических занятий с различной функцио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дуальных возможностей и особенностей организма, планиро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вать содержание этих занятий, включать их в режим учебно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го дня и учебной недели;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приобретение опыта организации самостоятельных сис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расширение опыта организации и мониторинга физиче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ского развития и физической подготовленности; формирова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ями с разной целевой ориентацией;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вать их в разнообразных формах игровой и соревновательной деятельности;</w:t>
      </w:r>
    </w:p>
    <w:p w:rsidR="00004B20" w:rsidRPr="00780CD0" w:rsidRDefault="00004B20" w:rsidP="00780CD0">
      <w:pPr>
        <w:pStyle w:val="ListParagraph"/>
        <w:numPr>
          <w:ilvl w:val="0"/>
          <w:numId w:val="21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расширение двигательного опыта за счёт уп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ражнений, ориентированных на развитие основных физиче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ских качеств, повышение функциональных возможностей ос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новных систем организма.</w:t>
      </w:r>
    </w:p>
    <w:p w:rsidR="00004B20" w:rsidRPr="00780CD0" w:rsidRDefault="00004B20" w:rsidP="00780CD0">
      <w:pPr>
        <w:spacing w:line="276" w:lineRule="auto"/>
        <w:ind w:left="284" w:firstLine="424"/>
        <w:jc w:val="both"/>
        <w:rPr>
          <w:bCs/>
          <w:iCs/>
        </w:rPr>
      </w:pPr>
      <w:r w:rsidRPr="00780CD0">
        <w:rPr>
          <w:bCs/>
          <w:iCs/>
        </w:rPr>
        <w:t>Предметные результаты, так же как личностные и метапредметные, проявляются в разных областях культуры.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познавательной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04B20" w:rsidRPr="00780CD0" w:rsidRDefault="00004B20" w:rsidP="00780CD0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004B20" w:rsidRPr="00780CD0" w:rsidRDefault="00004B20" w:rsidP="00780CD0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знания о здоровом образе жизни, его связи с укрепле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за жизни.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нравственной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ниями, доброжелательное и уважительное отношение к участ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никам с разным уровнем их умений, физических способно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стей, состояния здоровья;</w:t>
      </w:r>
    </w:p>
    <w:p w:rsidR="00004B20" w:rsidRPr="00780CD0" w:rsidRDefault="00004B20" w:rsidP="00780CD0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взаимодействовать с одноклассниками и свер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стниками, оказывать им помощь при освоении новых двига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тельных действий, корректно объяснять и объективно оцени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вать технику их выполнения;</w:t>
      </w:r>
    </w:p>
    <w:p w:rsidR="00004B20" w:rsidRPr="00780CD0" w:rsidRDefault="00004B20" w:rsidP="00780CD0">
      <w:pPr>
        <w:pStyle w:val="ListParagraph"/>
        <w:numPr>
          <w:ilvl w:val="0"/>
          <w:numId w:val="23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проявлять дисциплинированность и уваже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ние к товарищам по команде и соперникам во время игро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вой и соревновательной деятельности, соблюдать правила иг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ры и соревнований.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трудовой культуры:</w:t>
      </w:r>
    </w:p>
    <w:p w:rsidR="00004B20" w:rsidRPr="00780CD0" w:rsidRDefault="00004B20" w:rsidP="00780CD0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преодолевать трудности, добросовестно вы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полнять учебные задания по технической и физической под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готовке;</w:t>
      </w:r>
    </w:p>
    <w:p w:rsidR="00004B20" w:rsidRPr="00780CD0" w:rsidRDefault="00004B20" w:rsidP="00780CD0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организовывать самостоятельные занятия физи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ческими упражнениями разной функциональной направлен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004B20" w:rsidRPr="00780CD0" w:rsidRDefault="00004B20" w:rsidP="00780CD0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организовывать и проводить самостоятельные 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эстетической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организовывать самостоятельные занятия с ис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пользованием физических упражнений по формированию те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лосложения и правильной осанки, подбирать комплексы фи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зических упражнений и режимы физической нагрузки в зави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симости от индивидуальных особенностей физического развития;</w:t>
      </w:r>
    </w:p>
    <w:p w:rsidR="00004B20" w:rsidRPr="00780CD0" w:rsidRDefault="00004B20" w:rsidP="00780CD0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04B20" w:rsidRPr="00780CD0" w:rsidRDefault="00004B20" w:rsidP="00780CD0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вести наблюдения за динамикой показате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носить с общепринятыми нормами и нормативами.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коммуникативной культуры:</w:t>
      </w:r>
    </w:p>
    <w:p w:rsidR="00004B20" w:rsidRPr="00780CD0" w:rsidRDefault="00004B20" w:rsidP="00780CD0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нятия и термины;</w:t>
      </w:r>
    </w:p>
    <w:p w:rsidR="00004B20" w:rsidRPr="00780CD0" w:rsidRDefault="00004B20" w:rsidP="00780CD0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определять задачи занятий физическими упраж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004B20" w:rsidRPr="00780CD0" w:rsidRDefault="00004B20" w:rsidP="00780CD0">
      <w:pPr>
        <w:pStyle w:val="ListParagraph"/>
        <w:numPr>
          <w:ilvl w:val="0"/>
          <w:numId w:val="26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дира отделения, капитана команды, владея необходимыми информационными жестами.</w:t>
      </w:r>
    </w:p>
    <w:p w:rsidR="00004B20" w:rsidRPr="00780CD0" w:rsidRDefault="00004B20" w:rsidP="00780CD0">
      <w:pPr>
        <w:spacing w:line="276" w:lineRule="auto"/>
        <w:jc w:val="center"/>
        <w:rPr>
          <w:bCs/>
          <w:iCs/>
        </w:rPr>
      </w:pPr>
      <w:r w:rsidRPr="00780CD0">
        <w:rPr>
          <w:bCs/>
          <w:i/>
          <w:iCs/>
        </w:rPr>
        <w:t>В области физической культуры:</w:t>
      </w:r>
    </w:p>
    <w:p w:rsidR="00004B20" w:rsidRPr="00780CD0" w:rsidRDefault="00004B20" w:rsidP="00780CD0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отбирать физические упражнения, естест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венные силы природы, гигиенические факторы в соответ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ствии с их функциональной направленностью, -составлять из них индивидуальные комплексы для осуществления оздоро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вительной гимнастики, использования закаливающих проце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дур, профилактики нарушений осанки, улучшения физиче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ской подготовленности;</w:t>
      </w:r>
    </w:p>
    <w:p w:rsidR="00004B20" w:rsidRPr="00780CD0" w:rsidRDefault="00004B20" w:rsidP="00780CD0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способность составлять планы занятий с использовани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ем физических упражнений разной педагогической направ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ленности, регулировать величину физической нагрузки в за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висимости от задач занятия и индивидуальных особенностей организма;</w:t>
      </w:r>
    </w:p>
    <w:p w:rsidR="00004B20" w:rsidRPr="00780CD0" w:rsidRDefault="00004B20" w:rsidP="00780CD0">
      <w:pPr>
        <w:pStyle w:val="ListParagraph"/>
        <w:numPr>
          <w:ilvl w:val="0"/>
          <w:numId w:val="27"/>
        </w:numPr>
        <w:spacing w:line="276" w:lineRule="auto"/>
        <w:ind w:left="0" w:firstLine="0"/>
        <w:rPr>
          <w:b w:val="0"/>
          <w:bCs/>
          <w:iCs/>
          <w:color w:val="auto"/>
          <w:sz w:val="24"/>
          <w:szCs w:val="24"/>
        </w:rPr>
      </w:pPr>
      <w:r w:rsidRPr="00780CD0">
        <w:rPr>
          <w:b w:val="0"/>
          <w:bCs/>
          <w:iCs/>
          <w:color w:val="auto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ровать эффективность этих занятий, ведя дневник самонаб</w:t>
      </w:r>
      <w:r w:rsidRPr="00780CD0">
        <w:rPr>
          <w:b w:val="0"/>
          <w:bCs/>
          <w:iCs/>
          <w:color w:val="auto"/>
          <w:sz w:val="24"/>
          <w:szCs w:val="24"/>
        </w:rPr>
        <w:softHyphen/>
        <w:t>людения.</w:t>
      </w:r>
    </w:p>
    <w:p w:rsidR="00004B20" w:rsidRDefault="00004B20" w:rsidP="004B4D4C">
      <w:pPr>
        <w:pStyle w:val="Heading1"/>
        <w:tabs>
          <w:tab w:val="left" w:pos="0"/>
        </w:tabs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213A"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004B20" w:rsidRPr="004B4D4C" w:rsidRDefault="00004B20" w:rsidP="004B4D4C">
      <w:pPr>
        <w:pStyle w:val="Heading1"/>
        <w:tabs>
          <w:tab w:val="left" w:pos="0"/>
        </w:tabs>
        <w:spacing w:line="276" w:lineRule="auto"/>
        <w:ind w:left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B4D4C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/>
          <w:bCs/>
        </w:rPr>
        <w:t>История физической культуры.</w:t>
      </w:r>
      <w:r w:rsidRPr="001B213A">
        <w:rPr>
          <w:bCs/>
        </w:rPr>
        <w:t xml:space="preserve"> Олимпийские игры древности. Возрождение Олимпийских игр и олимпийского движения.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История зарождения олимпийского движения в России. Олимпийское движение в России (СССР). Выдающиеся до</w:t>
      </w:r>
      <w:r w:rsidRPr="001B213A">
        <w:rPr>
          <w:bCs/>
        </w:rPr>
        <w:softHyphen/>
        <w:t>стижения отечественных спортсменов на Олимпийских играх.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Характеристика видов спорта, входящих в программу Олимпийских игр.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Физическая культура в современном обществе.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/>
          <w:bCs/>
        </w:rPr>
        <w:t>Физическая культура (основные понятия</w:t>
      </w:r>
      <w:r w:rsidRPr="001B213A">
        <w:rPr>
          <w:bCs/>
        </w:rPr>
        <w:t>). Физическое развитие человека.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Физическая подготовка и её связь с укреплением здо</w:t>
      </w:r>
      <w:r w:rsidRPr="001B213A">
        <w:rPr>
          <w:bCs/>
        </w:rPr>
        <w:softHyphen/>
        <w:t>ровья, развитием физических качеств.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Организация и планирование самостоятельных занятий по развитию физических качеств.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Техническая подготовка. Техника движений и её основные показатели.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Всестороннее и гармоничное физическое развитие.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Адаптивная физическая культура.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Спортивная подготовка.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Здоровье и здоровый образ жизни. Допинг. Концепция честного спорта.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Профессионально-прикладная физическая подготовка.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/>
          <w:bCs/>
        </w:rPr>
        <w:t>Физическая культура человека</w:t>
      </w:r>
      <w:r w:rsidRPr="001B213A">
        <w:rPr>
          <w:bCs/>
        </w:rPr>
        <w:t>. Режим дня и его основ</w:t>
      </w:r>
      <w:r w:rsidRPr="001B213A">
        <w:rPr>
          <w:bCs/>
        </w:rPr>
        <w:softHyphen/>
        <w:t>ное содержание.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Закаливание организма. Правила безопасности и гигиени</w:t>
      </w:r>
      <w:r w:rsidRPr="001B213A">
        <w:rPr>
          <w:bCs/>
        </w:rPr>
        <w:softHyphen/>
        <w:t>ческие требования.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Влияние занятий физической культурой на формирование положительных качеств личности.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Проведение самостоятельных занятий по коррекции осан</w:t>
      </w:r>
      <w:r w:rsidRPr="001B213A">
        <w:rPr>
          <w:bCs/>
        </w:rPr>
        <w:softHyphen/>
        <w:t>ки и телосложения.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Восстановительный массаж.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Проведение банных процедур.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Первая помощь во время занятий физической культурой и спортом.</w:t>
      </w:r>
    </w:p>
    <w:p w:rsidR="00004B20" w:rsidRPr="009C5FB8" w:rsidRDefault="00004B20" w:rsidP="00594E75">
      <w:pPr>
        <w:spacing w:line="276" w:lineRule="auto"/>
        <w:jc w:val="center"/>
        <w:rPr>
          <w:b/>
          <w:bCs/>
        </w:rPr>
      </w:pPr>
      <w:r w:rsidRPr="001B213A">
        <w:rPr>
          <w:b/>
          <w:bCs/>
        </w:rPr>
        <w:t>Способы двигательной (физкультурной) деятельности</w:t>
      </w:r>
    </w:p>
    <w:p w:rsidR="00004B20" w:rsidRPr="001B213A" w:rsidRDefault="00004B20" w:rsidP="00594E75">
      <w:pPr>
        <w:spacing w:line="276" w:lineRule="auto"/>
        <w:ind w:firstLine="284"/>
        <w:jc w:val="both"/>
        <w:rPr>
          <w:bCs/>
        </w:rPr>
      </w:pPr>
      <w:r w:rsidRPr="001B213A">
        <w:rPr>
          <w:b/>
          <w:bCs/>
        </w:rPr>
        <w:t>Организация и проведение самостоятельных занятий физической культурой</w:t>
      </w:r>
      <w:r w:rsidRPr="001B213A">
        <w:rPr>
          <w:bCs/>
        </w:rPr>
        <w:t>. Подготовка к занятиям физической культурой.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Выбор упражнений и составление индивидуальных комп</w:t>
      </w:r>
      <w:r w:rsidRPr="001B213A">
        <w:rPr>
          <w:bCs/>
        </w:rPr>
        <w:softHyphen/>
        <w:t>лексов для утренней зарядки, физкультминуток и физкультпауз (подвижных перемен).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Планирование занятий физической подготовкой.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Проведение самостоятельных занятий прикладной физи</w:t>
      </w:r>
      <w:r w:rsidRPr="001B213A">
        <w:rPr>
          <w:bCs/>
        </w:rPr>
        <w:softHyphen/>
        <w:t>ческой подготовкой.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Организация досуга средствами физической культуры.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/>
          <w:bCs/>
        </w:rPr>
        <w:t>Оценка эффективности занятий физической культу</w:t>
      </w:r>
      <w:r w:rsidRPr="001B213A">
        <w:rPr>
          <w:b/>
          <w:bCs/>
        </w:rPr>
        <w:softHyphen/>
        <w:t>рой</w:t>
      </w:r>
      <w:r w:rsidRPr="001B213A">
        <w:rPr>
          <w:bCs/>
        </w:rPr>
        <w:t>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Самонаблюдение и самоконтроль.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Оценка эффективности занятий физкультурно-оздорови</w:t>
      </w:r>
      <w:r w:rsidRPr="001B213A">
        <w:rPr>
          <w:bCs/>
        </w:rPr>
        <w:softHyphen/>
        <w:t>тельной деятельностью.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Оценка техники движений, способы выявления и устране</w:t>
      </w:r>
      <w:r w:rsidRPr="001B213A">
        <w:rPr>
          <w:bCs/>
        </w:rPr>
        <w:softHyphen/>
        <w:t>ния ошибок в технике выполнения упражнений (технических ошибок).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Измерение резервов организма и состояния здоровья с по</w:t>
      </w:r>
      <w:r w:rsidRPr="001B213A">
        <w:rPr>
          <w:bCs/>
        </w:rPr>
        <w:softHyphen/>
        <w:t>мощью функциональных проб.</w:t>
      </w:r>
    </w:p>
    <w:p w:rsidR="00004B20" w:rsidRPr="001B213A" w:rsidRDefault="00004B20" w:rsidP="00594E75">
      <w:pPr>
        <w:spacing w:line="276" w:lineRule="auto"/>
        <w:ind w:firstLine="284"/>
        <w:jc w:val="center"/>
        <w:rPr>
          <w:b/>
          <w:bCs/>
        </w:rPr>
      </w:pPr>
      <w:r w:rsidRPr="001B213A">
        <w:rPr>
          <w:b/>
          <w:bCs/>
        </w:rPr>
        <w:t xml:space="preserve">Физическое совершенствование </w:t>
      </w:r>
    </w:p>
    <w:p w:rsidR="00004B20" w:rsidRPr="001B213A" w:rsidRDefault="00004B20" w:rsidP="00594E75">
      <w:pPr>
        <w:spacing w:line="276" w:lineRule="auto"/>
        <w:jc w:val="center"/>
        <w:rPr>
          <w:bCs/>
        </w:rPr>
      </w:pPr>
      <w:r w:rsidRPr="001B213A">
        <w:rPr>
          <w:b/>
          <w:bCs/>
        </w:rPr>
        <w:t>Физкультурно-оздоровительная деятельность</w:t>
      </w:r>
      <w:r w:rsidRPr="001B213A">
        <w:rPr>
          <w:bCs/>
        </w:rPr>
        <w:t>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 xml:space="preserve"> </w:t>
      </w:r>
      <w:r w:rsidRPr="001B213A">
        <w:rPr>
          <w:b w:val="0"/>
          <w:bCs/>
          <w:sz w:val="24"/>
          <w:szCs w:val="24"/>
        </w:rPr>
        <w:tab/>
        <w:t>Оздоро</w:t>
      </w:r>
      <w:r w:rsidRPr="001B213A">
        <w:rPr>
          <w:b w:val="0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ab/>
        <w:t>Индивидуальные комплексы адаптивной (лечебной) и кор</w:t>
      </w:r>
      <w:r w:rsidRPr="001B213A">
        <w:rPr>
          <w:b w:val="0"/>
          <w:bCs/>
          <w:sz w:val="24"/>
          <w:szCs w:val="24"/>
        </w:rPr>
        <w:softHyphen/>
        <w:t xml:space="preserve">ригирующей </w:t>
      </w:r>
    </w:p>
    <w:p w:rsidR="00004B20" w:rsidRPr="001B213A" w:rsidRDefault="00004B20" w:rsidP="00594E75">
      <w:pPr>
        <w:spacing w:line="276" w:lineRule="auto"/>
        <w:rPr>
          <w:bCs/>
        </w:rPr>
      </w:pPr>
      <w:r w:rsidRPr="001B213A">
        <w:rPr>
          <w:bCs/>
        </w:rPr>
        <w:t>физической культуры.</w:t>
      </w:r>
    </w:p>
    <w:p w:rsidR="00004B20" w:rsidRPr="001B213A" w:rsidRDefault="00004B20" w:rsidP="00594E75">
      <w:pPr>
        <w:spacing w:line="276" w:lineRule="auto"/>
        <w:jc w:val="center"/>
        <w:rPr>
          <w:b/>
          <w:bCs/>
        </w:rPr>
      </w:pPr>
      <w:r w:rsidRPr="001B213A">
        <w:rPr>
          <w:b/>
          <w:bCs/>
        </w:rPr>
        <w:t>Спортивно-оздоровительная деятельность с общеразвивающей направленностью.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/>
          <w:iCs/>
        </w:rPr>
      </w:pPr>
      <w:r w:rsidRPr="001B213A">
        <w:rPr>
          <w:b/>
          <w:bCs/>
          <w:i/>
          <w:iCs/>
        </w:rPr>
        <w:t>Гимнастика с основами акробатики</w:t>
      </w:r>
      <w:r w:rsidRPr="001B213A">
        <w:rPr>
          <w:bCs/>
          <w:i/>
          <w:iCs/>
        </w:rPr>
        <w:t>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ab/>
        <w:t>Организующие команды и приёмы.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ab/>
        <w:t>Акробатические упражнения и комбинации.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ab/>
        <w:t>Опорные прыжки.</w:t>
      </w:r>
    </w:p>
    <w:p w:rsidR="00004B20" w:rsidRPr="001B213A" w:rsidRDefault="00004B20" w:rsidP="00594E75">
      <w:pPr>
        <w:pStyle w:val="ListParagraph"/>
        <w:spacing w:line="276" w:lineRule="auto"/>
        <w:ind w:left="0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ab/>
        <w:t>Упражнения и комбинации на гимнастическом скамейке (де</w:t>
      </w:r>
      <w:r w:rsidRPr="001B213A">
        <w:rPr>
          <w:b w:val="0"/>
          <w:bCs/>
          <w:sz w:val="24"/>
          <w:szCs w:val="24"/>
        </w:rPr>
        <w:softHyphen/>
        <w:t>вочки).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/>
          <w:bCs/>
          <w:i/>
          <w:iCs/>
        </w:rPr>
        <w:t>Лёгкая атлетика</w:t>
      </w:r>
      <w:r w:rsidRPr="001B213A">
        <w:rPr>
          <w:bCs/>
          <w:iCs/>
        </w:rPr>
        <w:t>.</w:t>
      </w:r>
    </w:p>
    <w:p w:rsidR="00004B20" w:rsidRPr="001B213A" w:rsidRDefault="00004B20" w:rsidP="00594E75">
      <w:pPr>
        <w:pStyle w:val="ListParagraph"/>
        <w:spacing w:line="276" w:lineRule="auto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>Беговые упражнения.</w:t>
      </w:r>
    </w:p>
    <w:p w:rsidR="00004B20" w:rsidRPr="001B213A" w:rsidRDefault="00004B20" w:rsidP="00594E75">
      <w:pPr>
        <w:pStyle w:val="ListParagraph"/>
        <w:spacing w:line="276" w:lineRule="auto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>Прыжковые упражнения.</w:t>
      </w:r>
    </w:p>
    <w:p w:rsidR="00004B20" w:rsidRPr="001B213A" w:rsidRDefault="00004B20" w:rsidP="00594E75">
      <w:pPr>
        <w:pStyle w:val="ListParagraph"/>
        <w:spacing w:line="276" w:lineRule="auto"/>
        <w:rPr>
          <w:b w:val="0"/>
          <w:bCs/>
          <w:sz w:val="24"/>
          <w:szCs w:val="24"/>
        </w:rPr>
      </w:pPr>
      <w:r w:rsidRPr="001B213A">
        <w:rPr>
          <w:b w:val="0"/>
          <w:bCs/>
          <w:sz w:val="24"/>
          <w:szCs w:val="24"/>
        </w:rPr>
        <w:t>Метание малого мяча.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Cs/>
        </w:rPr>
      </w:pPr>
      <w:r w:rsidRPr="001B213A">
        <w:rPr>
          <w:b/>
          <w:bCs/>
          <w:i/>
          <w:iCs/>
        </w:rPr>
        <w:t>Спортивные игры.</w:t>
      </w:r>
    </w:p>
    <w:p w:rsidR="00004B20" w:rsidRPr="001B213A" w:rsidRDefault="00004B20" w:rsidP="00594E75">
      <w:pPr>
        <w:pStyle w:val="ListParagraph"/>
        <w:spacing w:line="276" w:lineRule="auto"/>
        <w:rPr>
          <w:b w:val="0"/>
          <w:bCs/>
          <w:sz w:val="24"/>
          <w:szCs w:val="24"/>
        </w:rPr>
      </w:pPr>
      <w:r w:rsidRPr="001B213A">
        <w:rPr>
          <w:b w:val="0"/>
          <w:bCs/>
          <w:i/>
          <w:iCs/>
          <w:sz w:val="24"/>
          <w:szCs w:val="24"/>
        </w:rPr>
        <w:t>Баскетбол</w:t>
      </w:r>
      <w:r w:rsidRPr="001B213A">
        <w:rPr>
          <w:b w:val="0"/>
          <w:bCs/>
          <w:iCs/>
          <w:sz w:val="24"/>
          <w:szCs w:val="24"/>
        </w:rPr>
        <w:t>.</w:t>
      </w:r>
      <w:r w:rsidRPr="001B213A">
        <w:rPr>
          <w:b w:val="0"/>
          <w:bCs/>
          <w:sz w:val="24"/>
          <w:szCs w:val="24"/>
        </w:rPr>
        <w:t xml:space="preserve"> Игра по правилам.</w:t>
      </w:r>
    </w:p>
    <w:p w:rsidR="00004B20" w:rsidRPr="001B213A" w:rsidRDefault="00004B20" w:rsidP="00594E75">
      <w:pPr>
        <w:pStyle w:val="ListParagraph"/>
        <w:spacing w:line="276" w:lineRule="auto"/>
        <w:rPr>
          <w:b w:val="0"/>
          <w:bCs/>
          <w:sz w:val="24"/>
          <w:szCs w:val="24"/>
        </w:rPr>
      </w:pPr>
      <w:r w:rsidRPr="001B213A">
        <w:rPr>
          <w:b w:val="0"/>
          <w:bCs/>
          <w:i/>
          <w:iCs/>
          <w:sz w:val="24"/>
          <w:szCs w:val="24"/>
        </w:rPr>
        <w:t>Волейбол</w:t>
      </w:r>
      <w:r w:rsidRPr="001B213A">
        <w:rPr>
          <w:b w:val="0"/>
          <w:bCs/>
          <w:iCs/>
          <w:sz w:val="24"/>
          <w:szCs w:val="24"/>
        </w:rPr>
        <w:t>.</w:t>
      </w:r>
      <w:r w:rsidRPr="001B213A">
        <w:rPr>
          <w:b w:val="0"/>
          <w:bCs/>
          <w:sz w:val="24"/>
          <w:szCs w:val="24"/>
        </w:rPr>
        <w:t xml:space="preserve"> Игра по правилам.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/>
        </w:rPr>
      </w:pPr>
      <w:r w:rsidRPr="001B213A">
        <w:rPr>
          <w:b/>
          <w:bCs/>
          <w:i/>
        </w:rPr>
        <w:t>Прикладно-ориентированная подготовка</w:t>
      </w:r>
      <w:r w:rsidRPr="001B213A">
        <w:rPr>
          <w:bCs/>
          <w:i/>
        </w:rPr>
        <w:t xml:space="preserve">. 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Прикладно-ориентированные упражнения.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/>
          <w:bCs/>
          <w:i/>
        </w:rPr>
      </w:pPr>
      <w:r w:rsidRPr="001B213A">
        <w:rPr>
          <w:b/>
          <w:bCs/>
          <w:i/>
        </w:rPr>
        <w:t>Упражнения общеразвивающей направленности.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Обще</w:t>
      </w:r>
      <w:r w:rsidRPr="001B213A">
        <w:rPr>
          <w:bCs/>
        </w:rPr>
        <w:softHyphen/>
        <w:t>физическая подготовка.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/>
          <w:iCs/>
        </w:rPr>
      </w:pPr>
      <w:r w:rsidRPr="001B213A">
        <w:rPr>
          <w:b/>
          <w:bCs/>
          <w:i/>
          <w:iCs/>
        </w:rPr>
        <w:t>Гимнастика с основами акробатики</w:t>
      </w:r>
      <w:r w:rsidRPr="001B213A">
        <w:rPr>
          <w:bCs/>
          <w:i/>
          <w:iCs/>
        </w:rPr>
        <w:t>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Развитие гибко</w:t>
      </w:r>
      <w:r w:rsidRPr="001B213A">
        <w:rPr>
          <w:bCs/>
        </w:rPr>
        <w:softHyphen/>
        <w:t>сти, координации движений, силы, выносливости.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  <w:i/>
          <w:iCs/>
        </w:rPr>
      </w:pPr>
      <w:r w:rsidRPr="001B213A">
        <w:rPr>
          <w:b/>
          <w:bCs/>
          <w:i/>
          <w:iCs/>
        </w:rPr>
        <w:t>Лёгкая атлетика</w:t>
      </w:r>
      <w:r w:rsidRPr="001B213A">
        <w:rPr>
          <w:bCs/>
          <w:i/>
          <w:iCs/>
        </w:rPr>
        <w:t>.</w:t>
      </w:r>
    </w:p>
    <w:p w:rsidR="00004B20" w:rsidRPr="001B213A" w:rsidRDefault="00004B20" w:rsidP="00594E75">
      <w:pPr>
        <w:spacing w:line="276" w:lineRule="auto"/>
        <w:ind w:firstLine="708"/>
        <w:jc w:val="both"/>
        <w:rPr>
          <w:bCs/>
        </w:rPr>
      </w:pPr>
      <w:r w:rsidRPr="001B213A">
        <w:rPr>
          <w:bCs/>
        </w:rPr>
        <w:t>Развитие выносливости, силы, быст</w:t>
      </w:r>
      <w:r w:rsidRPr="001B213A">
        <w:rPr>
          <w:bCs/>
        </w:rPr>
        <w:softHyphen/>
        <w:t>роты, координации движений.</w:t>
      </w:r>
    </w:p>
    <w:p w:rsidR="00004B20" w:rsidRDefault="00004B20" w:rsidP="00594E75">
      <w:pPr>
        <w:spacing w:line="276" w:lineRule="auto"/>
        <w:ind w:firstLine="708"/>
        <w:jc w:val="both"/>
        <w:rPr>
          <w:bCs/>
          <w:i/>
        </w:rPr>
      </w:pPr>
      <w:r w:rsidRPr="001B213A">
        <w:rPr>
          <w:b/>
          <w:bCs/>
          <w:i/>
          <w:iCs/>
        </w:rPr>
        <w:t xml:space="preserve">Баскетбол. </w:t>
      </w:r>
      <w:r w:rsidRPr="001B213A">
        <w:rPr>
          <w:bCs/>
        </w:rPr>
        <w:t>Развитие быстроты, силы, выносливости, ко</w:t>
      </w:r>
      <w:r w:rsidRPr="001B213A">
        <w:rPr>
          <w:bCs/>
        </w:rPr>
        <w:softHyphen/>
        <w:t>ординации движений</w:t>
      </w:r>
      <w:r w:rsidRPr="001B213A">
        <w:rPr>
          <w:bCs/>
          <w:i/>
        </w:rPr>
        <w:t>.</w:t>
      </w:r>
    </w:p>
    <w:p w:rsidR="00004B20" w:rsidRDefault="00004B20" w:rsidP="00594E75">
      <w:pPr>
        <w:spacing w:line="276" w:lineRule="auto"/>
        <w:ind w:firstLine="708"/>
        <w:jc w:val="both"/>
        <w:rPr>
          <w:bCs/>
          <w:i/>
        </w:rPr>
      </w:pPr>
    </w:p>
    <w:p w:rsidR="00004B20" w:rsidRDefault="00004B20" w:rsidP="00085934">
      <w:pPr>
        <w:spacing w:line="360" w:lineRule="auto"/>
        <w:jc w:val="center"/>
        <w:rPr>
          <w:b/>
        </w:rPr>
      </w:pPr>
    </w:p>
    <w:p w:rsidR="00004B20" w:rsidRDefault="00004B20" w:rsidP="00085934">
      <w:pPr>
        <w:spacing w:line="360" w:lineRule="auto"/>
        <w:jc w:val="center"/>
        <w:rPr>
          <w:b/>
        </w:rPr>
      </w:pPr>
    </w:p>
    <w:p w:rsidR="00004B20" w:rsidRPr="009C5FB8" w:rsidRDefault="00004B20" w:rsidP="00594E75">
      <w:pPr>
        <w:spacing w:line="276" w:lineRule="auto"/>
        <w:ind w:firstLine="708"/>
        <w:jc w:val="both"/>
        <w:rPr>
          <w:bCs/>
          <w:i/>
        </w:rPr>
        <w:sectPr w:rsidR="00004B20" w:rsidRPr="009C5FB8" w:rsidSect="00EC7C13">
          <w:pgSz w:w="11906" w:h="16838"/>
          <w:pgMar w:top="567" w:right="1226" w:bottom="567" w:left="1701" w:header="709" w:footer="709" w:gutter="0"/>
          <w:cols w:space="708"/>
          <w:docGrid w:linePitch="360"/>
        </w:sectPr>
      </w:pPr>
    </w:p>
    <w:p w:rsidR="00004B20" w:rsidRPr="001B213A" w:rsidRDefault="00004B20" w:rsidP="00D448D6">
      <w:pPr>
        <w:spacing w:line="276" w:lineRule="auto"/>
        <w:jc w:val="center"/>
        <w:rPr>
          <w:b/>
        </w:rPr>
      </w:pPr>
      <w:r w:rsidRPr="001B213A">
        <w:rPr>
          <w:b/>
        </w:rPr>
        <w:t>Тематическое планирование  для 5 класса</w:t>
      </w:r>
    </w:p>
    <w:p w:rsidR="00004B20" w:rsidRPr="001B213A" w:rsidRDefault="00004B20" w:rsidP="00D448D6">
      <w:pPr>
        <w:spacing w:line="276" w:lineRule="auto"/>
        <w:jc w:val="center"/>
        <w:rPr>
          <w:b/>
        </w:rPr>
      </w:pPr>
      <w:r w:rsidRPr="001B213A">
        <w:rPr>
          <w:b/>
        </w:rPr>
        <w:t>3ч в неделю, всего 105ч</w:t>
      </w:r>
    </w:p>
    <w:p w:rsidR="00004B20" w:rsidRPr="001B213A" w:rsidRDefault="00004B20" w:rsidP="00DD3A19"/>
    <w:tbl>
      <w:tblPr>
        <w:tblW w:w="15263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6087"/>
        <w:gridCol w:w="6944"/>
        <w:gridCol w:w="21"/>
        <w:gridCol w:w="1430"/>
      </w:tblGrid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№ п/п</w:t>
            </w: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Наименование раздела программы,  тема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 xml:space="preserve">Характеристика деятельности учащихся </w:t>
            </w:r>
          </w:p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 xml:space="preserve">(основные учебные умения и действия)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Часы учебного времени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</w:rPr>
            </w:pPr>
            <w:r w:rsidRPr="001B213A">
              <w:rPr>
                <w:b/>
              </w:rPr>
              <w:t>1.</w:t>
            </w:r>
          </w:p>
        </w:tc>
        <w:tc>
          <w:tcPr>
            <w:tcW w:w="6087" w:type="dxa"/>
          </w:tcPr>
          <w:p w:rsidR="00004B20" w:rsidRPr="001B213A" w:rsidRDefault="00004B20" w:rsidP="00F32193">
            <w:pPr>
              <w:rPr>
                <w:b/>
                <w:i/>
              </w:rPr>
            </w:pPr>
            <w:r w:rsidRPr="001B213A">
              <w:rPr>
                <w:b/>
                <w:i/>
              </w:rPr>
              <w:t>Основы знаний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9B51D3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9B51D3">
            <w:r w:rsidRPr="001B213A">
              <w:rPr>
                <w:b/>
                <w:i/>
              </w:rPr>
              <w:t>В процессе занятий</w:t>
            </w:r>
          </w:p>
        </w:tc>
      </w:tr>
      <w:tr w:rsidR="00004B20" w:rsidRPr="001B213A" w:rsidTr="00FD3118">
        <w:trPr>
          <w:trHeight w:val="706"/>
        </w:trPr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История физической куль</w:t>
            </w:r>
            <w:r w:rsidRPr="001B213A">
              <w:rPr>
                <w:bCs/>
              </w:rPr>
              <w:softHyphen/>
              <w:t>туры.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Олимпийские игры древ</w:t>
            </w:r>
            <w:r w:rsidRPr="001B213A">
              <w:rPr>
                <w:bCs/>
              </w:rPr>
              <w:softHyphen/>
              <w:t>ности. Возрождение Олим</w:t>
            </w:r>
            <w:r w:rsidRPr="001B213A">
              <w:rPr>
                <w:bCs/>
              </w:rPr>
              <w:softHyphen/>
              <w:t>пийских игр и олимпийско</w:t>
            </w:r>
            <w:r w:rsidRPr="001B213A">
              <w:rPr>
                <w:bCs/>
              </w:rPr>
              <w:softHyphen/>
              <w:t>го движения.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</w:rPr>
              <w:t>История зарождения олим</w:t>
            </w:r>
            <w:r w:rsidRPr="001B213A">
              <w:rPr>
                <w:bCs/>
              </w:rPr>
              <w:softHyphen/>
              <w:t>пийского движения в Рос</w:t>
            </w:r>
            <w:r w:rsidRPr="001B213A">
              <w:rPr>
                <w:bCs/>
              </w:rPr>
              <w:softHyphen/>
              <w:t xml:space="preserve">сии. 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color w:val="51463A"/>
              </w:rPr>
              <w:t xml:space="preserve"> </w:t>
            </w:r>
            <w:r w:rsidRPr="001B213A">
              <w:rPr>
                <w:bCs/>
              </w:rPr>
              <w:t>Раскрывают историю возникновения и формиро</w:t>
            </w:r>
            <w:r w:rsidRPr="001B213A">
              <w:rPr>
                <w:bCs/>
              </w:rPr>
              <w:softHyphen/>
              <w:t>вания физической культуры. Характеризуют Олимпийские игры древности как явление куль</w:t>
            </w:r>
            <w:r w:rsidRPr="001B213A">
              <w:rPr>
                <w:bCs/>
              </w:rPr>
              <w:softHyphen/>
              <w:t>туры, раскрывают содержание и правила сорев</w:t>
            </w:r>
            <w:r w:rsidRPr="001B213A">
              <w:rPr>
                <w:bCs/>
              </w:rPr>
              <w:softHyphen/>
              <w:t>нований.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цель возрождения Олимпийских игр. Объясняют смысл символики и ритуалов, роль Пьера де Кубертена в становлении олим</w:t>
            </w:r>
            <w:r w:rsidRPr="001B213A">
              <w:rPr>
                <w:bCs/>
              </w:rPr>
              <w:softHyphen/>
              <w:t>пийского движения.</w:t>
            </w:r>
          </w:p>
          <w:p w:rsidR="00004B20" w:rsidRPr="009C5FB8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1B213A">
              <w:rPr>
                <w:bCs/>
              </w:rPr>
              <w:softHyphen/>
              <w:t>ми.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9C5FB8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rPr>
          <w:trHeight w:val="2488"/>
        </w:trPr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Физическая культура чело</w:t>
            </w:r>
            <w:r w:rsidRPr="001B213A">
              <w:rPr>
                <w:bCs/>
              </w:rPr>
              <w:softHyphen/>
              <w:t>века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Индивидуальные комплек</w:t>
            </w:r>
            <w:r w:rsidRPr="001B213A">
              <w:rPr>
                <w:bCs/>
              </w:rPr>
              <w:softHyphen/>
              <w:t>сы адаптивной (лечебной) и корригирующей физической культуры.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pStyle w:val="a1"/>
              <w:ind w:left="4" w:right="9"/>
              <w:jc w:val="both"/>
            </w:pPr>
            <w:r w:rsidRPr="001B213A">
              <w:rPr>
                <w:rFonts w:ascii="Times New Roman" w:hAnsi="Times New Roman" w:cs="Times New Roman"/>
                <w:bCs/>
              </w:rPr>
              <w:t>Проведение самостоятель</w:t>
            </w:r>
            <w:r w:rsidRPr="001B213A">
              <w:rPr>
                <w:rFonts w:ascii="Times New Roman" w:hAnsi="Times New Roman" w:cs="Times New Roman"/>
                <w:bCs/>
              </w:rPr>
              <w:softHyphen/>
              <w:t>ных занятий по коррекции осанки и телосложения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Регулярно контролируя длину своего тела, опре</w:t>
            </w:r>
            <w:r w:rsidRPr="001B213A">
              <w:rPr>
                <w:bCs/>
              </w:rPr>
              <w:softHyphen/>
              <w:t>деляют темпы своего роста.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Регулярно измеряют массу своего тела с по</w:t>
            </w:r>
            <w:r w:rsidRPr="001B213A">
              <w:rPr>
                <w:bCs/>
              </w:rPr>
              <w:softHyphen/>
              <w:t>мощью напольных весов.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Укрепляют мышцы спины и плечевой пояс с по</w:t>
            </w:r>
            <w:r w:rsidRPr="001B213A">
              <w:rPr>
                <w:bCs/>
              </w:rPr>
              <w:softHyphen/>
              <w:t>мощью специальных упражнений. Соблюдают элементарные правила, снижающие риск появления болезни глаз. Раскрывают значение нервной системы в управ</w:t>
            </w:r>
            <w:r w:rsidRPr="001B213A">
              <w:rPr>
                <w:bCs/>
              </w:rPr>
              <w:softHyphen/>
              <w:t>лении движениями и в регуляции основными системами организма.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Составляют личный план физического самовос</w:t>
            </w:r>
            <w:r w:rsidRPr="001B213A">
              <w:rPr>
                <w:bCs/>
              </w:rPr>
              <w:softHyphen/>
              <w:t>питания.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упражнения для тренировки различ</w:t>
            </w:r>
            <w:r w:rsidRPr="001B213A">
              <w:rPr>
                <w:bCs/>
              </w:rPr>
              <w:softHyphen/>
              <w:t>ных групп мышц.</w:t>
            </w:r>
          </w:p>
          <w:p w:rsidR="00004B20" w:rsidRPr="001B213A" w:rsidRDefault="00004B20" w:rsidP="00B22793">
            <w:pPr>
              <w:pStyle w:val="a1"/>
              <w:ind w:left="4" w:right="9"/>
              <w:jc w:val="both"/>
            </w:pPr>
            <w:r w:rsidRPr="001B213A">
              <w:rPr>
                <w:rFonts w:ascii="Times New Roman" w:hAnsi="Times New Roman" w:cs="Times New Roman"/>
                <w:bCs/>
              </w:rPr>
              <w:t>Осмысливают, как занятия физическими упраж</w:t>
            </w:r>
            <w:r w:rsidRPr="001B213A">
              <w:rPr>
                <w:rFonts w:ascii="Times New Roman" w:hAnsi="Times New Roman" w:cs="Times New Roman"/>
                <w:bCs/>
              </w:rPr>
              <w:softHyphen/>
              <w:t>нениями оказывают благотворное влияние на ра</w:t>
            </w:r>
            <w:r w:rsidRPr="001B213A">
              <w:rPr>
                <w:rFonts w:ascii="Times New Roman" w:hAnsi="Times New Roman" w:cs="Times New Roman"/>
                <w:bCs/>
              </w:rPr>
              <w:softHyphen/>
              <w:t>боту и развитие всех систем организма, на его рост и развитие.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a1"/>
              <w:ind w:left="4" w:right="9"/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Режим дня и его основное содержание.</w:t>
            </w:r>
          </w:p>
          <w:p w:rsidR="00004B20" w:rsidRPr="001B213A" w:rsidRDefault="00004B20" w:rsidP="00B22793">
            <w:pPr>
              <w:pStyle w:val="a1"/>
              <w:spacing w:line="276" w:lineRule="auto"/>
              <w:ind w:left="4" w:right="4"/>
              <w:jc w:val="both"/>
            </w:pPr>
            <w:r w:rsidRPr="001B213A">
              <w:rPr>
                <w:rFonts w:ascii="Times New Roman" w:hAnsi="Times New Roman" w:cs="Times New Roman"/>
                <w:bCs/>
              </w:rPr>
              <w:t>Всестороннее и гармонич</w:t>
            </w:r>
            <w:r w:rsidRPr="001B213A">
              <w:rPr>
                <w:rFonts w:ascii="Times New Roman" w:hAnsi="Times New Roman" w:cs="Times New Roman"/>
                <w:bCs/>
              </w:rPr>
              <w:softHyphen/>
              <w:t>ное физическое развитие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понятие здорового образа жизни, выделяют его основные компоненты и определя</w:t>
            </w:r>
            <w:r w:rsidRPr="001B213A">
              <w:rPr>
                <w:bCs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Оборудуют с помощью родителей место для са</w:t>
            </w:r>
            <w:r w:rsidRPr="001B213A">
              <w:rPr>
                <w:bCs/>
              </w:rPr>
              <w:softHyphen/>
              <w:t>мостоятельных занятий физкультурой в домаш</w:t>
            </w:r>
            <w:r w:rsidRPr="001B213A">
              <w:rPr>
                <w:bCs/>
              </w:rPr>
              <w:softHyphen/>
              <w:t>них условиях и приобретают спортивный инвен</w:t>
            </w:r>
            <w:r w:rsidRPr="001B213A">
              <w:rPr>
                <w:bCs/>
              </w:rPr>
              <w:softHyphen/>
              <w:t>тарь. Разучивают и выполняют комплексы упражне</w:t>
            </w:r>
            <w:r w:rsidRPr="001B213A">
              <w:rPr>
                <w:bCs/>
              </w:rPr>
              <w:softHyphen/>
              <w:t>ний для самостоятельных занятий в домашних условиях.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Соблюдают основные гигиенические правила. Выбирают режим правильного питания в за</w:t>
            </w:r>
            <w:r w:rsidRPr="001B213A">
              <w:rPr>
                <w:bCs/>
              </w:rPr>
              <w:softHyphen/>
              <w:t>висимости от характера мышечной деятельно</w:t>
            </w:r>
            <w:r w:rsidRPr="001B213A">
              <w:rPr>
                <w:bCs/>
              </w:rPr>
              <w:softHyphen/>
              <w:t>сти.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основные правила организации рас</w:t>
            </w:r>
            <w:r w:rsidRPr="001B213A">
              <w:rPr>
                <w:bCs/>
              </w:rPr>
              <w:softHyphen/>
              <w:t>порядка дня.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Объясняют роль и значение занятий физиче</w:t>
            </w:r>
            <w:r w:rsidRPr="001B213A">
              <w:rPr>
                <w:bCs/>
              </w:rPr>
              <w:softHyphen/>
              <w:t>ской культурой в профилактике вредных привы</w:t>
            </w:r>
            <w:r w:rsidRPr="001B213A">
              <w:rPr>
                <w:bCs/>
              </w:rPr>
              <w:softHyphen/>
              <w:t>чек.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Оценка эффективности за</w:t>
            </w:r>
            <w:r w:rsidRPr="001B213A">
              <w:rPr>
                <w:bCs/>
              </w:rPr>
              <w:softHyphen/>
              <w:t>нятий физической культу</w:t>
            </w:r>
            <w:r w:rsidRPr="001B213A">
              <w:rPr>
                <w:bCs/>
              </w:rPr>
              <w:softHyphen/>
              <w:t>рой.</w:t>
            </w:r>
          </w:p>
          <w:p w:rsidR="00004B20" w:rsidRPr="001B213A" w:rsidRDefault="00004B20" w:rsidP="00B22793">
            <w:pPr>
              <w:jc w:val="both"/>
            </w:pP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тесты на приседания и пробу с за</w:t>
            </w:r>
            <w:r w:rsidRPr="001B213A">
              <w:rPr>
                <w:bCs/>
              </w:rPr>
              <w:softHyphen/>
              <w:t>держкой дыхания.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Измеряют пульс до, во время и после занятий физическими упражнениями. Заполняют дневник самоконтроля.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Первая помощь и самопо</w:t>
            </w:r>
            <w:r w:rsidRPr="001B213A">
              <w:rPr>
                <w:bCs/>
              </w:rPr>
              <w:softHyphen/>
              <w:t>мощь во время занятий фи</w:t>
            </w:r>
            <w:r w:rsidRPr="001B213A">
              <w:rPr>
                <w:bCs/>
              </w:rPr>
              <w:softHyphen/>
              <w:t>зической культурой и спор</w:t>
            </w:r>
            <w:r w:rsidRPr="001B213A">
              <w:rPr>
                <w:bCs/>
              </w:rPr>
              <w:softHyphen/>
              <w:t>том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В парах с одноклассниками тренируются в нало</w:t>
            </w:r>
            <w:r w:rsidRPr="001B213A">
              <w:rPr>
                <w:bCs/>
              </w:rPr>
              <w:softHyphen/>
              <w:t>жении повязок и жгутов, переноске пострадав</w:t>
            </w:r>
            <w:r w:rsidRPr="001B213A">
              <w:rPr>
                <w:bCs/>
              </w:rPr>
              <w:softHyphen/>
              <w:t>ших.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  <w:r w:rsidRPr="001B213A">
              <w:rPr>
                <w:b/>
              </w:rPr>
              <w:t>2.</w:t>
            </w: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/>
              </w:rPr>
              <w:t>Двигательные умения и навыки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>
              <w:t>105ч.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/>
                <w:bCs/>
              </w:rPr>
              <w:t>Легкая атлетика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>
              <w:t>21ч.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/>
                <w:bCs/>
                <w:iCs/>
              </w:rPr>
              <w:t>Беговые упражнения.</w:t>
            </w:r>
            <w:r w:rsidRPr="001B213A">
              <w:rPr>
                <w:bCs/>
                <w:i/>
                <w:iCs/>
              </w:rPr>
              <w:t xml:space="preserve"> Овладение техникой спринтерского бега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История лёгкой атлетики. Высокий старт от 10 до 15 м. Бег с ускорением от 30 до 40 м. Скоростной бег до 40 м. Бег на результат 60 м.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9C5FB8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1B213A">
              <w:rPr>
                <w:bCs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1B213A">
              <w:rPr>
                <w:bCs/>
              </w:rPr>
              <w:softHyphen/>
              <w:t>ения.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9C5FB8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</w:rPr>
              <w:t xml:space="preserve">Прыжковые упражнения. </w:t>
            </w:r>
            <w:r w:rsidRPr="001B213A">
              <w:rPr>
                <w:bCs/>
                <w:i/>
                <w:iCs/>
              </w:rPr>
              <w:t>Овладение техникой прыжка в длину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Прыжки в длину с 7—9 шагов раз</w:t>
            </w:r>
            <w:r w:rsidRPr="001B213A">
              <w:rPr>
                <w:bCs/>
                <w:iCs/>
              </w:rPr>
              <w:softHyphen/>
              <w:t>бега.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выполнения прыжковых уп</w:t>
            </w:r>
            <w:r w:rsidRPr="001B213A">
              <w:rPr>
                <w:bCs/>
              </w:rPr>
              <w:softHyphen/>
              <w:t>ражнений, осваивают её самостоятельно, выявля</w:t>
            </w:r>
            <w:r w:rsidRPr="001B213A">
              <w:rPr>
                <w:bCs/>
              </w:rPr>
              <w:softHyphen/>
              <w:t>ют и устраняют характерные ошибки в процессе освоения.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Применяют прыжковые упражнения для разви</w:t>
            </w:r>
            <w:r w:rsidRPr="001B213A">
              <w:rPr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  <w:bCs/>
              </w:rPr>
              <w:t>Метание малого мяча.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Овладение техникой метания мало</w:t>
            </w:r>
            <w:r w:rsidRPr="001B213A">
              <w:rPr>
                <w:bCs/>
                <w:i/>
                <w:iCs/>
              </w:rPr>
              <w:softHyphen/>
              <w:t>го мяча в цель и на дальность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Метание теннисного мяча с места на дальность отскока от стены, на задан</w:t>
            </w:r>
            <w:r w:rsidRPr="001B213A">
              <w:rPr>
                <w:bCs/>
                <w:iCs/>
              </w:rPr>
              <w:softHyphen/>
              <w:t>ное расстояние, на дальность, в коридор 5—6 м, в горизонтальную и вертикальную цель (1х1 м) с рассто</w:t>
            </w:r>
            <w:r w:rsidRPr="001B213A">
              <w:rPr>
                <w:bCs/>
                <w:iCs/>
              </w:rPr>
              <w:softHyphen/>
              <w:t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1B213A">
              <w:rPr>
                <w:bCs/>
                <w:iCs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1B213A">
              <w:rPr>
                <w:bCs/>
                <w:iCs/>
              </w:rPr>
              <w:softHyphen/>
              <w:t>ния.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1B213A">
              <w:rPr>
                <w:bCs/>
                <w:iCs/>
              </w:rPr>
              <w:softHyphen/>
              <w:t>ний, толчки и броски набивных мя</w:t>
            </w:r>
            <w:r w:rsidRPr="001B213A">
              <w:rPr>
                <w:bCs/>
                <w:iCs/>
              </w:rPr>
              <w:softHyphen/>
              <w:t>чей весом до 3 кг с учётом возраст</w:t>
            </w:r>
            <w:r w:rsidRPr="001B213A">
              <w:rPr>
                <w:bCs/>
                <w:iCs/>
              </w:rPr>
              <w:softHyphen/>
              <w:t>ных и половых особенностей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выполнения метательных упражнений, осваивают её самостоятельно, выяв</w:t>
            </w:r>
            <w:r w:rsidRPr="001B213A">
              <w:rPr>
                <w:bCs/>
              </w:rPr>
              <w:softHyphen/>
              <w:t>ляют и устраняют характерные ошибки в процес</w:t>
            </w:r>
            <w:r w:rsidRPr="001B213A">
              <w:rPr>
                <w:bCs/>
              </w:rPr>
              <w:softHyphen/>
              <w:t>се освоения.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разученные упражнения для разви</w:t>
            </w:r>
            <w:r w:rsidRPr="001B213A">
              <w:rPr>
                <w:bCs/>
              </w:rPr>
              <w:softHyphen/>
              <w:t>тия скоростно-силовых способностей.</w:t>
            </w:r>
          </w:p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DE3748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Развитие скоростных спо</w:t>
            </w:r>
            <w:r w:rsidRPr="001B213A">
              <w:rPr>
                <w:b/>
                <w:bCs/>
              </w:rPr>
              <w:softHyphen/>
              <w:t>собностей.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Эстафеты, старты из различных исход</w:t>
            </w:r>
            <w:r w:rsidRPr="001B213A">
              <w:rPr>
                <w:bCs/>
                <w:iCs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Применяют разученные упражнения для разви</w:t>
            </w:r>
            <w:r w:rsidRPr="001B213A">
              <w:rPr>
                <w:bCs/>
              </w:rPr>
              <w:softHyphen/>
              <w:t>тия скоростных способностей.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DE3748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Знания о физической культуре.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Влияние легкоатлетических упражне</w:t>
            </w:r>
            <w:r w:rsidRPr="001B213A">
              <w:rPr>
                <w:bCs/>
                <w:iCs/>
              </w:rPr>
              <w:softHyphen/>
              <w:t>ний на укрепление здоровья и основ</w:t>
            </w:r>
            <w:r w:rsidRPr="001B213A">
              <w:rPr>
                <w:bCs/>
                <w:iCs/>
              </w:rPr>
              <w:softHyphen/>
              <w:t>ные системы организма;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название ра</w:t>
            </w:r>
            <w:r w:rsidRPr="001B213A">
              <w:rPr>
                <w:bCs/>
                <w:iCs/>
              </w:rPr>
              <w:softHyphen/>
              <w:t>зучиваемых упражнений и основы правильной техники их выполнения;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правила соревнований в беге, прыж</w:t>
            </w:r>
            <w:r w:rsidRPr="001B213A">
              <w:rPr>
                <w:bCs/>
                <w:iCs/>
              </w:rPr>
              <w:softHyphen/>
              <w:t>ках и метаниях;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разминка для выполнения легкоатлетических упраж</w:t>
            </w:r>
            <w:r w:rsidRPr="001B213A">
              <w:rPr>
                <w:bCs/>
                <w:iCs/>
              </w:rPr>
              <w:softHyphen/>
              <w:t>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представления о темпе, ско</w:t>
            </w:r>
            <w:r w:rsidRPr="001B213A">
              <w:rPr>
                <w:bCs/>
                <w:iCs/>
              </w:rPr>
              <w:softHyphen/>
              <w:t>рости и объёме легкоатлетических упражнений, направленных на разви</w:t>
            </w:r>
            <w:r w:rsidRPr="001B213A">
              <w:rPr>
                <w:bCs/>
                <w:iCs/>
              </w:rPr>
              <w:softHyphen/>
              <w:t>тие выносливости, быстроты, си</w:t>
            </w:r>
            <w:r w:rsidRPr="001B213A">
              <w:rPr>
                <w:bCs/>
                <w:iCs/>
              </w:rPr>
              <w:softHyphen/>
              <w:t>лы, координационных способностей.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Правила техники безопасности при занятиях лёгкой атлетикой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легкоатлетических упраж</w:t>
            </w:r>
            <w:r w:rsidRPr="001B213A">
              <w:rPr>
                <w:bCs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1B213A">
              <w:rPr>
                <w:bCs/>
              </w:rPr>
              <w:softHyphen/>
              <w:t>собностей. Соблюдают технику безопасности.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Осваивают упражнения для организации само</w:t>
            </w:r>
            <w:r w:rsidRPr="001B213A">
              <w:rPr>
                <w:bCs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1B213A">
              <w:rPr>
                <w:bCs/>
              </w:rPr>
              <w:softHyphen/>
              <w:t>упражнений и правила соревнований.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DE3748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Проведение самостоя</w:t>
            </w:r>
            <w:r w:rsidRPr="001B213A">
              <w:rPr>
                <w:b/>
                <w:bCs/>
              </w:rPr>
              <w:softHyphen/>
              <w:t>тельных занятий приклад</w:t>
            </w:r>
            <w:r w:rsidRPr="001B213A">
              <w:rPr>
                <w:b/>
                <w:bCs/>
              </w:rPr>
              <w:softHyphen/>
              <w:t>ной физической подготов</w:t>
            </w:r>
            <w:r w:rsidRPr="001B213A">
              <w:rPr>
                <w:b/>
                <w:bCs/>
              </w:rPr>
              <w:softHyphen/>
              <w:t>кой.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и простейшие програм</w:t>
            </w:r>
            <w:r w:rsidRPr="001B213A">
              <w:rPr>
                <w:bCs/>
                <w:iCs/>
              </w:rPr>
              <w:softHyphen/>
              <w:t>мы развития выносливости, скоростно-силовых, скоростных и коорди</w:t>
            </w:r>
            <w:r w:rsidRPr="001B213A">
              <w:rPr>
                <w:bCs/>
                <w:iCs/>
              </w:rPr>
              <w:softHyphen/>
              <w:t>национных способностей на основе освоенных легкоатлетических упраж</w:t>
            </w:r>
            <w:r w:rsidRPr="001B213A">
              <w:rPr>
                <w:bCs/>
                <w:iCs/>
              </w:rPr>
              <w:softHyphen/>
              <w:t>нений.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Раскрывают значение легкоатлетических упраж</w:t>
            </w:r>
            <w:r w:rsidRPr="001B213A">
              <w:rPr>
                <w:bCs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1B213A">
              <w:rPr>
                <w:bCs/>
              </w:rPr>
              <w:softHyphen/>
              <w:t xml:space="preserve">сти.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DE3748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Овладение организатор</w:t>
            </w:r>
            <w:r w:rsidRPr="001B213A">
              <w:rPr>
                <w:b/>
                <w:bCs/>
              </w:rPr>
              <w:softHyphen/>
              <w:t>скими умениями.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Измерение результатов; подача ко</w:t>
            </w:r>
            <w:r w:rsidRPr="001B213A">
              <w:rPr>
                <w:bCs/>
                <w:iCs/>
              </w:rPr>
              <w:softHyphen/>
              <w:t>манд;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 xml:space="preserve"> помощь в оценке результатов и про</w:t>
            </w:r>
            <w:r w:rsidRPr="001B213A">
              <w:rPr>
                <w:bCs/>
                <w:iCs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разученные упражнения в самосто</w:t>
            </w:r>
            <w:r w:rsidRPr="001B213A">
              <w:rPr>
                <w:bCs/>
              </w:rPr>
              <w:softHyphen/>
              <w:t>ятельных занятиях при решении задач физичес</w:t>
            </w:r>
            <w:r w:rsidRPr="001B213A">
              <w:rPr>
                <w:bCs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1B213A">
              <w:rPr>
                <w:bCs/>
              </w:rPr>
              <w:softHyphen/>
              <w:t>мя этих занятий.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контрольные упражнения и конт</w:t>
            </w:r>
            <w:r w:rsidRPr="001B213A">
              <w:rPr>
                <w:bCs/>
              </w:rPr>
              <w:softHyphen/>
              <w:t>рольные тесты по лёгкой атлетике.</w:t>
            </w:r>
          </w:p>
          <w:p w:rsidR="00004B20" w:rsidRPr="001B213A" w:rsidRDefault="00004B20" w:rsidP="00422D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213A">
              <w:rPr>
                <w:bCs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</w:rPr>
              <w:softHyphen/>
              <w:t>стей. Измеряют результаты, помогают их оцени</w:t>
            </w:r>
            <w:r w:rsidRPr="001B213A">
              <w:rPr>
                <w:bCs/>
              </w:rPr>
              <w:softHyphen/>
              <w:t>вать и проводить соревнования. Оказывают по</w:t>
            </w:r>
            <w:r w:rsidRPr="001B213A">
              <w:rPr>
                <w:bCs/>
              </w:rPr>
              <w:softHyphen/>
              <w:t>мощь в подготовке мест проведения занятий. Соблюдают правила соревнований.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422D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/>
              </w:rPr>
              <w:t xml:space="preserve">Гимнастика 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>
              <w:t>21ч.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Требования к технике без</w:t>
            </w:r>
            <w:r w:rsidRPr="001B213A">
              <w:rPr>
                <w:bCs/>
              </w:rPr>
              <w:softHyphen/>
              <w:t>опасности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Овладевают правилами техники безопасности и страховки во время занятий физическими упраж</w:t>
            </w:r>
            <w:r w:rsidRPr="001B213A">
              <w:rPr>
                <w:bCs/>
              </w:rPr>
              <w:softHyphen/>
              <w:t>нениями.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  <w:bCs/>
              </w:rPr>
              <w:t>Организующие команды и приёмы.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Освоение строевых упражнений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Перестроение из колонны по одному в колонну по четыре дроблением и сведением: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из колонны по два и по четыре в колонну по одному разведе</w:t>
            </w:r>
            <w:r w:rsidRPr="001B213A">
              <w:rPr>
                <w:bCs/>
                <w:iCs/>
              </w:rPr>
              <w:softHyphen/>
              <w:t>нием и слиянием, по восемь в движе</w:t>
            </w:r>
            <w:r w:rsidRPr="001B213A">
              <w:rPr>
                <w:bCs/>
                <w:iCs/>
              </w:rPr>
              <w:softHyphen/>
              <w:t>нии.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Различают строевые команды, чётко выполняют строевые приёмы.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  <w:bCs/>
              </w:rPr>
              <w:t>Упражнения общеразвивающей направленности (без предметов).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Освоение общеразвивающих упраж</w:t>
            </w:r>
            <w:r w:rsidRPr="001B213A">
              <w:rPr>
                <w:bCs/>
                <w:i/>
                <w:iCs/>
              </w:rPr>
              <w:softHyphen/>
              <w:t>нений без предметов на месте и в движении.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Сочетание различных положений рук, ног, туловища.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Сочетание движений руками с ходь</w:t>
            </w:r>
            <w:r w:rsidRPr="001B213A">
              <w:rPr>
                <w:bCs/>
                <w:iCs/>
              </w:rPr>
              <w:softHyphen/>
              <w:t>бой на месте и в движении, с махо</w:t>
            </w:r>
            <w:r w:rsidRPr="001B213A">
              <w:rPr>
                <w:bCs/>
                <w:iCs/>
              </w:rPr>
              <w:softHyphen/>
              <w:t>выми движениями ногой, с подскока</w:t>
            </w:r>
            <w:r w:rsidRPr="001B213A">
              <w:rPr>
                <w:bCs/>
                <w:iCs/>
              </w:rPr>
              <w:softHyphen/>
              <w:t>ми, с приседаниями, с поворотами.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Простые связки.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Общеразвивающие упражнения в па</w:t>
            </w:r>
            <w:r w:rsidRPr="001B213A">
              <w:rPr>
                <w:bCs/>
                <w:iCs/>
              </w:rPr>
              <w:softHyphen/>
              <w:t>рах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Описывают технику общеразвивающих упражне</w:t>
            </w:r>
            <w:r w:rsidRPr="001B213A">
              <w:rPr>
                <w:bCs/>
              </w:rPr>
              <w:softHyphen/>
              <w:t>ний. Составляют комбинации из числа разучен</w:t>
            </w:r>
            <w:r w:rsidRPr="001B213A">
              <w:rPr>
                <w:bCs/>
              </w:rPr>
              <w:softHyphen/>
              <w:t>ных упражнений.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  <w:bCs/>
              </w:rPr>
              <w:t>Упражнения и комбинации на гимнастических брусьях.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Освоение и совершенствование висов и упоров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Мальчики: висы согнувшись и про</w:t>
            </w:r>
            <w:r w:rsidRPr="001B213A">
              <w:rPr>
                <w:bCs/>
                <w:iCs/>
              </w:rPr>
              <w:softHyphen/>
              <w:t>гнувшись; подтягивание в висе; под</w:t>
            </w:r>
            <w:r w:rsidRPr="001B213A">
              <w:rPr>
                <w:bCs/>
                <w:iCs/>
              </w:rPr>
              <w:softHyphen/>
              <w:t>нимание прямых ног в висе. Девочки: смешанные висы; подтяги</w:t>
            </w:r>
            <w:r w:rsidRPr="001B213A">
              <w:rPr>
                <w:bCs/>
                <w:iCs/>
              </w:rPr>
              <w:softHyphen/>
              <w:t>вание из виса лёжа.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Описывают технику данных упражнений. Составляют гимнастические комбинации из чис</w:t>
            </w:r>
            <w:r w:rsidRPr="001B213A">
              <w:rPr>
                <w:bCs/>
              </w:rPr>
              <w:softHyphen/>
              <w:t>ла разученных упражнений.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rPr>
          <w:trHeight w:val="286"/>
        </w:trPr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</w:rPr>
            </w:pPr>
            <w:r w:rsidRPr="001B213A">
              <w:rPr>
                <w:b/>
                <w:bCs/>
              </w:rPr>
              <w:t>Опорные прыжки.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Освоение опорных прыжков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Вскок в упор присев; соскок прогнув</w:t>
            </w:r>
            <w:r w:rsidRPr="001B213A">
              <w:rPr>
                <w:bCs/>
                <w:iCs/>
              </w:rPr>
              <w:softHyphen/>
              <w:t xml:space="preserve">шись (козёл в ширину, высота 80— 100 см). 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данных упражнений и со</w:t>
            </w:r>
            <w:r w:rsidRPr="001B213A">
              <w:rPr>
                <w:bCs/>
              </w:rPr>
              <w:softHyphen/>
              <w:t>ставляют гимнастические комбинации из числа разученных упражнений.</w:t>
            </w:r>
          </w:p>
          <w:p w:rsidR="00004B20" w:rsidRPr="001B213A" w:rsidRDefault="00004B20" w:rsidP="009B51D3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9B51D3"/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/>
                <w:bCs/>
              </w:rPr>
              <w:t>Акробатические упражне</w:t>
            </w:r>
            <w:r w:rsidRPr="001B213A">
              <w:rPr>
                <w:b/>
                <w:bCs/>
              </w:rPr>
              <w:softHyphen/>
              <w:t>ния и комбинации.</w:t>
            </w:r>
            <w:r w:rsidRPr="001B213A">
              <w:rPr>
                <w:bCs/>
                <w:iCs/>
              </w:rPr>
              <w:t xml:space="preserve"> </w:t>
            </w:r>
            <w:r w:rsidRPr="001B213A">
              <w:rPr>
                <w:bCs/>
                <w:i/>
                <w:iCs/>
              </w:rPr>
              <w:t>Освоение акробатических упражне</w:t>
            </w:r>
            <w:r w:rsidRPr="001B213A">
              <w:rPr>
                <w:bCs/>
                <w:i/>
                <w:iCs/>
              </w:rPr>
              <w:softHyphen/>
              <w:t>ний</w:t>
            </w:r>
          </w:p>
          <w:p w:rsidR="00004B20" w:rsidRPr="00422D95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Cs/>
              </w:rPr>
              <w:t>Кувырок вперёд и назад; стойка на лопатках</w:t>
            </w:r>
            <w:r w:rsidRPr="001B213A">
              <w:rPr>
                <w:b/>
                <w:bCs/>
                <w:iCs/>
              </w:rPr>
              <w:t>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 xml:space="preserve">Описывают технику акробатических упражнений. </w:t>
            </w:r>
          </w:p>
          <w:p w:rsidR="00004B20" w:rsidRPr="001B213A" w:rsidRDefault="00004B20" w:rsidP="0069120B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69120B"/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4F77C9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Развитие координационных способностей.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с гимнастической скамейкой, на гим</w:t>
            </w:r>
            <w:r w:rsidRPr="001B213A">
              <w:rPr>
                <w:bCs/>
                <w:iCs/>
              </w:rPr>
              <w:softHyphen/>
              <w:t>настическом бревне, на гимнастичес</w:t>
            </w:r>
            <w:r w:rsidRPr="001B213A">
              <w:rPr>
                <w:bCs/>
                <w:iCs/>
              </w:rPr>
              <w:softHyphen/>
              <w:t xml:space="preserve">кой стенке, брусьях, перекладине, гимнастическом козле и коне.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Акро</w:t>
            </w:r>
            <w:r w:rsidRPr="001B213A">
              <w:rPr>
                <w:bCs/>
                <w:iCs/>
              </w:rPr>
              <w:softHyphen/>
              <w:t>батические упражнения.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Прыжки с пружинного гимнастического мостика в глубину.</w:t>
            </w:r>
          </w:p>
          <w:p w:rsidR="00004B20" w:rsidRPr="001B213A" w:rsidRDefault="00004B20" w:rsidP="00B22793">
            <w:pPr>
              <w:jc w:val="both"/>
              <w:rPr>
                <w:b/>
                <w:u w:val="single"/>
              </w:rPr>
            </w:pPr>
            <w:r w:rsidRPr="001B213A">
              <w:rPr>
                <w:bCs/>
                <w:iCs/>
              </w:rPr>
              <w:t>Эстафеты и игры с исполь</w:t>
            </w:r>
            <w:r w:rsidRPr="001B213A">
              <w:rPr>
                <w:bCs/>
                <w:iCs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Используют гимнастические и акробатические упражнения для развития названных координа</w:t>
            </w:r>
            <w:r w:rsidRPr="001B213A">
              <w:rPr>
                <w:bCs/>
              </w:rPr>
              <w:softHyphen/>
              <w:t>ционных способностей.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Развитие силовых способ</w:t>
            </w:r>
            <w:r w:rsidRPr="001B213A">
              <w:rPr>
                <w:b/>
                <w:bCs/>
              </w:rPr>
              <w:softHyphen/>
              <w:t>ностей и силовой выносли</w:t>
            </w:r>
            <w:r w:rsidRPr="001B213A">
              <w:rPr>
                <w:b/>
                <w:bCs/>
              </w:rPr>
              <w:softHyphen/>
              <w:t>вости.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rPr>
                <w:bCs/>
                <w:iCs/>
              </w:rPr>
              <w:t>Подтягивания, уп</w:t>
            </w:r>
            <w:r w:rsidRPr="001B213A">
              <w:rPr>
                <w:bCs/>
                <w:iCs/>
              </w:rPr>
              <w:softHyphen/>
              <w:t>ражнения в висах и упорах, с набивными мячами.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</w:pPr>
            <w:r w:rsidRPr="001B213A">
              <w:rPr>
                <w:bCs/>
              </w:rPr>
              <w:t>Используют данные упражнения для развития силовых способностей и силовой выносливости.</w:t>
            </w:r>
          </w:p>
          <w:p w:rsidR="00004B20" w:rsidRPr="001B213A" w:rsidRDefault="00004B20" w:rsidP="009B51D3"/>
          <w:p w:rsidR="00004B20" w:rsidRPr="001B213A" w:rsidRDefault="00004B20" w:rsidP="00B22793">
            <w:pPr>
              <w:jc w:val="both"/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>Опорные прыжки, прыжки со скакал</w:t>
            </w:r>
            <w:r w:rsidRPr="001B213A">
              <w:rPr>
                <w:bCs/>
                <w:iCs/>
              </w:rPr>
              <w:softHyphen/>
              <w:t>кой, броски набивного мяча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Развитие гибкости.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Общеразвивающие упражнения с по</w:t>
            </w:r>
            <w:r w:rsidRPr="001B213A">
              <w:rPr>
                <w:bCs/>
                <w:iCs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</w:t>
            </w:r>
            <w:r w:rsidRPr="001B213A">
              <w:rPr>
                <w:bCs/>
                <w:iCs/>
              </w:rPr>
              <w:softHyphen/>
              <w:t>ния с партнёром, акробатические, на гимнастической стенке.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 xml:space="preserve"> Упражнения с предметами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Используют данные упражнения для развития гибкости.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4F77C9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Знания</w:t>
            </w:r>
            <w:r w:rsidRPr="001B213A">
              <w:rPr>
                <w:bCs/>
              </w:rPr>
              <w:t xml:space="preserve"> </w:t>
            </w:r>
            <w:r w:rsidRPr="001B213A">
              <w:rPr>
                <w:b/>
                <w:bCs/>
              </w:rPr>
              <w:t>о физической куль</w:t>
            </w:r>
            <w:r w:rsidRPr="001B213A">
              <w:rPr>
                <w:b/>
                <w:bCs/>
              </w:rPr>
              <w:softHyphen/>
              <w:t>туре.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Значение гимнастических упражнений для сохранения правильной осанки,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развития силовых способностей и гибкости;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страховка и помощь во вре</w:t>
            </w:r>
            <w:r w:rsidRPr="001B213A">
              <w:rPr>
                <w:bCs/>
                <w:iCs/>
              </w:rPr>
              <w:softHyphen/>
              <w:t>мя занятий; обеспечение техники безопасности;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разо</w:t>
            </w:r>
            <w:r w:rsidRPr="001B213A">
              <w:rPr>
                <w:bCs/>
                <w:iCs/>
              </w:rPr>
              <w:softHyphen/>
              <w:t>гревания;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 xml:space="preserve"> основы выполнения гимнасти</w:t>
            </w:r>
            <w:r w:rsidRPr="001B213A">
              <w:rPr>
                <w:bCs/>
                <w:iCs/>
              </w:rPr>
              <w:softHyphen/>
              <w:t>ческих упражнений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гимнастических упражне</w:t>
            </w:r>
            <w:r w:rsidRPr="001B213A">
              <w:rPr>
                <w:bCs/>
              </w:rPr>
              <w:softHyphen/>
              <w:t>ний для сохранения правильной осанки, разви</w:t>
            </w:r>
            <w:r w:rsidRPr="001B213A">
              <w:rPr>
                <w:bCs/>
              </w:rPr>
              <w:softHyphen/>
              <w:t>тия физических способностей. Оказывают страховку и помощь во время заня</w:t>
            </w:r>
            <w:r w:rsidRPr="001B213A">
              <w:rPr>
                <w:bCs/>
              </w:rPr>
              <w:softHyphen/>
              <w:t>тий, соблюдают технику безопасности. Применяют упражнения для организации само</w:t>
            </w:r>
            <w:r w:rsidRPr="001B213A">
              <w:rPr>
                <w:bCs/>
              </w:rPr>
              <w:softHyphen/>
              <w:t>стоятельных тренировок.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/>
                <w:bCs/>
              </w:rPr>
              <w:t>Проведение самостоятель</w:t>
            </w:r>
            <w:r w:rsidRPr="001B213A">
              <w:rPr>
                <w:b/>
                <w:bCs/>
              </w:rPr>
              <w:softHyphen/>
              <w:t>ных занятий прикладной физической подготовкой.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и простейшие програм</w:t>
            </w:r>
            <w:r w:rsidRPr="001B213A">
              <w:rPr>
                <w:bCs/>
                <w:iCs/>
              </w:rPr>
              <w:softHyphen/>
              <w:t>мы по развитию силовых, координа</w:t>
            </w:r>
            <w:r w:rsidRPr="001B213A">
              <w:rPr>
                <w:bCs/>
                <w:iCs/>
              </w:rPr>
              <w:softHyphen/>
              <w:t>ционных способностей и гибкости с предметами и без предметов,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акроба</w:t>
            </w:r>
            <w:r w:rsidRPr="001B213A">
              <w:rPr>
                <w:bCs/>
                <w:iCs/>
              </w:rPr>
              <w:softHyphen/>
              <w:t>тические, с использованием гимна</w:t>
            </w:r>
            <w:r w:rsidRPr="001B213A">
              <w:rPr>
                <w:bCs/>
                <w:iCs/>
              </w:rPr>
              <w:softHyphen/>
              <w:t>стических снарядов.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Правила само</w:t>
            </w:r>
            <w:r w:rsidRPr="001B213A">
              <w:rPr>
                <w:bCs/>
                <w:iCs/>
              </w:rPr>
              <w:softHyphen/>
              <w:t>контроля.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 xml:space="preserve"> Способы регулирования физической нагрузки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Используют разученные упражнения в самостоя</w:t>
            </w:r>
            <w:r w:rsidRPr="001B213A">
              <w:rPr>
                <w:bCs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247A43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</w:rPr>
              <w:t>Овладение организаторски</w:t>
            </w:r>
            <w:r w:rsidRPr="001B213A">
              <w:rPr>
                <w:b/>
                <w:bCs/>
              </w:rPr>
              <w:softHyphen/>
              <w:t>ми умениями.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Помощь и страховка;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выполнения обязанностей командира отделения;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установка и уборка снарядов;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составление с по</w:t>
            </w:r>
            <w:r w:rsidRPr="001B213A">
              <w:rPr>
                <w:bCs/>
                <w:iCs/>
              </w:rPr>
              <w:softHyphen/>
              <w:t>мощью учителя простейших комбина</w:t>
            </w:r>
            <w:r w:rsidRPr="001B213A">
              <w:rPr>
                <w:bCs/>
                <w:iCs/>
              </w:rPr>
              <w:softHyphen/>
              <w:t>ций упражнений.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>Правила соревнований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</w:rPr>
              <w:softHyphen/>
              <w:t>витие соответствующих физических способностей. Выполняют обязанности командира отделе</w:t>
            </w:r>
            <w:r w:rsidRPr="001B213A">
              <w:rPr>
                <w:bCs/>
              </w:rPr>
              <w:softHyphen/>
              <w:t>ния. Оказывают помощь в установке и уборке снарядов. Соблюдают правила соревнований.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247A43">
            <w:pPr>
              <w:rPr>
                <w:b/>
                <w:bCs/>
              </w:rPr>
            </w:pPr>
            <w:r w:rsidRPr="001B213A">
              <w:rPr>
                <w:b/>
                <w:bCs/>
              </w:rPr>
              <w:t>Баскетбол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</w:rPr>
              <w:t>Требования к технике без</w:t>
            </w:r>
            <w:r w:rsidRPr="001B213A">
              <w:rPr>
                <w:bCs/>
              </w:rPr>
              <w:softHyphen/>
              <w:t>опасности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Изучают историю баскетбола и запоминают име</w:t>
            </w:r>
            <w:r w:rsidRPr="001B213A">
              <w:rPr>
                <w:bCs/>
              </w:rPr>
              <w:softHyphen/>
              <w:t>на выдающихся отечественных спортсменов — олимпийских чемпионов.</w:t>
            </w:r>
          </w:p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13A">
              <w:rPr>
                <w:bCs/>
              </w:rPr>
              <w:t>Овладевают основными приёмами игры в баскетбол.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4A6668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Овладение техникой пере</w:t>
            </w:r>
            <w:r w:rsidRPr="001B213A">
              <w:rPr>
                <w:bCs/>
                <w:i/>
              </w:rPr>
              <w:softHyphen/>
              <w:t>движений, остановок, по</w:t>
            </w:r>
            <w:r w:rsidRPr="001B213A">
              <w:rPr>
                <w:bCs/>
                <w:i/>
              </w:rPr>
              <w:softHyphen/>
              <w:t>воротов и стоек.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Перемещения в стой</w:t>
            </w:r>
            <w:r w:rsidRPr="001B213A">
              <w:rPr>
                <w:bCs/>
                <w:iCs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Остановка дву</w:t>
            </w:r>
            <w:r w:rsidRPr="001B213A">
              <w:rPr>
                <w:bCs/>
                <w:iCs/>
              </w:rPr>
              <w:softHyphen/>
              <w:t>мя шагами и прыжком.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Повороты без мяча и с мячом.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Комби</w:t>
            </w:r>
            <w:r w:rsidRPr="001B213A">
              <w:rPr>
                <w:bCs/>
                <w:iCs/>
              </w:rPr>
              <w:softHyphen/>
              <w:t>нации из освоенных элементов техни</w:t>
            </w:r>
            <w:r w:rsidRPr="001B213A">
              <w:rPr>
                <w:bCs/>
                <w:iCs/>
              </w:rPr>
              <w:softHyphen/>
              <w:t>ки передвижений (перемещения в стойке, остановка, поворот)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4A6668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Освоение ловли и передач мяча.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1B213A">
              <w:rPr>
                <w:bCs/>
                <w:iCs/>
              </w:rPr>
              <w:softHyphen/>
              <w:t>ния защитника (в парах, тройках, квадрате, круге)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1B213A">
              <w:rPr>
                <w:bCs/>
                <w:iCs/>
              </w:rPr>
              <w:softHyphen/>
              <w:t>противлением защитника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4A6668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Освоение техники ведения мяча.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1B213A">
              <w:rPr>
                <w:bCs/>
                <w:iCs/>
              </w:rPr>
              <w:softHyphen/>
              <w:t>ния движения и скорости;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ведение без сопротивления защитника ведущей и неведущей рукой</w:t>
            </w:r>
          </w:p>
          <w:p w:rsidR="00004B20" w:rsidRPr="001B213A" w:rsidRDefault="00004B20" w:rsidP="00422D95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ведение с пассивным сопротивлением защитника.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4A6668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Овладение техникой бросков мяча.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Броски одной и двумя руками с ме</w:t>
            </w:r>
            <w:r w:rsidRPr="001B213A">
              <w:rPr>
                <w:bCs/>
                <w:iCs/>
              </w:rPr>
              <w:softHyphen/>
              <w:t>ста и в движении (после ведения, после ловли) без сопротивления за</w:t>
            </w:r>
            <w:r w:rsidRPr="001B213A">
              <w:rPr>
                <w:bCs/>
                <w:iCs/>
              </w:rPr>
              <w:softHyphen/>
              <w:t>щитника.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Максимальное расстояние до корзи</w:t>
            </w:r>
            <w:r w:rsidRPr="001B213A">
              <w:rPr>
                <w:bCs/>
                <w:iCs/>
              </w:rPr>
              <w:softHyphen/>
              <w:t xml:space="preserve">ны — 3,60 м. 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Освоение индивидуальной техники зашиты.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Вырывание и выбивание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/>
              </w:rPr>
              <w:t>Закрепление техники вла</w:t>
            </w:r>
            <w:r w:rsidRPr="001B213A">
              <w:rPr>
                <w:bCs/>
                <w:i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</w:rPr>
              <w:softHyphen/>
              <w:t>ностей</w:t>
            </w:r>
            <w:r w:rsidRPr="001B213A">
              <w:rPr>
                <w:bCs/>
              </w:rPr>
              <w:t>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422D95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Cs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Закрепление техники пере</w:t>
            </w:r>
            <w:r w:rsidRPr="001B213A">
              <w:rPr>
                <w:bCs/>
                <w:i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</w:rPr>
              <w:softHyphen/>
              <w:t>ных способностей.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Комбинация из освоенных элементов техники перемещений и владения мя</w:t>
            </w:r>
            <w:r w:rsidRPr="001B213A">
              <w:rPr>
                <w:bCs/>
                <w:iCs/>
              </w:rPr>
              <w:softHyphen/>
              <w:t>чом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Освоение тактики игры.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Тактика свободного нападения.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Позиционное нападение (5:0) без из</w:t>
            </w:r>
            <w:r w:rsidRPr="001B213A">
              <w:rPr>
                <w:bCs/>
                <w:iCs/>
              </w:rPr>
              <w:softHyphen/>
              <w:t xml:space="preserve">менения позиций игроков.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Нападение быстрым прорывом (1:0).</w:t>
            </w:r>
          </w:p>
          <w:p w:rsidR="00004B20" w:rsidRPr="00422D95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Cs/>
              </w:rPr>
              <w:t>Взаимодействие двух игроков «Отдай мяч и выйди»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</w:rPr>
              <w:softHyphen/>
              <w:t>ций и условий, возникающих в процессе игро</w:t>
            </w:r>
            <w:r w:rsidRPr="001B213A">
              <w:rPr>
                <w:bCs/>
              </w:rPr>
              <w:softHyphen/>
              <w:t>вой деятельности.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Овладение игрой и комплекс</w:t>
            </w:r>
            <w:r w:rsidRPr="001B213A">
              <w:rPr>
                <w:bCs/>
                <w:i/>
              </w:rPr>
              <w:softHyphen/>
              <w:t>ное развитие психомотор</w:t>
            </w:r>
            <w:r w:rsidRPr="001B213A">
              <w:rPr>
                <w:bCs/>
                <w:i/>
              </w:rPr>
              <w:softHyphen/>
              <w:t>ных способностей.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Cs/>
              </w:rPr>
              <w:t>Игра по упрощённым правилам мини-баскетбола.</w:t>
            </w:r>
          </w:p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Cs/>
              </w:rPr>
              <w:t>Игры и игровые задания 2:1, 3:1, 3:2, 3:3.</w:t>
            </w:r>
          </w:p>
          <w:p w:rsidR="00004B20" w:rsidRPr="001B213A" w:rsidRDefault="00004B20" w:rsidP="00DE486D">
            <w:pPr>
              <w:rPr>
                <w:bCs/>
                <w:i/>
              </w:rPr>
            </w:pP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1B213A">
              <w:rPr>
                <w:bCs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1B213A">
              <w:rPr>
                <w:bCs/>
              </w:rPr>
              <w:softHyphen/>
              <w:t>тий на открытом воздухе, используют игру в бас</w:t>
            </w:r>
            <w:r w:rsidRPr="001B213A">
              <w:rPr>
                <w:bCs/>
              </w:rPr>
              <w:softHyphen/>
              <w:t>кетбол как средство активного отдыха.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E486D">
            <w:pPr>
              <w:rPr>
                <w:bCs/>
                <w:i/>
              </w:rPr>
            </w:pPr>
            <w:r w:rsidRPr="001B213A">
              <w:rPr>
                <w:b/>
                <w:bCs/>
              </w:rPr>
              <w:t>Волейбол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30ч.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Краткая характеристика вида спорта.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/>
              </w:rPr>
              <w:t>Требования к технике без</w:t>
            </w:r>
            <w:r w:rsidRPr="001B213A">
              <w:rPr>
                <w:bCs/>
                <w:i/>
              </w:rPr>
              <w:softHyphen/>
              <w:t>опасности.</w:t>
            </w:r>
            <w:r w:rsidRPr="001B213A">
              <w:rPr>
                <w:bCs/>
                <w:iCs/>
              </w:rPr>
              <w:t xml:space="preserve"> История волейбола.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Основные прави</w:t>
            </w:r>
            <w:r w:rsidRPr="001B213A">
              <w:rPr>
                <w:bCs/>
                <w:iCs/>
              </w:rPr>
              <w:softHyphen/>
              <w:t>ла игры в волейбол.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Основные при</w:t>
            </w:r>
            <w:r w:rsidRPr="001B213A">
              <w:rPr>
                <w:bCs/>
                <w:iCs/>
              </w:rPr>
              <w:softHyphen/>
              <w:t>ёмы игры в волейбол.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>Правила техники безопасности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Изучают историю волейбола и запоминают име</w:t>
            </w:r>
            <w:r w:rsidRPr="001B213A">
              <w:rPr>
                <w:bCs/>
              </w:rPr>
              <w:softHyphen/>
              <w:t>на выдающихся отечественных волейболистов — олимпийских чемпионов.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Овладевают основными приёмами игры в волей</w:t>
            </w:r>
            <w:r w:rsidRPr="001B213A">
              <w:rPr>
                <w:bCs/>
              </w:rPr>
              <w:softHyphen/>
              <w:t>бол.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E486D">
            <w:pPr>
              <w:rPr>
                <w:bCs/>
                <w:iCs/>
              </w:rPr>
            </w:pPr>
            <w:r w:rsidRPr="001B213A">
              <w:rPr>
                <w:bCs/>
                <w:i/>
              </w:rPr>
              <w:t>Овладение техникой пере</w:t>
            </w:r>
            <w:r w:rsidRPr="001B213A">
              <w:rPr>
                <w:bCs/>
                <w:i/>
              </w:rPr>
              <w:softHyphen/>
              <w:t>движений, остановок, по</w:t>
            </w:r>
            <w:r w:rsidRPr="001B213A">
              <w:rPr>
                <w:bCs/>
                <w:i/>
              </w:rPr>
              <w:softHyphen/>
              <w:t>воротов и стоек.</w:t>
            </w:r>
            <w:r w:rsidRPr="001B213A">
              <w:rPr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Перемещения в стой</w:t>
            </w:r>
            <w:r w:rsidRPr="001B213A">
              <w:rPr>
                <w:bCs/>
                <w:iCs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Ходьба, бег и выполнение заданий (сесть на пол, встать, подпрыгнуть и др.).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0233D">
            <w:pPr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Освоение техники приёма и передач мяча.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D0233D">
            <w:pPr>
              <w:rPr>
                <w:bCs/>
                <w:iCs/>
              </w:rPr>
            </w:pPr>
            <w:r w:rsidRPr="001B213A">
              <w:rPr>
                <w:bCs/>
                <w:iCs/>
              </w:rPr>
              <w:t>Передача мяча сверху двумя руками на месте и после перемещения впе</w:t>
            </w:r>
            <w:r w:rsidRPr="001B213A">
              <w:rPr>
                <w:bCs/>
                <w:iCs/>
              </w:rPr>
              <w:softHyphen/>
              <w:t>рёд.</w:t>
            </w:r>
          </w:p>
          <w:p w:rsidR="00004B20" w:rsidRPr="001B213A" w:rsidRDefault="00004B20" w:rsidP="00D0233D">
            <w:pPr>
              <w:rPr>
                <w:bCs/>
                <w:i/>
              </w:rPr>
            </w:pPr>
            <w:r w:rsidRPr="001B213A">
              <w:rPr>
                <w:bCs/>
                <w:iCs/>
              </w:rPr>
              <w:t>Передачи мяча над собой. То же через сетку.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Овладение игрой и комп</w:t>
            </w:r>
            <w:r w:rsidRPr="001B213A">
              <w:rPr>
                <w:bCs/>
                <w:i/>
              </w:rPr>
              <w:softHyphen/>
              <w:t>лексное развитие психо</w:t>
            </w:r>
            <w:r w:rsidRPr="001B213A">
              <w:rPr>
                <w:bCs/>
                <w:i/>
              </w:rPr>
              <w:softHyphen/>
              <w:t>моторных способностей.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Игра по упрощённым правилам ми</w:t>
            </w:r>
            <w:r w:rsidRPr="001B213A">
              <w:rPr>
                <w:bCs/>
                <w:iCs/>
              </w:rPr>
              <w:softHyphen/>
              <w:t>ни-волейбола.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Игры и игровые задания с ограни</w:t>
            </w:r>
            <w:r w:rsidRPr="001B213A">
              <w:rPr>
                <w:bCs/>
                <w:iCs/>
              </w:rPr>
              <w:softHyphen/>
              <w:t>ченным числом игроков (2:2, 3:2, 3:3) и на укороченных площадках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правила подбора одежды для заня</w:t>
            </w:r>
            <w:r w:rsidRPr="001B213A">
              <w:rPr>
                <w:bCs/>
              </w:rPr>
              <w:softHyphen/>
              <w:t>тий на открытом воздухе, используют игру в волейбол как средство активного отдыха.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D0233D">
            <w:pPr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Развитие координацион</w:t>
            </w:r>
            <w:r w:rsidRPr="001B213A">
              <w:rPr>
                <w:bCs/>
                <w:i/>
              </w:rPr>
              <w:softHyphen/>
              <w:t>ных способностей (ориен</w:t>
            </w:r>
            <w:r w:rsidRPr="001B213A">
              <w:rPr>
                <w:bCs/>
                <w:i/>
              </w:rPr>
              <w:softHyphen/>
              <w:t>тирование в пространстве, быстрота реакций и пере</w:t>
            </w:r>
            <w:r w:rsidRPr="001B213A">
              <w:rPr>
                <w:bCs/>
                <w:i/>
              </w:rPr>
              <w:softHyphen/>
              <w:t>строение двигательных действий, дифференциро</w:t>
            </w:r>
            <w:r w:rsidRPr="001B213A">
              <w:rPr>
                <w:bCs/>
                <w:i/>
              </w:rPr>
              <w:softHyphen/>
              <w:t>вание силовых, простран</w:t>
            </w:r>
            <w:r w:rsidRPr="001B213A">
              <w:rPr>
                <w:bCs/>
                <w:i/>
              </w:rPr>
              <w:softHyphen/>
              <w:t>ственных и временных па</w:t>
            </w:r>
            <w:r w:rsidRPr="001B213A">
              <w:rPr>
                <w:bCs/>
                <w:i/>
              </w:rPr>
              <w:softHyphen/>
              <w:t>раметров движений, спо</w:t>
            </w:r>
            <w:r w:rsidRPr="001B213A">
              <w:rPr>
                <w:bCs/>
                <w:i/>
              </w:rPr>
              <w:softHyphen/>
              <w:t>собностей к согласованию движений и ритму)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по овладению и совер</w:t>
            </w:r>
            <w:r w:rsidRPr="001B213A">
              <w:rPr>
                <w:bCs/>
                <w:iCs/>
              </w:rPr>
              <w:softHyphen/>
              <w:t>шенствованию в технике перемеще</w:t>
            </w:r>
            <w:r w:rsidRPr="001B213A">
              <w:rPr>
                <w:bCs/>
                <w:iCs/>
              </w:rPr>
              <w:softHyphen/>
              <w:t>ний и владения мячом типа бег с изменением направления, скорости,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челночный бег с ведением и без ве</w:t>
            </w:r>
            <w:r w:rsidRPr="001B213A">
              <w:rPr>
                <w:bCs/>
                <w:iCs/>
              </w:rPr>
              <w:softHyphen/>
              <w:t>дения мяча и др.;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метания в цель различными мячами,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жонглирова</w:t>
            </w:r>
            <w:r w:rsidRPr="001B213A">
              <w:rPr>
                <w:bCs/>
                <w:iCs/>
              </w:rPr>
              <w:softHyphen/>
              <w:t>ние.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на быстроту и точ</w:t>
            </w:r>
            <w:r w:rsidRPr="001B213A">
              <w:rPr>
                <w:bCs/>
                <w:iCs/>
              </w:rPr>
              <w:softHyphen/>
              <w:t>ность реакций, прыжки в заданном ритме;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всевозможные упражнения с мячом, выполняемые также в соче</w:t>
            </w:r>
            <w:r w:rsidRPr="001B213A">
              <w:rPr>
                <w:bCs/>
                <w:iCs/>
              </w:rPr>
              <w:softHyphen/>
              <w:t>тании с бегом, прыжками, акробати</w:t>
            </w:r>
            <w:r w:rsidRPr="001B213A">
              <w:rPr>
                <w:bCs/>
                <w:iCs/>
              </w:rPr>
              <w:softHyphen/>
              <w:t>ческими упражнениями и др.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Игровые упражнения типа 2:1, 3:1, 2:2, 3:2. 3:3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игровые упражнения для развития названных координационных способностей.</w:t>
            </w:r>
          </w:p>
          <w:p w:rsidR="00004B20" w:rsidRPr="001B213A" w:rsidRDefault="00004B20" w:rsidP="00B22793">
            <w:pPr>
              <w:tabs>
                <w:tab w:val="left" w:pos="5970"/>
              </w:tabs>
            </w:pPr>
            <w:r w:rsidRPr="001B213A">
              <w:tab/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tabs>
                <w:tab w:val="left" w:pos="5970"/>
              </w:tabs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Развитие выносливости.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Эстафеты, круговая тренировка подвижные игры с мячом,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двусторонние игры  длительностью от 20 с до 12 мин.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для развития выносливости.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скоростных и скоростно-силовых способ</w:t>
            </w:r>
            <w:r w:rsidRPr="001B213A">
              <w:rPr>
                <w:bCs/>
                <w:i/>
              </w:rPr>
              <w:softHyphen/>
              <w:t>ностей.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Бег с ускорением, изменением на</w:t>
            </w:r>
            <w:r w:rsidRPr="001B213A">
              <w:rPr>
                <w:bCs/>
                <w:iCs/>
              </w:rPr>
              <w:softHyphen/>
              <w:t>правления, темпа, ритма, из различ</w:t>
            </w:r>
            <w:r w:rsidRPr="001B213A">
              <w:rPr>
                <w:bCs/>
                <w:iCs/>
              </w:rPr>
              <w:softHyphen/>
              <w:t>ных исходных положений.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Ведение мяча в высокой, средней и низкой стойке с максимальной частотой в те</w:t>
            </w:r>
            <w:r w:rsidRPr="001B213A">
              <w:rPr>
                <w:bCs/>
                <w:iCs/>
              </w:rPr>
              <w:softHyphen/>
              <w:t>чение 7—10 с.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Подвижные игры, эста</w:t>
            </w:r>
            <w:r w:rsidRPr="001B213A">
              <w:rPr>
                <w:bCs/>
                <w:iCs/>
              </w:rPr>
              <w:softHyphen/>
              <w:t xml:space="preserve">феты с мячом и без мяча.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Игровые упражнения с набивным мячом, в со</w:t>
            </w:r>
            <w:r w:rsidRPr="001B213A">
              <w:rPr>
                <w:bCs/>
                <w:iCs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для развития скоростных и скоростно-силовых способностей.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техники нижней прямой подачи.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Нижняя прямая подача мяча с рассто</w:t>
            </w:r>
            <w:r w:rsidRPr="001B213A">
              <w:rPr>
                <w:bCs/>
                <w:iCs/>
              </w:rPr>
              <w:softHyphen/>
              <w:t>яния 3—6 м от сетки.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 xml:space="preserve">ляя и устраняя типичные ошибки. 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Освоение техники прямого нападающего удара.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Прямой нападающий удар после подбрасывания мяча партнёром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 xml:space="preserve">ляя и устраняя типичные ошибки. 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Закрепление техники вла</w:t>
            </w:r>
            <w:r w:rsidRPr="001B213A">
              <w:rPr>
                <w:bCs/>
                <w:i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</w:rPr>
              <w:softHyphen/>
              <w:t>ностей.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Комбинации из освоенных элементов: приём, передача, удар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Закрепление техники пере</w:t>
            </w:r>
            <w:r w:rsidRPr="001B213A">
              <w:rPr>
                <w:bCs/>
                <w:i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</w:rPr>
              <w:softHyphen/>
              <w:t>ных способностей</w:t>
            </w:r>
            <w:r w:rsidRPr="001B213A">
              <w:rPr>
                <w:bCs/>
                <w:i/>
                <w:u w:val="single"/>
              </w:rPr>
              <w:t>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Комбинации из освоенных элементов техники перемещений и владения мя</w:t>
            </w:r>
            <w:r w:rsidRPr="001B213A">
              <w:rPr>
                <w:bCs/>
                <w:iCs/>
              </w:rPr>
              <w:softHyphen/>
              <w:t>чом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Освоение тактики игры.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Тактика свободного нападения.</w:t>
            </w:r>
          </w:p>
          <w:p w:rsidR="00004B20" w:rsidRPr="00422D95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 Пози</w:t>
            </w:r>
            <w:r w:rsidRPr="001B213A">
              <w:rPr>
                <w:bCs/>
                <w:iCs/>
              </w:rPr>
              <w:softHyphen/>
              <w:t>ционное нападение без изменения по</w:t>
            </w:r>
            <w:r w:rsidRPr="001B213A">
              <w:rPr>
                <w:bCs/>
                <w:iCs/>
              </w:rPr>
              <w:softHyphen/>
              <w:t>зиций игроков (6:0).</w:t>
            </w:r>
          </w:p>
        </w:tc>
        <w:tc>
          <w:tcPr>
            <w:tcW w:w="6944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1E120E">
            <w:pPr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Знания о спортивной игре.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Терминология избранной спортивной игры;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техника ловли, передачи, веде</w:t>
            </w:r>
            <w:r w:rsidRPr="001B213A">
              <w:rPr>
                <w:bCs/>
                <w:iCs/>
              </w:rPr>
              <w:softHyphen/>
              <w:t>ния мяча или броска;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тактика нападе</w:t>
            </w:r>
            <w:r w:rsidRPr="001B213A">
              <w:rPr>
                <w:bCs/>
                <w:iCs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Правила и организация избранной иг</w:t>
            </w:r>
            <w:r w:rsidRPr="001B213A">
              <w:rPr>
                <w:bCs/>
                <w:iCs/>
              </w:rPr>
              <w:softHyphen/>
              <w:t>ры (цель и смысл игры, игровое по</w:t>
            </w:r>
            <w:r w:rsidRPr="001B213A">
              <w:rPr>
                <w:bCs/>
                <w:iCs/>
              </w:rPr>
              <w:softHyphen/>
              <w:t>ле, количество участников, поведение игроков в нападении и защите).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Пра</w:t>
            </w:r>
            <w:r w:rsidRPr="001B213A">
              <w:rPr>
                <w:bCs/>
                <w:iCs/>
              </w:rPr>
              <w:softHyphen/>
              <w:t>вила техники безопасности при заня</w:t>
            </w:r>
            <w:r w:rsidRPr="001B213A">
              <w:rPr>
                <w:bCs/>
                <w:iCs/>
              </w:rPr>
              <w:softHyphen/>
              <w:t>тиях спортивными играми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Овладевают терминологией, относящейся к из</w:t>
            </w:r>
            <w:r w:rsidRPr="001B213A">
              <w:rPr>
                <w:bCs/>
              </w:rPr>
              <w:softHyphen/>
              <w:t>бранной спортивной игре. Характеризуют техни</w:t>
            </w:r>
            <w:r w:rsidRPr="001B213A">
              <w:rPr>
                <w:bCs/>
              </w:rPr>
              <w:softHyphen/>
              <w:t>ку и тактику выполнения соответствующих игро</w:t>
            </w:r>
            <w:r w:rsidRPr="001B213A">
              <w:rPr>
                <w:bCs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  <w:tc>
          <w:tcPr>
            <w:tcW w:w="1430" w:type="dxa"/>
          </w:tcPr>
          <w:p w:rsidR="00004B20" w:rsidRPr="001B213A" w:rsidRDefault="00004B20" w:rsidP="00655078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Самостоятельные занятия прикладной физической подготовкой.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1B213A">
              <w:rPr>
                <w:bCs/>
                <w:iCs/>
              </w:rPr>
              <w:softHyphen/>
              <w:t>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Игровые упражнения по совершенствованию технических при</w:t>
            </w:r>
            <w:r w:rsidRPr="001B213A">
              <w:rPr>
                <w:bCs/>
                <w:iCs/>
              </w:rPr>
              <w:softHyphen/>
              <w:t>ёмов (ловля, передача, броски или удары в цель, ведение, сочетание при</w:t>
            </w:r>
            <w:r w:rsidRPr="001B213A">
              <w:rPr>
                <w:bCs/>
                <w:iCs/>
              </w:rPr>
              <w:softHyphen/>
              <w:t>ёмов).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Подвижные игры и игровые задания. приближённые к содержанию разучиваемых спортивных игр.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Прави</w:t>
            </w:r>
            <w:r w:rsidRPr="001B213A">
              <w:rPr>
                <w:bCs/>
                <w:iCs/>
              </w:rPr>
              <w:softHyphen/>
              <w:t>ла самоконтроля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разученные упражнения, подвижные игры и игровые задания в самостоятельных за</w:t>
            </w:r>
            <w:r w:rsidRPr="001B213A">
              <w:rPr>
                <w:bCs/>
              </w:rPr>
              <w:softHyphen/>
              <w:t>нятиях при решении задач физической, техни</w:t>
            </w:r>
            <w:r w:rsidRPr="001B213A">
              <w:rPr>
                <w:bCs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1B213A">
              <w:rPr>
                <w:bCs/>
              </w:rPr>
              <w:softHyphen/>
              <w:t>грузкой во время этих занятий.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>
            <w:pPr>
              <w:rPr>
                <w:b/>
              </w:rPr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/>
              </w:rPr>
              <w:t>Овладение организаторски</w:t>
            </w:r>
            <w:r w:rsidRPr="001B213A">
              <w:rPr>
                <w:bCs/>
                <w:i/>
              </w:rPr>
              <w:softHyphen/>
              <w:t>ми умениями.</w:t>
            </w:r>
            <w:r w:rsidRPr="001B213A">
              <w:rPr>
                <w:b/>
                <w:bCs/>
                <w:iCs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Организация и проведение подвиж</w:t>
            </w:r>
            <w:r w:rsidRPr="001B213A">
              <w:rPr>
                <w:bCs/>
                <w:iCs/>
              </w:rPr>
              <w:softHyphen/>
              <w:t>ных игр и игровых заданий, прибли</w:t>
            </w:r>
            <w:r w:rsidRPr="001B213A">
              <w:rPr>
                <w:bCs/>
                <w:iCs/>
              </w:rPr>
              <w:softHyphen/>
              <w:t>жённых к содержанию разучиваемой игры,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помощь в судействе, комплек</w:t>
            </w:r>
            <w:r w:rsidRPr="001B213A">
              <w:rPr>
                <w:bCs/>
                <w:iCs/>
              </w:rPr>
              <w:softHyphen/>
              <w:t xml:space="preserve">тование команды,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Cs/>
              </w:rPr>
              <w:t>подготовка места проведения игры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Организуют со сверстниками совместные заня</w:t>
            </w:r>
            <w:r w:rsidRPr="001B213A">
              <w:rPr>
                <w:bCs/>
              </w:rPr>
              <w:softHyphen/>
              <w:t>тия по подвижным играм и игровым упражнени</w:t>
            </w:r>
            <w:r w:rsidRPr="001B213A">
              <w:rPr>
                <w:bCs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1B213A">
              <w:rPr>
                <w:bCs/>
              </w:rPr>
              <w:softHyphen/>
              <w:t>лектовании команды, подготовке мест проведе</w:t>
            </w:r>
            <w:r w:rsidRPr="001B213A">
              <w:rPr>
                <w:bCs/>
              </w:rPr>
              <w:softHyphen/>
              <w:t>ния игры.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242BF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004B20" w:rsidRPr="001B213A" w:rsidRDefault="00004B20" w:rsidP="009B51D3">
            <w:pPr>
              <w:rPr>
                <w:b/>
              </w:rPr>
            </w:pPr>
            <w:r w:rsidRPr="001B213A">
              <w:rPr>
                <w:b/>
              </w:rPr>
              <w:t>Русская лапта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9B51D3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9B51D3">
            <w:r>
              <w:t>9ч.</w:t>
            </w: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9B51D3">
            <w:pPr>
              <w:rPr>
                <w:b/>
                <w:i/>
              </w:rPr>
            </w:pPr>
            <w:r w:rsidRPr="001B213A">
              <w:rPr>
                <w:i/>
              </w:rPr>
              <w:t>На освоение техники игры</w:t>
            </w:r>
            <w:r w:rsidRPr="001B213A">
              <w:rPr>
                <w:b/>
                <w:i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</w:rPr>
            </w:pPr>
            <w:r w:rsidRPr="001B213A">
              <w:t>Удар битой сверху. Остановка шагом. Увертывание уклонением. Броски (сверху) стоя, хватом на три пальца. Ловля на среднем уровне. Подбор мяча, катящегося к игроку. Подвижные игры: «Школа мяча», «Мяч в сетку», «Передал-садись!», «Рывок мячом»,  «Метко в цель»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012541"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  <w:p w:rsidR="00004B20" w:rsidRPr="001B213A" w:rsidRDefault="00004B20" w:rsidP="009B51D3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9B51D3"/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9B51D3">
            <w:pPr>
              <w:rPr>
                <w:i/>
              </w:rPr>
            </w:pPr>
            <w:r w:rsidRPr="001B213A">
              <w:rPr>
                <w:i/>
              </w:rPr>
              <w:t>На освоение тактики игры бьющей команды.</w:t>
            </w:r>
          </w:p>
          <w:p w:rsidR="00004B20" w:rsidRPr="001B213A" w:rsidRDefault="00004B20" w:rsidP="00B22793">
            <w:pPr>
              <w:jc w:val="both"/>
              <w:rPr>
                <w:i/>
              </w:rPr>
            </w:pPr>
            <w:r w:rsidRPr="001B213A">
              <w:t>Ложный удар. Выбор момента перебежки. Игра капитана: очередность удара. Одновременные перебежки. Тактика групповых перебежек. Подвижные игры: «Быстро и ловко», «Кто самый ловкий?», «Догони партнера», «Мяч за черту».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  <w:p w:rsidR="00004B20" w:rsidRPr="001B213A" w:rsidRDefault="00004B20" w:rsidP="00012541"/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012541"/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9B51D3"/>
        </w:tc>
        <w:tc>
          <w:tcPr>
            <w:tcW w:w="6087" w:type="dxa"/>
          </w:tcPr>
          <w:p w:rsidR="00004B20" w:rsidRPr="001B213A" w:rsidRDefault="00004B20" w:rsidP="00B22793">
            <w:pPr>
              <w:spacing w:line="276" w:lineRule="auto"/>
              <w:jc w:val="both"/>
            </w:pPr>
            <w:r w:rsidRPr="001B213A">
              <w:rPr>
                <w:i/>
              </w:rPr>
              <w:t>На освоение тактики игры водящей команды.</w:t>
            </w:r>
            <w:r w:rsidRPr="001B213A">
              <w:t xml:space="preserve"> Броски в город. Групповые взаимодействия без перемещения игроков. Расположение игроков в поле в момент удара 3-2-1.</w:t>
            </w:r>
          </w:p>
          <w:p w:rsidR="00004B20" w:rsidRPr="001B213A" w:rsidRDefault="00004B20" w:rsidP="00B22793">
            <w:pPr>
              <w:jc w:val="both"/>
              <w:rPr>
                <w:i/>
              </w:rPr>
            </w:pPr>
            <w:r w:rsidRPr="001B213A">
              <w:t>Подвижные игры: «Подбивший мяч», «Увертка», «Свечи», эстафеты «Стремительный мяч», «Кто вперед?»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  <w:p w:rsidR="00004B20" w:rsidRPr="001B213A" w:rsidRDefault="00004B20" w:rsidP="00B22793">
            <w:pPr>
              <w:jc w:val="both"/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</w:rPr>
            </w:pPr>
            <w:r w:rsidRPr="001B213A">
              <w:rPr>
                <w:b/>
              </w:rPr>
              <w:t>3.</w:t>
            </w: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</w:rPr>
            </w:pPr>
            <w:r w:rsidRPr="001B213A">
              <w:rPr>
                <w:b/>
                <w:bCs/>
              </w:rPr>
              <w:t>Развитие двигательных способностей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/>
                <w:i/>
              </w:rPr>
              <w:t>В процессе занятий</w:t>
            </w:r>
          </w:p>
        </w:tc>
      </w:tr>
      <w:tr w:rsidR="00004B20" w:rsidRPr="001B213A" w:rsidTr="00FD3118">
        <w:trPr>
          <w:trHeight w:val="2147"/>
        </w:trPr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Способы двигательной (физкультурной) деятель</w:t>
            </w:r>
            <w:r w:rsidRPr="001B213A">
              <w:rPr>
                <w:bCs/>
                <w:i/>
              </w:rPr>
              <w:softHyphen/>
              <w:t>ности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/>
              </w:rPr>
              <w:t>Выбор упражнений и со</w:t>
            </w:r>
            <w:r w:rsidRPr="001B213A">
              <w:rPr>
                <w:bCs/>
                <w:i/>
              </w:rPr>
              <w:softHyphen/>
              <w:t>ставление индивидуальных комплексов для утренней зарядки, физкультминуток и физкультпауз (подвиж</w:t>
            </w:r>
            <w:r w:rsidRPr="001B213A">
              <w:rPr>
                <w:bCs/>
                <w:i/>
              </w:rPr>
              <w:softHyphen/>
              <w:t>ных перемен).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 xml:space="preserve">Основные двигательные способности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  <w:iCs/>
              </w:rPr>
              <w:t>Пять основных двигательных способ</w:t>
            </w:r>
            <w:r w:rsidRPr="001B213A">
              <w:rPr>
                <w:bCs/>
                <w:iCs/>
              </w:rPr>
              <w:softHyphen/>
              <w:t>ностей: гибкость, сила, быстрота, вы</w:t>
            </w:r>
            <w:r w:rsidRPr="001B213A">
              <w:rPr>
                <w:bCs/>
                <w:iCs/>
              </w:rPr>
              <w:softHyphen/>
              <w:t>носливость и ловкость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специально подобранные самостоя</w:t>
            </w:r>
            <w:r w:rsidRPr="001B213A">
              <w:rPr>
                <w:bCs/>
              </w:rPr>
              <w:softHyphen/>
              <w:t>тельные контрольные упражнения.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  <w:iCs/>
              </w:rPr>
              <w:t>Гибкость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рук и плечевого пояса. Упражнения для пояса. Упражнения для ног и тазобедренных суставов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разученные комплексы упражнений для развития гибкости.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Оценивают свою силу по приведённым показа</w:t>
            </w:r>
            <w:r w:rsidRPr="001B213A">
              <w:rPr>
                <w:bCs/>
              </w:rPr>
              <w:softHyphen/>
              <w:t>телям.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53376C">
            <w:pPr>
              <w:rPr>
                <w:b/>
                <w:bCs/>
                <w:iCs/>
              </w:rPr>
            </w:pPr>
            <w:r w:rsidRPr="001B213A">
              <w:rPr>
                <w:b/>
                <w:bCs/>
                <w:iCs/>
              </w:rPr>
              <w:t>Сила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разученные комплексы упражнений для развития силы.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Оценивают свою силу по приведённым показа</w:t>
            </w:r>
            <w:r w:rsidRPr="001B213A">
              <w:rPr>
                <w:bCs/>
              </w:rPr>
              <w:softHyphen/>
              <w:t>телям.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  <w:iCs/>
              </w:rPr>
              <w:t>Быстрота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развития быстроты движении (скоростных способностей). Упражнения, одновременно развиваю</w:t>
            </w:r>
            <w:r w:rsidRPr="001B213A">
              <w:rPr>
                <w:bCs/>
                <w:iCs/>
              </w:rPr>
              <w:softHyphen/>
              <w:t>щие силу и быстроту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разученные комплексы упражнений для развития быстроты.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Оценивают свою быстроту по приведённым по</w:t>
            </w:r>
            <w:r w:rsidRPr="001B213A">
              <w:rPr>
                <w:bCs/>
              </w:rPr>
              <w:softHyphen/>
              <w:t>казателям.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  <w:iCs/>
              </w:rPr>
              <w:t>Выносливость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развития выносли</w:t>
            </w:r>
            <w:r w:rsidRPr="001B213A">
              <w:rPr>
                <w:bCs/>
                <w:iCs/>
              </w:rPr>
              <w:softHyphen/>
              <w:t>вости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разученные комплексы упражнений для развития выносливости.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Оценивают свою выносливость по приведённым показателям.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FD3118">
        <w:tc>
          <w:tcPr>
            <w:tcW w:w="781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608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</w:rPr>
            </w:pPr>
            <w:r w:rsidRPr="001B213A">
              <w:rPr>
                <w:b/>
                <w:bCs/>
                <w:iCs/>
              </w:rPr>
              <w:t>Ловкость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развития двигатель</w:t>
            </w:r>
            <w:r w:rsidRPr="001B213A">
              <w:rPr>
                <w:bCs/>
                <w:iCs/>
              </w:rPr>
              <w:softHyphen/>
              <w:t>ной ловкости.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</w:rPr>
            </w:pPr>
            <w:r w:rsidRPr="001B213A">
              <w:rPr>
                <w:bCs/>
                <w:iCs/>
              </w:rPr>
              <w:t>Упражнения для развития локомотор</w:t>
            </w:r>
            <w:r w:rsidRPr="001B213A">
              <w:rPr>
                <w:bCs/>
                <w:iCs/>
              </w:rPr>
              <w:softHyphen/>
              <w:t>ной ловкости</w:t>
            </w:r>
          </w:p>
        </w:tc>
        <w:tc>
          <w:tcPr>
            <w:tcW w:w="6965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Выполняют разученные комплексы упражнений для развития ловкости.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Оценивают свою ловкость по приведённым пока</w:t>
            </w:r>
            <w:r w:rsidRPr="001B213A">
              <w:rPr>
                <w:bCs/>
              </w:rPr>
              <w:softHyphen/>
              <w:t>зателям.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</w:tbl>
    <w:p w:rsidR="00004B20" w:rsidRPr="001B213A" w:rsidRDefault="00004B20" w:rsidP="009B51D3"/>
    <w:p w:rsidR="00004B20" w:rsidRPr="001B213A" w:rsidRDefault="00004B20" w:rsidP="00A368ED">
      <w:pPr>
        <w:spacing w:line="276" w:lineRule="auto"/>
        <w:jc w:val="center"/>
        <w:rPr>
          <w:b/>
        </w:rPr>
      </w:pPr>
      <w:r w:rsidRPr="001B213A">
        <w:rPr>
          <w:b/>
        </w:rPr>
        <w:t>Тематическое планирование  для 6 класса</w:t>
      </w:r>
    </w:p>
    <w:p w:rsidR="00004B20" w:rsidRPr="001B213A" w:rsidRDefault="00004B20" w:rsidP="00A368ED">
      <w:pPr>
        <w:spacing w:line="276" w:lineRule="auto"/>
        <w:jc w:val="center"/>
        <w:rPr>
          <w:b/>
        </w:rPr>
      </w:pPr>
      <w:r w:rsidRPr="001B213A">
        <w:rPr>
          <w:b/>
        </w:rPr>
        <w:t>3ч в неделю, всего 105ч</w:t>
      </w:r>
    </w:p>
    <w:p w:rsidR="00004B20" w:rsidRPr="001B213A" w:rsidRDefault="00004B20" w:rsidP="00A368ED"/>
    <w:tbl>
      <w:tblPr>
        <w:tblW w:w="15294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5203"/>
        <w:gridCol w:w="1743"/>
        <w:gridCol w:w="6100"/>
        <w:gridCol w:w="80"/>
        <w:gridCol w:w="8"/>
        <w:gridCol w:w="1379"/>
      </w:tblGrid>
      <w:tr w:rsidR="00004B20" w:rsidRPr="001B213A" w:rsidTr="008742AA">
        <w:tc>
          <w:tcPr>
            <w:tcW w:w="781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№ п/п</w:t>
            </w: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Наименование раздела программы,  тема</w:t>
            </w:r>
          </w:p>
        </w:tc>
        <w:tc>
          <w:tcPr>
            <w:tcW w:w="1743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Часы учебного времени</w:t>
            </w:r>
          </w:p>
        </w:tc>
        <w:tc>
          <w:tcPr>
            <w:tcW w:w="6187" w:type="dxa"/>
            <w:gridSpan w:val="3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Характеристика деятельности учащихся </w:t>
            </w:r>
          </w:p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(основные учебные умения и действия) 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</w:rPr>
              <w:t>Часы учебного времени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1.</w:t>
            </w: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i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Основы знаний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200C78">
            <w:pPr>
              <w:jc w:val="center"/>
              <w:rPr>
                <w:b/>
                <w:i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В процессе занятий</w:t>
            </w:r>
          </w:p>
        </w:tc>
      </w:tr>
      <w:tr w:rsidR="00004B20" w:rsidRPr="001B213A" w:rsidTr="008742AA">
        <w:trPr>
          <w:trHeight w:val="706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Олимпийское движе</w:t>
            </w:r>
            <w:r w:rsidRPr="001B213A">
              <w:rPr>
                <w:bCs/>
                <w:lang w:eastAsia="en-US"/>
              </w:rPr>
              <w:softHyphen/>
              <w:t xml:space="preserve">ние в России (СССР). </w:t>
            </w:r>
          </w:p>
          <w:p w:rsidR="00004B20" w:rsidRPr="009C5FB8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Выдающиеся достижения отечественных спортсменов на Олимпийских играх. Характеристика</w:t>
            </w:r>
            <w:r w:rsidRPr="001B213A">
              <w:rPr>
                <w:bCs/>
                <w:lang w:eastAsia="en-US"/>
              </w:rPr>
              <w:tab/>
              <w:t>видов спорта, входящих в прог</w:t>
            </w:r>
            <w:r w:rsidRPr="001B213A">
              <w:rPr>
                <w:bCs/>
                <w:lang w:eastAsia="en-US"/>
              </w:rPr>
              <w:softHyphen/>
              <w:t>рамму Олимпийских игр.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color w:val="51463A"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200C78">
            <w:pPr>
              <w:rPr>
                <w:lang w:eastAsia="en-US"/>
              </w:rPr>
            </w:pPr>
          </w:p>
        </w:tc>
      </w:tr>
      <w:tr w:rsidR="00004B20" w:rsidRPr="001B213A" w:rsidTr="008742AA">
        <w:trPr>
          <w:trHeight w:val="533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Физическая культура чело</w:t>
            </w:r>
            <w:r w:rsidRPr="001B213A">
              <w:rPr>
                <w:bCs/>
                <w:lang w:eastAsia="en-US"/>
              </w:rPr>
              <w:softHyphen/>
              <w:t>века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Индивидуальные комплек</w:t>
            </w:r>
            <w:r w:rsidRPr="001B213A">
              <w:rPr>
                <w:bCs/>
                <w:lang w:eastAsia="en-US"/>
              </w:rPr>
              <w:softHyphen/>
              <w:t>сы адаптивной (лечебной) и корригирующей физической культуры.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Проведение самостоятель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ных занятий по коррекции осанки и телосложения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Регулярно контролируя длину своего тела, опре</w:t>
            </w:r>
            <w:r w:rsidRPr="001B213A">
              <w:rPr>
                <w:bCs/>
                <w:lang w:eastAsia="en-US"/>
              </w:rPr>
              <w:softHyphen/>
              <w:t>деляют темпы своего роста.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Регулярно измеряют массу своего тела с по</w:t>
            </w:r>
            <w:r w:rsidRPr="001B213A">
              <w:rPr>
                <w:bCs/>
                <w:lang w:eastAsia="en-US"/>
              </w:rPr>
              <w:softHyphen/>
              <w:t>мощью напольных весов.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Укрепляют мышцы спины и плечевой пояс с по</w:t>
            </w:r>
            <w:r w:rsidRPr="001B213A">
              <w:rPr>
                <w:bCs/>
                <w:lang w:eastAsia="en-US"/>
              </w:rPr>
              <w:softHyphen/>
              <w:t>мощью специальных упражнений. Соблюдают элементарные правила, снижающие риск появления болезни глаз. Раскрывают значение нервной системы в управ</w:t>
            </w:r>
            <w:r w:rsidRPr="001B213A">
              <w:rPr>
                <w:bCs/>
                <w:lang w:eastAsia="en-US"/>
              </w:rPr>
              <w:softHyphen/>
              <w:t>лении движениями и в регуляции основными системами организма.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личный план физического самовос</w:t>
            </w:r>
            <w:r w:rsidRPr="001B213A">
              <w:rPr>
                <w:bCs/>
                <w:lang w:eastAsia="en-US"/>
              </w:rPr>
              <w:softHyphen/>
              <w:t>питания.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упражнения для тренировки различ</w:t>
            </w:r>
            <w:r w:rsidRPr="001B213A">
              <w:rPr>
                <w:bCs/>
                <w:lang w:eastAsia="en-US"/>
              </w:rPr>
              <w:softHyphen/>
              <w:t>ных групп мышц.</w:t>
            </w:r>
          </w:p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Осмысливают, как занятия физическими упраж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нениями оказывают благотворное влияние на ра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боту и развитие всех систем организма, на его рост и развитие.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Режим дня и его основное содержание.</w:t>
            </w:r>
          </w:p>
          <w:p w:rsidR="00004B20" w:rsidRPr="001B213A" w:rsidRDefault="00004B20" w:rsidP="00B22793">
            <w:pPr>
              <w:pStyle w:val="a1"/>
              <w:spacing w:line="276" w:lineRule="auto"/>
              <w:ind w:left="4" w:right="4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Всестороннее и гармонич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ное физическое развитие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понятие здорового образа жизни, выделяют его основные компоненты и определя</w:t>
            </w:r>
            <w:r w:rsidRPr="001B213A">
              <w:rPr>
                <w:bCs/>
                <w:lang w:eastAsia="en-US"/>
              </w:rPr>
              <w:softHyphen/>
              <w:t>ют их взаимосвязь со здоровьем человека. Выполняют комплексы упражнений утренней гимнастики.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Оборудуют с помощью родителей место для са</w:t>
            </w:r>
            <w:r w:rsidRPr="001B213A">
              <w:rPr>
                <w:bCs/>
                <w:lang w:eastAsia="en-US"/>
              </w:rPr>
              <w:softHyphen/>
              <w:t>мостоятельных занятий физкультурой в домаш</w:t>
            </w:r>
            <w:r w:rsidRPr="001B213A">
              <w:rPr>
                <w:bCs/>
                <w:lang w:eastAsia="en-US"/>
              </w:rPr>
              <w:softHyphen/>
              <w:t>них условиях и приобретают спортивный инвен</w:t>
            </w:r>
            <w:r w:rsidRPr="001B213A">
              <w:rPr>
                <w:bCs/>
                <w:lang w:eastAsia="en-US"/>
              </w:rPr>
              <w:softHyphen/>
              <w:t>тарь. Разучивают и выполняют комплексы упражне</w:t>
            </w:r>
            <w:r w:rsidRPr="001B213A">
              <w:rPr>
                <w:bCs/>
                <w:lang w:eastAsia="en-US"/>
              </w:rPr>
              <w:softHyphen/>
              <w:t>ний для самостоятельных занятий в домашних условиях.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Соблюдают основные гигиенические правила. Выбирают режим правильного питания в за</w:t>
            </w:r>
            <w:r w:rsidRPr="001B213A">
              <w:rPr>
                <w:bCs/>
                <w:lang w:eastAsia="en-US"/>
              </w:rPr>
              <w:softHyphen/>
              <w:t>висимости от характера мышечной деятельно</w:t>
            </w:r>
            <w:r w:rsidRPr="001B213A">
              <w:rPr>
                <w:bCs/>
                <w:lang w:eastAsia="en-US"/>
              </w:rPr>
              <w:softHyphen/>
              <w:t>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основные правила организации рас</w:t>
            </w:r>
            <w:r w:rsidRPr="001B213A">
              <w:rPr>
                <w:bCs/>
                <w:lang w:eastAsia="en-US"/>
              </w:rPr>
              <w:softHyphen/>
              <w:t>порядка дня.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Объясняют роль и значение занятий физиче</w:t>
            </w:r>
            <w:r w:rsidRPr="001B213A">
              <w:rPr>
                <w:bCs/>
                <w:lang w:eastAsia="en-US"/>
              </w:rPr>
              <w:softHyphen/>
              <w:t>ской культурой в профилактике вредных привы</w:t>
            </w:r>
            <w:r w:rsidRPr="001B213A">
              <w:rPr>
                <w:bCs/>
                <w:lang w:eastAsia="en-US"/>
              </w:rPr>
              <w:softHyphen/>
              <w:t>чек.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Оценка эффективности за</w:t>
            </w:r>
            <w:r w:rsidRPr="001B213A">
              <w:rPr>
                <w:bCs/>
                <w:lang w:eastAsia="en-US"/>
              </w:rPr>
              <w:softHyphen/>
              <w:t>нятий физической культу</w:t>
            </w:r>
            <w:r w:rsidRPr="001B213A">
              <w:rPr>
                <w:bCs/>
                <w:lang w:eastAsia="en-US"/>
              </w:rPr>
              <w:softHyphen/>
              <w:t>рой.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Самонаблюдение и само</w:t>
            </w:r>
            <w:r w:rsidRPr="001B213A">
              <w:rPr>
                <w:bCs/>
                <w:lang w:eastAsia="en-US"/>
              </w:rPr>
              <w:softHyphen/>
              <w:t>контроль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тесты на приседания и пробу с за</w:t>
            </w:r>
            <w:r w:rsidRPr="001B213A">
              <w:rPr>
                <w:bCs/>
                <w:lang w:eastAsia="en-US"/>
              </w:rPr>
              <w:softHyphen/>
              <w:t>держкой дыхания.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Измеряют пульс до, во время и после занятий физическими упражнениями. Заполняют дневник самоконтроля.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Первая помощь и самопо</w:t>
            </w:r>
            <w:r w:rsidRPr="001B213A">
              <w:rPr>
                <w:bCs/>
                <w:lang w:eastAsia="en-US"/>
              </w:rPr>
              <w:softHyphen/>
              <w:t>мощь во время занятий фи</w:t>
            </w:r>
            <w:r w:rsidRPr="001B213A">
              <w:rPr>
                <w:bCs/>
                <w:lang w:eastAsia="en-US"/>
              </w:rPr>
              <w:softHyphen/>
              <w:t>зической культурой и спор</w:t>
            </w:r>
            <w:r w:rsidRPr="001B213A">
              <w:rPr>
                <w:bCs/>
                <w:lang w:eastAsia="en-US"/>
              </w:rPr>
              <w:softHyphen/>
              <w:t>том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В парах с одноклассниками тренируются в нало</w:t>
            </w:r>
            <w:r w:rsidRPr="001B213A">
              <w:rPr>
                <w:bCs/>
                <w:lang w:eastAsia="en-US"/>
              </w:rPr>
              <w:softHyphen/>
              <w:t>жении повязок и жгутов, переноске пострадав</w:t>
            </w:r>
            <w:r w:rsidRPr="001B213A">
              <w:rPr>
                <w:bCs/>
                <w:lang w:eastAsia="en-US"/>
              </w:rPr>
              <w:softHyphen/>
              <w:t>ших.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2.</w:t>
            </w: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Двигательные умения и навыки</w:t>
            </w:r>
          </w:p>
        </w:tc>
        <w:tc>
          <w:tcPr>
            <w:tcW w:w="7923" w:type="dxa"/>
            <w:gridSpan w:val="3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8742AA">
            <w:pPr>
              <w:ind w:left="53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105ч.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Легкая атлетика</w:t>
            </w:r>
          </w:p>
        </w:tc>
        <w:tc>
          <w:tcPr>
            <w:tcW w:w="7923" w:type="dxa"/>
            <w:gridSpan w:val="3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8742AA">
            <w:pPr>
              <w:ind w:left="352"/>
              <w:jc w:val="both"/>
              <w:rPr>
                <w:lang w:eastAsia="en-US"/>
              </w:rPr>
            </w:pPr>
            <w:r>
              <w:rPr>
                <w:lang w:eastAsia="en-US"/>
              </w:rPr>
              <w:t>24ч.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Беговые упражнения.</w:t>
            </w:r>
            <w:r w:rsidRPr="001B213A">
              <w:rPr>
                <w:bCs/>
                <w:i/>
                <w:iCs/>
                <w:lang w:eastAsia="en-US"/>
              </w:rPr>
              <w:t xml:space="preserve"> Овладение техникой спринтерского бега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Высокий старт от 15 до 30 м. Бег с ускорением от 30 до 50 м. Скоростной бег до 50 м. Бег на результат 60 м.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выполнения беговых упраж</w:t>
            </w:r>
            <w:r w:rsidRPr="001B213A">
              <w:rPr>
                <w:bCs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1B213A">
              <w:rPr>
                <w:bCs/>
                <w:lang w:eastAsia="en-US"/>
              </w:rPr>
              <w:softHyphen/>
              <w:t>ения.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Демонстрируют вариативное выполнение бего</w:t>
            </w:r>
            <w:r w:rsidRPr="001B213A">
              <w:rPr>
                <w:bCs/>
                <w:lang w:eastAsia="en-US"/>
              </w:rPr>
              <w:softHyphen/>
              <w:t>вых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1B213A">
              <w:rPr>
                <w:bCs/>
                <w:lang w:eastAsia="en-US"/>
              </w:rPr>
              <w:softHyphen/>
              <w:t>ний.</w:t>
            </w:r>
          </w:p>
          <w:p w:rsidR="00004B20" w:rsidRPr="009C5FB8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1B213A">
              <w:rPr>
                <w:bCs/>
                <w:lang w:eastAsia="en-US"/>
              </w:rPr>
              <w:softHyphen/>
              <w:t>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9C5FB8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Прыжковые упражнения. </w:t>
            </w:r>
            <w:r w:rsidRPr="001B213A">
              <w:rPr>
                <w:bCs/>
                <w:i/>
                <w:iCs/>
                <w:lang w:eastAsia="en-US"/>
              </w:rPr>
              <w:t>Овладение техникой прыжка в длину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Прыжки в длину с 7—9 шагов раз</w:t>
            </w:r>
            <w:r w:rsidRPr="001B213A">
              <w:rPr>
                <w:bCs/>
                <w:iCs/>
                <w:lang w:eastAsia="en-US"/>
              </w:rPr>
              <w:softHyphen/>
              <w:t>бега.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прыжковые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Метание малого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Овладение техникой метания мало</w:t>
            </w:r>
            <w:r w:rsidRPr="001B213A">
              <w:rPr>
                <w:bCs/>
                <w:i/>
                <w:iCs/>
                <w:lang w:eastAsia="en-US"/>
              </w:rPr>
              <w:softHyphen/>
              <w:t>го мяча в цель и на дальность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Метание теннисного мяча с места на дальность отскока от стены, на задан</w:t>
            </w:r>
            <w:r w:rsidRPr="001B213A">
              <w:rPr>
                <w:bCs/>
                <w:iCs/>
                <w:lang w:eastAsia="en-US"/>
              </w:rPr>
              <w:softHyphen/>
              <w:t>ное расстояние, на дальность, в коридор 5—6м, в горизонтальную и вертикальную цель (1х1 м) с рассто</w:t>
            </w:r>
            <w:r w:rsidRPr="001B213A">
              <w:rPr>
                <w:bCs/>
                <w:iCs/>
                <w:lang w:eastAsia="en-US"/>
              </w:rPr>
              <w:softHyphen/>
              <w:t>яния 8-10м, с 4—5 бросковых шагов на дальность и заданное расстояние.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lang w:eastAsia="en-US"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1B213A">
              <w:rPr>
                <w:bCs/>
                <w:iCs/>
                <w:lang w:eastAsia="en-US"/>
              </w:rPr>
              <w:softHyphen/>
              <w:t>ний, толчки и броски набивных мя</w:t>
            </w:r>
            <w:r w:rsidRPr="001B213A">
              <w:rPr>
                <w:bCs/>
                <w:iCs/>
                <w:lang w:eastAsia="en-US"/>
              </w:rPr>
              <w:softHyphen/>
              <w:t>чей весом до 3 кг с учётом возраст</w:t>
            </w:r>
            <w:r w:rsidRPr="001B213A">
              <w:rPr>
                <w:bCs/>
                <w:iCs/>
                <w:lang w:eastAsia="en-US"/>
              </w:rPr>
              <w:softHyphen/>
              <w:t>ных и половых особенностей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Демонстрируют вариативное выполнение мета</w:t>
            </w:r>
            <w:r w:rsidRPr="001B213A">
              <w:rPr>
                <w:bCs/>
                <w:lang w:eastAsia="en-US"/>
              </w:rPr>
              <w:softHyphen/>
              <w:t>тельных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метательные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разученные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скоростно-силовых способностей.</w:t>
            </w:r>
          </w:p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скоростных спо</w:t>
            </w:r>
            <w:r w:rsidRPr="001B213A">
              <w:rPr>
                <w:b/>
                <w:bCs/>
                <w:lang w:eastAsia="en-US"/>
              </w:rPr>
              <w:softHyphen/>
              <w:t>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Эстафеты, старты из различных исход</w:t>
            </w:r>
            <w:r w:rsidRPr="001B213A">
              <w:rPr>
                <w:bCs/>
                <w:iCs/>
                <w:lang w:eastAsia="en-US"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разученные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скоростных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Знания о физической культуре.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Влияние легкоатлетических упражне</w:t>
            </w:r>
            <w:r w:rsidRPr="001B213A">
              <w:rPr>
                <w:bCs/>
                <w:iCs/>
                <w:lang w:eastAsia="en-US"/>
              </w:rPr>
              <w:softHyphen/>
              <w:t>ний на укрепление здоровья и основ</w:t>
            </w:r>
            <w:r w:rsidRPr="001B213A">
              <w:rPr>
                <w:bCs/>
                <w:iCs/>
                <w:lang w:eastAsia="en-US"/>
              </w:rPr>
              <w:softHyphen/>
              <w:t>ные системы организма;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название ра</w:t>
            </w:r>
            <w:r w:rsidRPr="001B213A">
              <w:rPr>
                <w:bCs/>
                <w:iCs/>
                <w:lang w:eastAsia="en-US"/>
              </w:rPr>
              <w:softHyphen/>
              <w:t>зучиваемых упражнений и основы правильной техники их выполнения;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соревнований в беге, прыж</w:t>
            </w:r>
            <w:r w:rsidRPr="001B213A">
              <w:rPr>
                <w:bCs/>
                <w:iCs/>
                <w:lang w:eastAsia="en-US"/>
              </w:rPr>
              <w:softHyphen/>
              <w:t>ках и метаниях;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разминка для выполнения легкоатлетических упраж</w:t>
            </w:r>
            <w:r w:rsidRPr="001B213A">
              <w:rPr>
                <w:bCs/>
                <w:iCs/>
                <w:lang w:eastAsia="en-US"/>
              </w:rPr>
              <w:softHyphen/>
              <w:t>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представления о темпе, ско</w:t>
            </w:r>
            <w:r w:rsidRPr="001B213A">
              <w:rPr>
                <w:bCs/>
                <w:iCs/>
                <w:lang w:eastAsia="en-US"/>
              </w:rPr>
              <w:softHyphen/>
              <w:t>рости и объёме легкоатлетических упражнений, направленных на разви</w:t>
            </w:r>
            <w:r w:rsidRPr="001B213A">
              <w:rPr>
                <w:bCs/>
                <w:iCs/>
                <w:lang w:eastAsia="en-US"/>
              </w:rPr>
              <w:softHyphen/>
              <w:t>тие выносливости, быстроты, си</w:t>
            </w:r>
            <w:r w:rsidRPr="001B213A">
              <w:rPr>
                <w:bCs/>
                <w:iCs/>
                <w:lang w:eastAsia="en-US"/>
              </w:rPr>
              <w:softHyphen/>
              <w:t>лы, координационных способностей.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техники безопасности при занятиях лёгкой атлетикой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1B213A">
              <w:rPr>
                <w:bCs/>
                <w:lang w:eastAsia="en-US"/>
              </w:rPr>
              <w:softHyphen/>
              <w:t>собностей. Соблюдают технику безопасности.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Осваивают упражнения для организации само</w:t>
            </w:r>
            <w:r w:rsidRPr="001B213A">
              <w:rPr>
                <w:bCs/>
                <w:lang w:eastAsia="en-US"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1B213A">
              <w:rPr>
                <w:bCs/>
                <w:lang w:eastAsia="en-US"/>
              </w:rPr>
              <w:softHyphen/>
              <w:t>упражнений и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Проведение самостоя</w:t>
            </w:r>
            <w:r w:rsidRPr="001B213A">
              <w:rPr>
                <w:b/>
                <w:bCs/>
                <w:lang w:eastAsia="en-US"/>
              </w:rPr>
              <w:softHyphen/>
              <w:t>тельных занятий приклад</w:t>
            </w:r>
            <w:r w:rsidRPr="001B213A">
              <w:rPr>
                <w:b/>
                <w:bCs/>
                <w:lang w:eastAsia="en-US"/>
              </w:rPr>
              <w:softHyphen/>
              <w:t>ной физической подготов</w:t>
            </w:r>
            <w:r w:rsidRPr="001B213A">
              <w:rPr>
                <w:b/>
                <w:bCs/>
                <w:lang w:eastAsia="en-US"/>
              </w:rPr>
              <w:softHyphen/>
              <w:t>кой.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и простейшие програм</w:t>
            </w:r>
            <w:r w:rsidRPr="001B213A">
              <w:rPr>
                <w:bCs/>
                <w:iCs/>
                <w:lang w:eastAsia="en-US"/>
              </w:rPr>
              <w:softHyphen/>
              <w:t>мы развития выносливости, скоростно-силовых, скоростных и коорди</w:t>
            </w:r>
            <w:r w:rsidRPr="001B213A">
              <w:rPr>
                <w:bCs/>
                <w:iCs/>
                <w:lang w:eastAsia="en-US"/>
              </w:rPr>
              <w:softHyphen/>
              <w:t>национных способностей на основе освоенных легкоатлетических упраж</w:t>
            </w:r>
            <w:r w:rsidRPr="001B213A">
              <w:rPr>
                <w:bCs/>
                <w:iCs/>
                <w:lang w:eastAsia="en-US"/>
              </w:rPr>
              <w:softHyphen/>
              <w:t>нений.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самоконтроля и ги</w:t>
            </w:r>
            <w:r w:rsidRPr="001B213A">
              <w:rPr>
                <w:bCs/>
                <w:iCs/>
                <w:lang w:eastAsia="en-US"/>
              </w:rPr>
              <w:softHyphen/>
              <w:t>гиены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1B213A">
              <w:rPr>
                <w:bCs/>
                <w:lang w:eastAsia="en-US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1B213A">
              <w:rPr>
                <w:bCs/>
                <w:lang w:eastAsia="en-US"/>
              </w:rPr>
              <w:softHyphen/>
              <w:t>нятие техники выполнения легкоатлетических упражнений и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Овладение организатор</w:t>
            </w:r>
            <w:r w:rsidRPr="001B213A">
              <w:rPr>
                <w:b/>
                <w:bCs/>
                <w:lang w:eastAsia="en-US"/>
              </w:rPr>
              <w:softHyphen/>
              <w:t>скими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Измерение результатов; подача ко</w:t>
            </w:r>
            <w:r w:rsidRPr="001B213A">
              <w:rPr>
                <w:bCs/>
                <w:iCs/>
                <w:lang w:eastAsia="en-US"/>
              </w:rPr>
              <w:softHyphen/>
              <w:t>манд;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помощь в оценке результатов и про</w:t>
            </w:r>
            <w:r w:rsidRPr="001B213A">
              <w:rPr>
                <w:bCs/>
                <w:iCs/>
                <w:lang w:eastAsia="en-US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 в самосто</w:t>
            </w:r>
            <w:r w:rsidRPr="001B213A">
              <w:rPr>
                <w:bCs/>
                <w:lang w:eastAsia="en-US"/>
              </w:rPr>
              <w:softHyphen/>
              <w:t>ятельных занятиях при решении задач физичес</w:t>
            </w:r>
            <w:r w:rsidRPr="001B213A">
              <w:rPr>
                <w:bCs/>
                <w:lang w:eastAsia="en-US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1B213A">
              <w:rPr>
                <w:bCs/>
                <w:lang w:eastAsia="en-US"/>
              </w:rPr>
              <w:softHyphen/>
              <w:t>мя этих занятий.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контрольные упражнения и конт</w:t>
            </w:r>
            <w:r w:rsidRPr="001B213A">
              <w:rPr>
                <w:bCs/>
                <w:lang w:eastAsia="en-US"/>
              </w:rPr>
              <w:softHyphen/>
              <w:t>рольные тесты по лёгкой атлетике.</w:t>
            </w:r>
          </w:p>
          <w:p w:rsidR="00004B20" w:rsidRPr="001B213A" w:rsidRDefault="00004B20" w:rsidP="009C5F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  <w:lang w:eastAsia="en-US"/>
              </w:rPr>
              <w:softHyphen/>
              <w:t>стей. Измеряют результаты, помогают их оцени</w:t>
            </w:r>
            <w:r w:rsidRPr="001B213A">
              <w:rPr>
                <w:bCs/>
                <w:lang w:eastAsia="en-US"/>
              </w:rPr>
              <w:softHyphen/>
              <w:t>вать и проводить соревнования. Оказывают по</w:t>
            </w:r>
            <w:r w:rsidRPr="001B213A">
              <w:rPr>
                <w:bCs/>
                <w:lang w:eastAsia="en-US"/>
              </w:rPr>
              <w:softHyphen/>
              <w:t>мощь в подготовке мест проведения занятий. Соблюдают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9C5F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Гимнастика 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18ч.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Требования к технике без</w:t>
            </w:r>
            <w:r w:rsidRPr="001B213A">
              <w:rPr>
                <w:bCs/>
                <w:lang w:eastAsia="en-US"/>
              </w:rPr>
              <w:softHyphen/>
              <w:t>опасности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правилами техники безопасности и страховки во время занятий физическими упраж</w:t>
            </w:r>
            <w:r w:rsidRPr="001B213A">
              <w:rPr>
                <w:bCs/>
                <w:lang w:eastAsia="en-US"/>
              </w:rPr>
              <w:softHyphen/>
              <w:t>нениями.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Организующие команды и приёмы.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строевых упражнений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Строевой шаг, размыкание и смыка</w:t>
            </w:r>
            <w:r w:rsidRPr="001B213A">
              <w:rPr>
                <w:bCs/>
                <w:iCs/>
                <w:lang w:eastAsia="en-US"/>
              </w:rPr>
              <w:softHyphen/>
              <w:t>ние на месте.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Различают строевые команды, чётко выполняют строевые приёмы.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Упражнения общеразвивающей направленности (без предметов).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общеразвивающих упраж</w:t>
            </w:r>
            <w:r w:rsidRPr="001B213A">
              <w:rPr>
                <w:bCs/>
                <w:i/>
                <w:iCs/>
                <w:lang w:eastAsia="en-US"/>
              </w:rPr>
              <w:softHyphen/>
              <w:t>нений без предметов на месте и в движении.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Сочетание различных положений рук, ног, туловища.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Сочетание движений руками с ходь</w:t>
            </w:r>
            <w:r w:rsidRPr="001B213A">
              <w:rPr>
                <w:bCs/>
                <w:iCs/>
                <w:lang w:eastAsia="en-US"/>
              </w:rPr>
              <w:softHyphen/>
              <w:t>бой на месте и в движении, с махо</w:t>
            </w:r>
            <w:r w:rsidRPr="001B213A">
              <w:rPr>
                <w:bCs/>
                <w:iCs/>
                <w:lang w:eastAsia="en-US"/>
              </w:rPr>
              <w:softHyphen/>
              <w:t>выми движениями ногой, с подскока</w:t>
            </w:r>
            <w:r w:rsidRPr="001B213A">
              <w:rPr>
                <w:bCs/>
                <w:iCs/>
                <w:lang w:eastAsia="en-US"/>
              </w:rPr>
              <w:softHyphen/>
              <w:t>ми, с приседаниями, с поворотами.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Простые связки.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в па</w:t>
            </w:r>
            <w:r w:rsidRPr="001B213A">
              <w:rPr>
                <w:bCs/>
                <w:iCs/>
                <w:lang w:eastAsia="en-US"/>
              </w:rPr>
              <w:softHyphen/>
              <w:t>рах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общеразвивающих упражне</w:t>
            </w:r>
            <w:r w:rsidRPr="001B213A">
              <w:rPr>
                <w:bCs/>
                <w:lang w:eastAsia="en-US"/>
              </w:rPr>
              <w:softHyphen/>
              <w:t>ний. Составляют комбинации из числа разучен</w:t>
            </w:r>
            <w:r w:rsidRPr="001B213A">
              <w:rPr>
                <w:bCs/>
                <w:lang w:eastAsia="en-US"/>
              </w:rPr>
              <w:softHyphen/>
              <w:t>ных упражнений.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Упражнения и комбинации на гимнастических брусьях.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и совершенствование висов и упоров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Мальчики: висы согнувшись и про</w:t>
            </w:r>
            <w:r w:rsidRPr="001B213A">
              <w:rPr>
                <w:bCs/>
                <w:iCs/>
                <w:lang w:eastAsia="en-US"/>
              </w:rPr>
              <w:softHyphen/>
              <w:t>гнувшись; подтягивание в висе; под</w:t>
            </w:r>
            <w:r w:rsidRPr="001B213A">
              <w:rPr>
                <w:bCs/>
                <w:iCs/>
                <w:lang w:eastAsia="en-US"/>
              </w:rPr>
              <w:softHyphen/>
              <w:t>нимание прямых ног в висе. Девочки: смешанные висы; подтяги</w:t>
            </w:r>
            <w:r w:rsidRPr="001B213A">
              <w:rPr>
                <w:bCs/>
                <w:iCs/>
                <w:lang w:eastAsia="en-US"/>
              </w:rPr>
              <w:softHyphen/>
              <w:t>вание из виса лёжа.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 w:rsidRPr="001B213A">
              <w:rPr>
                <w:bCs/>
                <w:lang w:eastAsia="en-US"/>
              </w:rPr>
              <w:softHyphen/>
              <w:t>ла разученных упражнений.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rPr>
          <w:trHeight w:val="286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Опорные прыжки.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опорных прыжков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Прыжок ноги врозь (козёл в ширину, высота 100-110 см). 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 и со</w:t>
            </w:r>
            <w:r w:rsidRPr="001B213A">
              <w:rPr>
                <w:bCs/>
                <w:lang w:eastAsia="en-US"/>
              </w:rPr>
              <w:softHyphen/>
              <w:t>ставляют гимнастические комбинации из числа разученных упражнений.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Акробатические упражне</w:t>
            </w:r>
            <w:r w:rsidRPr="001B213A">
              <w:rPr>
                <w:b/>
                <w:bCs/>
                <w:lang w:eastAsia="en-US"/>
              </w:rPr>
              <w:softHyphen/>
              <w:t>ния и комбинации.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акробатических упражне</w:t>
            </w:r>
            <w:r w:rsidRPr="001B213A">
              <w:rPr>
                <w:bCs/>
                <w:i/>
                <w:iCs/>
                <w:lang w:eastAsia="en-US"/>
              </w:rPr>
              <w:softHyphen/>
              <w:t>ний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Два кувырка вперёд слитно; «мост» из положения стоя с помощью.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 w:rsidRPr="001B213A">
              <w:rPr>
                <w:bCs/>
                <w:lang w:eastAsia="en-US"/>
              </w:rPr>
              <w:softHyphen/>
              <w:t>ла разученных упражнений.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координационных способностей</w:t>
            </w:r>
            <w:r w:rsidRPr="001B213A">
              <w:rPr>
                <w:b/>
                <w:bCs/>
                <w:u w:val="single"/>
                <w:lang w:eastAsia="en-US"/>
              </w:rPr>
              <w:t>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с гимнастической скамейкой, на гим</w:t>
            </w:r>
            <w:r w:rsidRPr="001B213A">
              <w:rPr>
                <w:bCs/>
                <w:iCs/>
                <w:lang w:eastAsia="en-US"/>
              </w:rPr>
              <w:softHyphen/>
              <w:t>настическом бревне, на гимнастичес</w:t>
            </w:r>
            <w:r w:rsidRPr="001B213A">
              <w:rPr>
                <w:bCs/>
                <w:iCs/>
                <w:lang w:eastAsia="en-US"/>
              </w:rPr>
              <w:softHyphen/>
              <w:t xml:space="preserve">кой стенке, брусьях, перекладине, гимнастическом козле и коне.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Акро</w:t>
            </w:r>
            <w:r w:rsidRPr="001B213A">
              <w:rPr>
                <w:bCs/>
                <w:iCs/>
                <w:lang w:eastAsia="en-US"/>
              </w:rPr>
              <w:softHyphen/>
              <w:t>батические упражнения.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Прыжки с пружинного гимнастического мостика в глубину.</w:t>
            </w:r>
          </w:p>
          <w:p w:rsidR="00004B20" w:rsidRPr="001B213A" w:rsidRDefault="00004B20" w:rsidP="00B22793">
            <w:pPr>
              <w:jc w:val="both"/>
              <w:rPr>
                <w:b/>
                <w:u w:val="single"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Эстафеты и игры с исполь</w:t>
            </w:r>
            <w:r w:rsidRPr="001B213A">
              <w:rPr>
                <w:bCs/>
                <w:iCs/>
                <w:lang w:eastAsia="en-US"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гимнастические и акробатические упражнения для развития названных координа</w:t>
            </w:r>
            <w:r w:rsidRPr="001B213A">
              <w:rPr>
                <w:bCs/>
                <w:lang w:eastAsia="en-US"/>
              </w:rPr>
              <w:softHyphen/>
              <w:t>ционных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силовых способ</w:t>
            </w:r>
            <w:r w:rsidRPr="001B213A">
              <w:rPr>
                <w:b/>
                <w:bCs/>
                <w:lang w:eastAsia="en-US"/>
              </w:rPr>
              <w:softHyphen/>
              <w:t>ностей и силовой выносли</w:t>
            </w:r>
            <w:r w:rsidRPr="001B213A">
              <w:rPr>
                <w:b/>
                <w:bCs/>
                <w:lang w:eastAsia="en-US"/>
              </w:rPr>
              <w:softHyphen/>
              <w:t>вости.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Подтягивания, уп</w:t>
            </w:r>
            <w:r w:rsidRPr="001B213A">
              <w:rPr>
                <w:bCs/>
                <w:iCs/>
                <w:lang w:eastAsia="en-US"/>
              </w:rPr>
              <w:softHyphen/>
              <w:t>ражнения в висах и упорах, с набивными мячами.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силовых способностей и силовой выносливости.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Опорные прыжки, прыжки со скакал</w:t>
            </w:r>
            <w:r w:rsidRPr="001B213A">
              <w:rPr>
                <w:bCs/>
                <w:iCs/>
                <w:lang w:eastAsia="en-US"/>
              </w:rPr>
              <w:softHyphen/>
              <w:t>кой, броски набивного мяча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гибкости.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с по</w:t>
            </w:r>
            <w:r w:rsidRPr="001B213A">
              <w:rPr>
                <w:bCs/>
                <w:iCs/>
                <w:lang w:eastAsia="en-US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</w:t>
            </w:r>
            <w:r w:rsidRPr="001B213A">
              <w:rPr>
                <w:bCs/>
                <w:iCs/>
                <w:lang w:eastAsia="en-US"/>
              </w:rPr>
              <w:softHyphen/>
              <w:t>ния с партнёром, акробатические, на гимнастической стенке.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Упражнения с предметами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гибкости.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Знания</w:t>
            </w:r>
            <w:r w:rsidRPr="001B213A">
              <w:rPr>
                <w:bCs/>
                <w:lang w:eastAsia="en-US"/>
              </w:rPr>
              <w:t xml:space="preserve"> </w:t>
            </w:r>
            <w:r w:rsidRPr="001B213A">
              <w:rPr>
                <w:b/>
                <w:bCs/>
                <w:lang w:eastAsia="en-US"/>
              </w:rPr>
              <w:t>о физической куль</w:t>
            </w:r>
            <w:r w:rsidRPr="001B213A">
              <w:rPr>
                <w:b/>
                <w:bCs/>
                <w:lang w:eastAsia="en-US"/>
              </w:rPr>
              <w:softHyphen/>
              <w:t>туре.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Значение гимнастических упражнений для сохранения правильной осанки,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развития силовых способностей и гибкости;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страховка и помощь во вре</w:t>
            </w:r>
            <w:r w:rsidRPr="001B213A">
              <w:rPr>
                <w:bCs/>
                <w:iCs/>
                <w:lang w:eastAsia="en-US"/>
              </w:rPr>
              <w:softHyphen/>
              <w:t>мя занятий; обеспечение техники безопасности;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разо</w:t>
            </w:r>
            <w:r w:rsidRPr="001B213A">
              <w:rPr>
                <w:bCs/>
                <w:iCs/>
                <w:lang w:eastAsia="en-US"/>
              </w:rPr>
              <w:softHyphen/>
              <w:t>гревания;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основы выполнения гимнасти</w:t>
            </w:r>
            <w:r w:rsidRPr="001B213A">
              <w:rPr>
                <w:bCs/>
                <w:iCs/>
                <w:lang w:eastAsia="en-US"/>
              </w:rPr>
              <w:softHyphen/>
              <w:t>ческих упражнений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гимнастических упражне</w:t>
            </w:r>
            <w:r w:rsidRPr="001B213A">
              <w:rPr>
                <w:bCs/>
                <w:lang w:eastAsia="en-US"/>
              </w:rPr>
              <w:softHyphen/>
              <w:t>ний для сохранения правильной осанки, разви</w:t>
            </w:r>
            <w:r w:rsidRPr="001B213A">
              <w:rPr>
                <w:bCs/>
                <w:lang w:eastAsia="en-US"/>
              </w:rPr>
              <w:softHyphen/>
              <w:t>тия физических способностей. Оказывают страховку и помощь во время заня</w:t>
            </w:r>
            <w:r w:rsidRPr="001B213A">
              <w:rPr>
                <w:bCs/>
                <w:lang w:eastAsia="en-US"/>
              </w:rPr>
              <w:softHyphen/>
              <w:t>тий, соблюдают технику безопасности. Применяют упражнения для организации само</w:t>
            </w:r>
            <w:r w:rsidRPr="001B213A">
              <w:rPr>
                <w:bCs/>
                <w:lang w:eastAsia="en-US"/>
              </w:rPr>
              <w:softHyphen/>
              <w:t>стоятельных тренировок.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Проведение самостоятель</w:t>
            </w:r>
            <w:r w:rsidRPr="001B213A">
              <w:rPr>
                <w:b/>
                <w:bCs/>
                <w:lang w:eastAsia="en-US"/>
              </w:rPr>
              <w:softHyphen/>
              <w:t>ных занятий прикладной физической подготовкой.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и простейшие програм</w:t>
            </w:r>
            <w:r w:rsidRPr="001B213A">
              <w:rPr>
                <w:bCs/>
                <w:iCs/>
                <w:lang w:eastAsia="en-US"/>
              </w:rPr>
              <w:softHyphen/>
              <w:t>мы по развитию силовых, координа</w:t>
            </w:r>
            <w:r w:rsidRPr="001B213A">
              <w:rPr>
                <w:bCs/>
                <w:iCs/>
                <w:lang w:eastAsia="en-US"/>
              </w:rPr>
              <w:softHyphen/>
              <w:t>ционных способностей и гибкости с предметами и без предметов,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акроба</w:t>
            </w:r>
            <w:r w:rsidRPr="001B213A">
              <w:rPr>
                <w:bCs/>
                <w:iCs/>
                <w:lang w:eastAsia="en-US"/>
              </w:rPr>
              <w:softHyphen/>
              <w:t>тические, с использованием гимна</w:t>
            </w:r>
            <w:r w:rsidRPr="001B213A">
              <w:rPr>
                <w:bCs/>
                <w:iCs/>
                <w:lang w:eastAsia="en-US"/>
              </w:rPr>
              <w:softHyphen/>
              <w:t>стических снарядов.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Правила само</w:t>
            </w:r>
            <w:r w:rsidRPr="001B213A">
              <w:rPr>
                <w:bCs/>
                <w:iCs/>
                <w:lang w:eastAsia="en-US"/>
              </w:rPr>
              <w:softHyphen/>
              <w:t>контроля.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Способы регулирования физической нагрузки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 в самостоя</w:t>
            </w:r>
            <w:r w:rsidRPr="001B213A">
              <w:rPr>
                <w:bCs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  <w:lang w:eastAsia="en-US"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Овладение организаторски</w:t>
            </w:r>
            <w:r w:rsidRPr="001B213A">
              <w:rPr>
                <w:b/>
                <w:bCs/>
                <w:lang w:eastAsia="en-US"/>
              </w:rPr>
              <w:softHyphen/>
              <w:t>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Помощь и страховка;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выполнения обязанностей командира отделения;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установка и уборка снарядов;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составление с по</w:t>
            </w:r>
            <w:r w:rsidRPr="001B213A">
              <w:rPr>
                <w:bCs/>
                <w:iCs/>
                <w:lang w:eastAsia="en-US"/>
              </w:rPr>
              <w:softHyphen/>
              <w:t>мощью учителя простейших комбина</w:t>
            </w:r>
            <w:r w:rsidRPr="001B213A">
              <w:rPr>
                <w:bCs/>
                <w:iCs/>
                <w:lang w:eastAsia="en-US"/>
              </w:rPr>
              <w:softHyphen/>
              <w:t>ций упражнений.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соревнований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способностей. Выполняют обязанности командира отделе</w:t>
            </w:r>
            <w:r w:rsidRPr="001B213A">
              <w:rPr>
                <w:bCs/>
                <w:lang w:eastAsia="en-US"/>
              </w:rPr>
              <w:softHyphen/>
              <w:t>ния. Оказывают помощь в установке и уборке снарядов. Соблюдают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Баскетбол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24ч.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Требования к технике без</w:t>
            </w:r>
            <w:r w:rsidRPr="001B213A">
              <w:rPr>
                <w:bCs/>
                <w:lang w:eastAsia="en-US"/>
              </w:rPr>
              <w:softHyphen/>
              <w:t>опасности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баскетбола и запоминают име</w:t>
            </w:r>
            <w:r w:rsidRPr="001B213A">
              <w:rPr>
                <w:bCs/>
                <w:lang w:eastAsia="en-US"/>
              </w:rPr>
              <w:softHyphen/>
              <w:t>на выдающихся отечественных спортсменов — олимпийских чемпионов.</w:t>
            </w:r>
          </w:p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основными приёмами игры в баскетбол.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Перемещения в стой</w:t>
            </w:r>
            <w:r w:rsidRPr="001B213A">
              <w:rPr>
                <w:bCs/>
                <w:iCs/>
                <w:lang w:eastAsia="en-US"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  <w:lang w:eastAsia="en-US"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Остановка дву</w:t>
            </w:r>
            <w:r w:rsidRPr="001B213A">
              <w:rPr>
                <w:bCs/>
                <w:iCs/>
                <w:lang w:eastAsia="en-US"/>
              </w:rPr>
              <w:softHyphen/>
              <w:t>мя шагами и прыжком.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Повороты без мяча и с мячом.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Комби</w:t>
            </w:r>
            <w:r w:rsidRPr="001B213A">
              <w:rPr>
                <w:bCs/>
                <w:iCs/>
                <w:lang w:eastAsia="en-US"/>
              </w:rPr>
              <w:softHyphen/>
              <w:t>нации из освоенных элементов техни</w:t>
            </w:r>
            <w:r w:rsidRPr="001B213A">
              <w:rPr>
                <w:bCs/>
                <w:iCs/>
                <w:lang w:eastAsia="en-US"/>
              </w:rPr>
              <w:softHyphen/>
              <w:t>ки передвижений (перемещения в стойке, остановка, поворот)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ловли и передач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1B213A">
              <w:rPr>
                <w:bCs/>
                <w:iCs/>
                <w:lang w:eastAsia="en-US"/>
              </w:rPr>
              <w:softHyphen/>
              <w:t>ния защитника (в парах, тройках, квадрате, круге)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1B213A">
              <w:rPr>
                <w:bCs/>
                <w:iCs/>
                <w:lang w:eastAsia="en-US"/>
              </w:rPr>
              <w:softHyphen/>
              <w:t>противлением защитника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ведения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1B213A">
              <w:rPr>
                <w:bCs/>
                <w:iCs/>
                <w:lang w:eastAsia="en-US"/>
              </w:rPr>
              <w:softHyphen/>
              <w:t>ния движения и скорости;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ведение без сопротивления защитника ведущей и неведущей рукой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бросков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Броски одной и двумя руками с ме</w:t>
            </w:r>
            <w:r w:rsidRPr="001B213A">
              <w:rPr>
                <w:bCs/>
                <w:iCs/>
                <w:lang w:eastAsia="en-US"/>
              </w:rPr>
              <w:softHyphen/>
              <w:t>ста и в движении (после ведения, после ловли) без сопротивления за</w:t>
            </w:r>
            <w:r w:rsidRPr="001B213A">
              <w:rPr>
                <w:bCs/>
                <w:iCs/>
                <w:lang w:eastAsia="en-US"/>
              </w:rPr>
              <w:softHyphen/>
              <w:t>щитника.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Максимальное расстояние до корзи</w:t>
            </w:r>
            <w:r w:rsidRPr="001B213A">
              <w:rPr>
                <w:bCs/>
                <w:iCs/>
                <w:lang w:eastAsia="en-US"/>
              </w:rPr>
              <w:softHyphen/>
              <w:t xml:space="preserve">ны — 3,60 м. 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индивидуальной техники зашиты.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Вырывание и выбивание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</w:t>
            </w:r>
            <w:r w:rsidRPr="001B213A">
              <w:rPr>
                <w:bCs/>
                <w:lang w:eastAsia="en-US"/>
              </w:rPr>
              <w:t>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9C5FB8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Комбинация из освоенных элементов техники перемещений и владения мя</w:t>
            </w:r>
            <w:r w:rsidRPr="001B213A">
              <w:rPr>
                <w:bCs/>
                <w:iCs/>
                <w:lang w:eastAsia="en-US"/>
              </w:rPr>
              <w:softHyphen/>
              <w:t>чом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Тактика свободного нападения.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Позиционное нападение (5:0) без из</w:t>
            </w:r>
            <w:r w:rsidRPr="001B213A">
              <w:rPr>
                <w:bCs/>
                <w:iCs/>
                <w:lang w:eastAsia="en-US"/>
              </w:rPr>
              <w:softHyphen/>
              <w:t xml:space="preserve">менения позиций игроков.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Нападение быстрым прорывом (1:0).</w:t>
            </w:r>
          </w:p>
          <w:p w:rsidR="00004B20" w:rsidRPr="009C5FB8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Взаимодействие двух игроков «Отдай мяч и выйди»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комплекс</w:t>
            </w:r>
            <w:r w:rsidRPr="001B213A">
              <w:rPr>
                <w:bCs/>
                <w:i/>
                <w:lang w:eastAsia="en-US"/>
              </w:rPr>
              <w:softHyphen/>
              <w:t>ное развитие психомотор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Игра по упрощённым правилам мини-баскетбола.</w:t>
            </w:r>
          </w:p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Игры и игровые задания 2:1, 3:1, 3:2, 3:3.</w:t>
            </w:r>
          </w:p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1B213A">
              <w:rPr>
                <w:bCs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бас</w:t>
            </w:r>
            <w:r w:rsidRPr="001B213A">
              <w:rPr>
                <w:bCs/>
                <w:lang w:eastAsia="en-US"/>
              </w:rPr>
              <w:softHyphen/>
              <w:t>кетбол как средство активного отдыха.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Волейбол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24ч.</w:t>
            </w: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Краткая характеристика вида спорта.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Требования к технике без</w:t>
            </w:r>
            <w:r w:rsidRPr="001B213A">
              <w:rPr>
                <w:bCs/>
                <w:i/>
                <w:lang w:eastAsia="en-US"/>
              </w:rPr>
              <w:softHyphen/>
              <w:t>опасности.</w:t>
            </w:r>
            <w:r w:rsidRPr="001B213A">
              <w:rPr>
                <w:bCs/>
                <w:iCs/>
                <w:lang w:eastAsia="en-US"/>
              </w:rPr>
              <w:t xml:space="preserve"> История волейбола.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Основные прави</w:t>
            </w:r>
            <w:r w:rsidRPr="001B213A">
              <w:rPr>
                <w:bCs/>
                <w:iCs/>
                <w:lang w:eastAsia="en-US"/>
              </w:rPr>
              <w:softHyphen/>
              <w:t>ла игры в волейбол.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Основные при</w:t>
            </w:r>
            <w:r w:rsidRPr="001B213A">
              <w:rPr>
                <w:bCs/>
                <w:iCs/>
                <w:lang w:eastAsia="en-US"/>
              </w:rPr>
              <w:softHyphen/>
              <w:t>ёмы игры в волейбол.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техники безопасности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волейбола и запоминают име</w:t>
            </w:r>
            <w:r w:rsidRPr="001B213A">
              <w:rPr>
                <w:bCs/>
                <w:lang w:eastAsia="en-US"/>
              </w:rPr>
              <w:softHyphen/>
              <w:t>на выдающихся отечественных волейболистов — олимпийских чемпионов.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основными приёмами игры в волей</w:t>
            </w:r>
            <w:r w:rsidRPr="001B213A">
              <w:rPr>
                <w:bCs/>
                <w:lang w:eastAsia="en-US"/>
              </w:rPr>
              <w:softHyphen/>
              <w:t>бол.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Перемещения в стой</w:t>
            </w:r>
            <w:r w:rsidRPr="001B213A">
              <w:rPr>
                <w:bCs/>
                <w:iCs/>
                <w:lang w:eastAsia="en-US"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  <w:lang w:eastAsia="en-US"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Ходьба, бег и выполнение заданий (сесть на пол, встать, подпрыгнуть и др.).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приёма и передач мяча.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Передача мяча сверху двумя руками на месте и после перемещения впе</w:t>
            </w:r>
            <w:r w:rsidRPr="001B213A">
              <w:rPr>
                <w:bCs/>
                <w:iCs/>
                <w:lang w:eastAsia="en-US"/>
              </w:rPr>
              <w:softHyphen/>
              <w:t>рёд.</w:t>
            </w:r>
          </w:p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Передачи мяча над собой. То же через сетку.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комп</w:t>
            </w:r>
            <w:r w:rsidRPr="001B213A">
              <w:rPr>
                <w:bCs/>
                <w:i/>
                <w:lang w:eastAsia="en-US"/>
              </w:rPr>
              <w:softHyphen/>
              <w:t>лексное развитие психо</w:t>
            </w:r>
            <w:r w:rsidRPr="001B213A">
              <w:rPr>
                <w:bCs/>
                <w:i/>
                <w:lang w:eastAsia="en-US"/>
              </w:rPr>
              <w:softHyphen/>
              <w:t>моторных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Процесс совершенствования психо</w:t>
            </w:r>
            <w:r w:rsidRPr="001B213A">
              <w:rPr>
                <w:bCs/>
                <w:iCs/>
                <w:lang w:eastAsia="en-US"/>
              </w:rPr>
              <w:softHyphen/>
              <w:t>моторных способностей. Дальнейшее обучение технике дви</w:t>
            </w:r>
            <w:r w:rsidRPr="001B213A">
              <w:rPr>
                <w:bCs/>
                <w:iCs/>
                <w:lang w:eastAsia="en-US"/>
              </w:rPr>
              <w:softHyphen/>
              <w:t>жений и продолжение развития пси</w:t>
            </w:r>
            <w:r w:rsidRPr="001B213A">
              <w:rPr>
                <w:bCs/>
                <w:iCs/>
                <w:lang w:eastAsia="en-US"/>
              </w:rPr>
              <w:softHyphen/>
              <w:t>хомоторных способностей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волейбол как средство активного отдыха.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 (ориен</w:t>
            </w:r>
            <w:r w:rsidRPr="001B213A">
              <w:rPr>
                <w:bCs/>
                <w:i/>
                <w:lang w:eastAsia="en-US"/>
              </w:rPr>
              <w:softHyphen/>
              <w:t>тирование в пространстве, быстрота реакций и пере</w:t>
            </w:r>
            <w:r w:rsidRPr="001B213A">
              <w:rPr>
                <w:bCs/>
                <w:i/>
                <w:lang w:eastAsia="en-US"/>
              </w:rPr>
              <w:softHyphen/>
              <w:t>строение двигательных действий, дифференциро</w:t>
            </w:r>
            <w:r w:rsidRPr="001B213A">
              <w:rPr>
                <w:bCs/>
                <w:i/>
                <w:lang w:eastAsia="en-US"/>
              </w:rPr>
              <w:softHyphen/>
              <w:t>вание силовых, простран</w:t>
            </w:r>
            <w:r w:rsidRPr="001B213A">
              <w:rPr>
                <w:bCs/>
                <w:i/>
                <w:lang w:eastAsia="en-US"/>
              </w:rPr>
              <w:softHyphen/>
              <w:t>ственных и временных па</w:t>
            </w:r>
            <w:r w:rsidRPr="001B213A">
              <w:rPr>
                <w:bCs/>
                <w:i/>
                <w:lang w:eastAsia="en-US"/>
              </w:rPr>
              <w:softHyphen/>
              <w:t>раметров движений, спо</w:t>
            </w:r>
            <w:r w:rsidRPr="001B213A">
              <w:rPr>
                <w:bCs/>
                <w:i/>
                <w:lang w:eastAsia="en-US"/>
              </w:rPr>
              <w:softHyphen/>
              <w:t>собностей к согласованию движений и ритму)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по овладению и совер</w:t>
            </w:r>
            <w:r w:rsidRPr="001B213A">
              <w:rPr>
                <w:bCs/>
                <w:iCs/>
                <w:lang w:eastAsia="en-US"/>
              </w:rPr>
              <w:softHyphen/>
              <w:t>шенствованию в технике перемеще</w:t>
            </w:r>
            <w:r w:rsidRPr="001B213A">
              <w:rPr>
                <w:bCs/>
                <w:iCs/>
                <w:lang w:eastAsia="en-US"/>
              </w:rPr>
              <w:softHyphen/>
              <w:t>ний и владения мячом типа бег с изменением направления, скорости,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челночный бег с ведением и без ве</w:t>
            </w:r>
            <w:r w:rsidRPr="001B213A">
              <w:rPr>
                <w:bCs/>
                <w:iCs/>
                <w:lang w:eastAsia="en-US"/>
              </w:rPr>
              <w:softHyphen/>
              <w:t>дения мяча и др.;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метания в цель различными мячами,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жонглирова</w:t>
            </w:r>
            <w:r w:rsidRPr="001B213A">
              <w:rPr>
                <w:bCs/>
                <w:iCs/>
                <w:lang w:eastAsia="en-US"/>
              </w:rPr>
              <w:softHyphen/>
              <w:t>ние.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на быстроту и точ</w:t>
            </w:r>
            <w:r w:rsidRPr="001B213A">
              <w:rPr>
                <w:bCs/>
                <w:iCs/>
                <w:lang w:eastAsia="en-US"/>
              </w:rPr>
              <w:softHyphen/>
              <w:t>ность реакций, прыжки в заданном ритме;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всевозможные упражнения с мячом, выполняемые также в соче</w:t>
            </w:r>
            <w:r w:rsidRPr="001B213A">
              <w:rPr>
                <w:bCs/>
                <w:iCs/>
                <w:lang w:eastAsia="en-US"/>
              </w:rPr>
              <w:softHyphen/>
              <w:t>тании с бегом, прыжками, акробати</w:t>
            </w:r>
            <w:r w:rsidRPr="001B213A">
              <w:rPr>
                <w:bCs/>
                <w:iCs/>
                <w:lang w:eastAsia="en-US"/>
              </w:rPr>
              <w:softHyphen/>
              <w:t>ческими упражнениями и др.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типа 2:1, 3:1, 2:2, 3:2. 3:3</w:t>
            </w:r>
          </w:p>
        </w:tc>
        <w:tc>
          <w:tcPr>
            <w:tcW w:w="7930" w:type="dxa"/>
            <w:gridSpan w:val="4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игровые упражнения для развития названных координационных способностей.</w:t>
            </w:r>
          </w:p>
          <w:p w:rsidR="00004B20" w:rsidRPr="001B213A" w:rsidRDefault="00004B20" w:rsidP="00B22793">
            <w:pPr>
              <w:tabs>
                <w:tab w:val="left" w:pos="5970"/>
              </w:tabs>
              <w:rPr>
                <w:lang w:eastAsia="en-US"/>
              </w:rPr>
            </w:pPr>
            <w:r w:rsidRPr="001B213A">
              <w:rPr>
                <w:lang w:eastAsia="en-US"/>
              </w:rPr>
              <w:tab/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tabs>
                <w:tab w:val="left" w:pos="5970"/>
              </w:tabs>
              <w:rPr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выносливости.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Эстафеты, круговая тренировка подвижные игры с мячом,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двусторонние игры  длительностью от 20 с до 12 мин.</w:t>
            </w:r>
          </w:p>
        </w:tc>
        <w:tc>
          <w:tcPr>
            <w:tcW w:w="7923" w:type="dxa"/>
            <w:gridSpan w:val="3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 развития выносливости.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скоростных и скоростно-силовых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Cs/>
                <w:lang w:eastAsia="en-US"/>
              </w:rPr>
              <w:t>Бег с ускорением, изменением на</w:t>
            </w:r>
            <w:r w:rsidRPr="001B213A">
              <w:rPr>
                <w:bCs/>
                <w:iCs/>
                <w:lang w:eastAsia="en-US"/>
              </w:rPr>
              <w:softHyphen/>
              <w:t>правления, темпа, ритма, из различ</w:t>
            </w:r>
            <w:r w:rsidRPr="001B213A">
              <w:rPr>
                <w:bCs/>
                <w:iCs/>
                <w:lang w:eastAsia="en-US"/>
              </w:rPr>
              <w:softHyphen/>
              <w:t>ных исходных положений.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Ведение мяча в высокой, средней и низкой стойке с максимальной частотой в те</w:t>
            </w:r>
            <w:r w:rsidRPr="001B213A">
              <w:rPr>
                <w:bCs/>
                <w:iCs/>
                <w:lang w:eastAsia="en-US"/>
              </w:rPr>
              <w:softHyphen/>
              <w:t>чение 7—10 с.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Подвижные игры, эста</w:t>
            </w:r>
            <w:r w:rsidRPr="001B213A">
              <w:rPr>
                <w:bCs/>
                <w:iCs/>
                <w:lang w:eastAsia="en-US"/>
              </w:rPr>
              <w:softHyphen/>
              <w:t xml:space="preserve">феты с мячом и без мяча.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с набивным мячом, в со</w:t>
            </w:r>
            <w:r w:rsidRPr="001B213A">
              <w:rPr>
                <w:bCs/>
                <w:iCs/>
                <w:lang w:eastAsia="en-US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</w:t>
            </w:r>
          </w:p>
          <w:p w:rsidR="00004B20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развития скоростных и скоростно-силовых способностей.</w:t>
            </w:r>
          </w:p>
        </w:tc>
        <w:tc>
          <w:tcPr>
            <w:tcW w:w="1466" w:type="dxa"/>
            <w:gridSpan w:val="3"/>
          </w:tcPr>
          <w:p w:rsidR="00004B20" w:rsidRPr="001B213A" w:rsidRDefault="00004B20" w:rsidP="00655078">
            <w:pPr>
              <w:ind w:hanging="225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нижней прямой подачи.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Нижняя прямая подача мяча через сетку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прямого нападающего удара.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Прямой нападающий удар после подбрасывания мяча партнёром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Комбинации из освоенных элементов: приём, передача, удар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</w:t>
            </w:r>
            <w:r w:rsidRPr="001B213A">
              <w:rPr>
                <w:bCs/>
                <w:i/>
                <w:u w:val="single"/>
                <w:lang w:eastAsia="en-US"/>
              </w:rPr>
              <w:t>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u w:val="single"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Дальнейшее закрепление техники и продолжение развития координацион</w:t>
            </w:r>
            <w:r w:rsidRPr="001B213A">
              <w:rPr>
                <w:bCs/>
                <w:iCs/>
                <w:lang w:eastAsia="en-US"/>
              </w:rPr>
              <w:softHyphen/>
              <w:t>ных способностей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Закрепление тактики свободного на</w:t>
            </w:r>
            <w:r w:rsidRPr="001B213A">
              <w:rPr>
                <w:bCs/>
                <w:iCs/>
                <w:lang w:eastAsia="en-US"/>
              </w:rPr>
              <w:softHyphen/>
              <w:t>падения.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Позиционное нападение с изменени</w:t>
            </w:r>
            <w:r w:rsidRPr="001B213A">
              <w:rPr>
                <w:bCs/>
                <w:iCs/>
                <w:lang w:eastAsia="en-US"/>
              </w:rPr>
              <w:softHyphen/>
              <w:t>ем позиций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 о спортивной игре.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Терминология избранной спортивной игры;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техника ловли, передачи, веде</w:t>
            </w:r>
            <w:r w:rsidRPr="001B213A">
              <w:rPr>
                <w:bCs/>
                <w:iCs/>
                <w:lang w:eastAsia="en-US"/>
              </w:rPr>
              <w:softHyphen/>
              <w:t>ния мяча или броска;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тактика нападе</w:t>
            </w:r>
            <w:r w:rsidRPr="001B213A">
              <w:rPr>
                <w:bCs/>
                <w:iCs/>
                <w:lang w:eastAsia="en-US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и организация избранной иг</w:t>
            </w:r>
            <w:r w:rsidRPr="001B213A">
              <w:rPr>
                <w:bCs/>
                <w:iCs/>
                <w:lang w:eastAsia="en-US"/>
              </w:rPr>
              <w:softHyphen/>
              <w:t>ры (цель и смысл игры, игровое по</w:t>
            </w:r>
            <w:r w:rsidRPr="001B213A">
              <w:rPr>
                <w:bCs/>
                <w:iCs/>
                <w:lang w:eastAsia="en-US"/>
              </w:rPr>
              <w:softHyphen/>
              <w:t>ле, количество участников, поведение игроков в нападении и защите).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</w:t>
            </w:r>
            <w:r w:rsidRPr="001B213A">
              <w:rPr>
                <w:bCs/>
                <w:iCs/>
                <w:lang w:eastAsia="en-US"/>
              </w:rPr>
              <w:softHyphen/>
              <w:t>вила техники безопасности при заня</w:t>
            </w:r>
            <w:r w:rsidRPr="001B213A">
              <w:rPr>
                <w:bCs/>
                <w:iCs/>
                <w:lang w:eastAsia="en-US"/>
              </w:rPr>
              <w:softHyphen/>
              <w:t>тиях спортивными играми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терминологией, относящейся к из</w:t>
            </w:r>
            <w:r w:rsidRPr="001B213A">
              <w:rPr>
                <w:bCs/>
                <w:lang w:eastAsia="en-US"/>
              </w:rPr>
              <w:softHyphen/>
              <w:t>бранной спортивной игре. Характеризуют техни</w:t>
            </w:r>
            <w:r w:rsidRPr="001B213A">
              <w:rPr>
                <w:bCs/>
                <w:lang w:eastAsia="en-US"/>
              </w:rPr>
              <w:softHyphen/>
              <w:t>ку и тактику выполнения соответствующих игро</w:t>
            </w:r>
            <w:r w:rsidRPr="001B213A">
              <w:rPr>
                <w:bCs/>
                <w:lang w:eastAsia="en-US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8742AA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Самостоятельные занятия прикладной физической подготовкой.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1B213A">
              <w:rPr>
                <w:bCs/>
                <w:iCs/>
                <w:lang w:eastAsia="en-US"/>
              </w:rPr>
              <w:softHyphen/>
              <w:t>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по совершенствованию технических при</w:t>
            </w:r>
            <w:r w:rsidRPr="001B213A">
              <w:rPr>
                <w:bCs/>
                <w:iCs/>
                <w:lang w:eastAsia="en-US"/>
              </w:rPr>
              <w:softHyphen/>
              <w:t>ёмов (ловля, передача, броски или удары в цель, ведение, сочетание при</w:t>
            </w:r>
            <w:r w:rsidRPr="001B213A">
              <w:rPr>
                <w:bCs/>
                <w:iCs/>
                <w:lang w:eastAsia="en-US"/>
              </w:rPr>
              <w:softHyphen/>
              <w:t>ёмов).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Подвижные игры и игровые задания. приближённые к содержанию разучиваемых спортивных игр.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</w:t>
            </w:r>
            <w:r w:rsidRPr="001B213A">
              <w:rPr>
                <w:bCs/>
                <w:iCs/>
                <w:lang w:eastAsia="en-US"/>
              </w:rPr>
              <w:softHyphen/>
              <w:t>ла самоконтроля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упражнения, подвижные игры и игровые задания в самостоятельных за</w:t>
            </w:r>
            <w:r w:rsidRPr="001B213A">
              <w:rPr>
                <w:bCs/>
                <w:lang w:eastAsia="en-US"/>
              </w:rPr>
              <w:softHyphen/>
              <w:t>нятиях при решении задач физической, техни</w:t>
            </w:r>
            <w:r w:rsidRPr="001B213A">
              <w:rPr>
                <w:bCs/>
                <w:lang w:eastAsia="en-US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1B213A">
              <w:rPr>
                <w:bCs/>
                <w:lang w:eastAsia="en-US"/>
              </w:rPr>
              <w:softHyphen/>
              <w:t>грузкой во время этих занятий.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Организация и проведение подвиж</w:t>
            </w:r>
            <w:r w:rsidRPr="001B213A">
              <w:rPr>
                <w:bCs/>
                <w:iCs/>
                <w:lang w:eastAsia="en-US"/>
              </w:rPr>
              <w:softHyphen/>
              <w:t>ных игр и игровых заданий, прибли</w:t>
            </w:r>
            <w:r w:rsidRPr="001B213A">
              <w:rPr>
                <w:bCs/>
                <w:iCs/>
                <w:lang w:eastAsia="en-US"/>
              </w:rPr>
              <w:softHyphen/>
              <w:t>жённых к содержанию разучиваемой игры,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помощь в судействе, комплек</w:t>
            </w:r>
            <w:r w:rsidRPr="001B213A">
              <w:rPr>
                <w:bCs/>
                <w:iCs/>
                <w:lang w:eastAsia="en-US"/>
              </w:rPr>
              <w:softHyphen/>
              <w:t xml:space="preserve">тование команды,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подготовка места проведения игры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 сверстниками совместные заня</w:t>
            </w:r>
            <w:r w:rsidRPr="001B213A">
              <w:rPr>
                <w:bCs/>
                <w:lang w:eastAsia="en-US"/>
              </w:rPr>
              <w:softHyphen/>
              <w:t>тия по подвижным играм и игровым упражнени</w:t>
            </w:r>
            <w:r w:rsidRPr="001B213A">
              <w:rPr>
                <w:bCs/>
                <w:lang w:eastAsia="en-US"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1B213A">
              <w:rPr>
                <w:bCs/>
                <w:lang w:eastAsia="en-US"/>
              </w:rPr>
              <w:softHyphen/>
              <w:t>лектовании команды, подготовке мест проведе</w:t>
            </w:r>
            <w:r w:rsidRPr="001B213A">
              <w:rPr>
                <w:bCs/>
                <w:lang w:eastAsia="en-US"/>
              </w:rPr>
              <w:softHyphen/>
              <w:t>ния игры.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8416F2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Русская лапта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  <w:r>
              <w:rPr>
                <w:lang w:eastAsia="en-US"/>
              </w:rPr>
              <w:t>15ч.</w:t>
            </w: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i/>
                <w:lang w:eastAsia="en-US"/>
              </w:rPr>
            </w:pPr>
            <w:r w:rsidRPr="001B213A">
              <w:rPr>
                <w:i/>
                <w:lang w:eastAsia="en-US"/>
              </w:rPr>
              <w:t>На освоение техники игры</w:t>
            </w:r>
            <w:r w:rsidRPr="001B213A">
              <w:rPr>
                <w:b/>
                <w:i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lang w:eastAsia="en-US"/>
              </w:rPr>
              <w:t>Удар битой сверху. Остановка шагом. Увертывание уклонением. Броски (сверху) стоя, хватом на три пальца. Ловля на среднем уровне. Подбор мяча, катящегося к игроку. Подвижные игры: «Школа мяча», «Мяч в сетку», «Передал-садись!», «Рывок мячом»,  «Метко в цель»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i/>
                <w:lang w:eastAsia="en-US"/>
              </w:rPr>
            </w:pPr>
            <w:r w:rsidRPr="001B213A">
              <w:rPr>
                <w:i/>
                <w:lang w:eastAsia="en-US"/>
              </w:rPr>
              <w:t>На освоение тактики игры бьющей команды.</w:t>
            </w:r>
          </w:p>
          <w:p w:rsidR="00004B20" w:rsidRPr="001B213A" w:rsidRDefault="00004B20" w:rsidP="00B22793">
            <w:pPr>
              <w:jc w:val="both"/>
              <w:rPr>
                <w:i/>
                <w:lang w:eastAsia="en-US"/>
              </w:rPr>
            </w:pPr>
            <w:r w:rsidRPr="001B213A">
              <w:rPr>
                <w:lang w:eastAsia="en-US"/>
              </w:rPr>
              <w:t>Ложный удар. Выбор момента перебежки. Игра капитана: очередность удара. Одновременные перебежки. Тактика групповых перебежек. Подвижные игры: «Быстро и ловко», «Кто самый ловкий?», «Догони партнера», «Мяч за черту».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spacing w:line="276" w:lineRule="auto"/>
              <w:jc w:val="both"/>
              <w:rPr>
                <w:lang w:eastAsia="en-US"/>
              </w:rPr>
            </w:pPr>
            <w:r w:rsidRPr="001B213A">
              <w:rPr>
                <w:i/>
                <w:lang w:eastAsia="en-US"/>
              </w:rPr>
              <w:t>На освоение тактики игры водящей команды.</w:t>
            </w:r>
            <w:r w:rsidRPr="001B213A">
              <w:rPr>
                <w:lang w:eastAsia="en-US"/>
              </w:rPr>
              <w:t xml:space="preserve"> Броски в город. Групповые взаимодействия без перемещения игроков. Расположение игроков в поле в момент удара 3-2-1.</w:t>
            </w:r>
          </w:p>
          <w:p w:rsidR="00004B20" w:rsidRPr="001B213A" w:rsidRDefault="00004B20" w:rsidP="00B22793">
            <w:pPr>
              <w:jc w:val="both"/>
              <w:rPr>
                <w:i/>
                <w:lang w:eastAsia="en-US"/>
              </w:rPr>
            </w:pPr>
            <w:r w:rsidRPr="001B213A">
              <w:rPr>
                <w:lang w:eastAsia="en-US"/>
              </w:rPr>
              <w:t>Подвижные игры: «Подбивший мяч», «Увертка», «Свечи», эстафеты «Стремительный мяч», «Кто вперед?»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3.</w:t>
            </w: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двигательных способностей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В процессе занятий</w:t>
            </w: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Способы двигательной (физкультурной) деятель</w:t>
            </w:r>
            <w:r w:rsidRPr="001B213A">
              <w:rPr>
                <w:bCs/>
                <w:i/>
                <w:lang w:eastAsia="en-US"/>
              </w:rPr>
              <w:softHyphen/>
              <w:t>ности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Выбор упражнений и со</w:t>
            </w:r>
            <w:r w:rsidRPr="001B213A">
              <w:rPr>
                <w:bCs/>
                <w:i/>
                <w:lang w:eastAsia="en-US"/>
              </w:rPr>
              <w:softHyphen/>
              <w:t>ставление индивидуальных комплексов для утренней зарядки, физкультминуток и физкультпауз (подвиж</w:t>
            </w:r>
            <w:r w:rsidRPr="001B213A">
              <w:rPr>
                <w:bCs/>
                <w:i/>
                <w:lang w:eastAsia="en-US"/>
              </w:rPr>
              <w:softHyphen/>
              <w:t>ных перемен).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специально подобранные самостоя</w:t>
            </w:r>
            <w:r w:rsidRPr="001B213A">
              <w:rPr>
                <w:bCs/>
                <w:lang w:eastAsia="en-US"/>
              </w:rPr>
              <w:softHyphen/>
              <w:t>тельные контрольные упражнения.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Основные двигательные способности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Пять основных двигательных способ</w:t>
            </w:r>
            <w:r w:rsidRPr="001B213A">
              <w:rPr>
                <w:bCs/>
                <w:iCs/>
                <w:lang w:eastAsia="en-US"/>
              </w:rPr>
              <w:softHyphen/>
              <w:t>ностей: гибкость, сила, быстрота, вы</w:t>
            </w:r>
            <w:r w:rsidRPr="001B213A">
              <w:rPr>
                <w:bCs/>
                <w:iCs/>
                <w:lang w:eastAsia="en-US"/>
              </w:rPr>
              <w:softHyphen/>
              <w:t>носливость и ловкость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гибкости.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силу по приведённым показа</w:t>
            </w:r>
            <w:r w:rsidRPr="001B213A">
              <w:rPr>
                <w:bCs/>
                <w:lang w:eastAsia="en-US"/>
              </w:rPr>
              <w:softHyphen/>
              <w:t>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Гибкость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рук и плечевого пояса. Упражнения для пояса. Упражнения для ног и тазобедренных суставов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гибкости.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силу по приведённым показа</w:t>
            </w:r>
            <w:r w:rsidRPr="001B213A">
              <w:rPr>
                <w:bCs/>
                <w:lang w:eastAsia="en-US"/>
              </w:rPr>
              <w:softHyphen/>
              <w:t>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Сила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силы.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силу по приведённым показа</w:t>
            </w:r>
            <w:r w:rsidRPr="001B213A">
              <w:rPr>
                <w:bCs/>
                <w:lang w:eastAsia="en-US"/>
              </w:rPr>
              <w:softHyphen/>
              <w:t>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Быстрота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быстроты движении (скоростных способностей). Упражнения, одновременно развиваю</w:t>
            </w:r>
            <w:r w:rsidRPr="001B213A">
              <w:rPr>
                <w:bCs/>
                <w:iCs/>
                <w:lang w:eastAsia="en-US"/>
              </w:rPr>
              <w:softHyphen/>
              <w:t>щие силу и быстроту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быстроты.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быстроту по приведённым по</w:t>
            </w:r>
            <w:r w:rsidRPr="001B213A">
              <w:rPr>
                <w:bCs/>
                <w:lang w:eastAsia="en-US"/>
              </w:rPr>
              <w:softHyphen/>
              <w:t>казателям.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Выносливость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выносли</w:t>
            </w:r>
            <w:r w:rsidRPr="001B213A">
              <w:rPr>
                <w:bCs/>
                <w:iCs/>
                <w:lang w:eastAsia="en-US"/>
              </w:rPr>
              <w:softHyphen/>
              <w:t>вости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выносливости.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выносливость по приведённым показателям.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204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Ловкость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двигатель</w:t>
            </w:r>
            <w:r w:rsidRPr="001B213A">
              <w:rPr>
                <w:bCs/>
                <w:iCs/>
                <w:lang w:eastAsia="en-US"/>
              </w:rPr>
              <w:softHyphen/>
              <w:t>ной ловкости.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локомотор</w:t>
            </w:r>
            <w:r w:rsidRPr="001B213A">
              <w:rPr>
                <w:bCs/>
                <w:iCs/>
                <w:lang w:eastAsia="en-US"/>
              </w:rPr>
              <w:softHyphen/>
              <w:t>ной ловкости</w:t>
            </w:r>
          </w:p>
        </w:tc>
        <w:tc>
          <w:tcPr>
            <w:tcW w:w="7843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ловкости.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ловкость по приведённым пока</w:t>
            </w:r>
            <w:r w:rsidRPr="001B213A">
              <w:rPr>
                <w:bCs/>
                <w:lang w:eastAsia="en-US"/>
              </w:rPr>
              <w:softHyphen/>
              <w:t>зателям.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</w:tbl>
    <w:p w:rsidR="00004B20" w:rsidRPr="001B213A" w:rsidRDefault="00004B20" w:rsidP="00A368ED"/>
    <w:p w:rsidR="00004B20" w:rsidRDefault="00004B20" w:rsidP="008416F2">
      <w:pPr>
        <w:spacing w:line="276" w:lineRule="auto"/>
        <w:jc w:val="center"/>
        <w:rPr>
          <w:b/>
        </w:rPr>
      </w:pPr>
    </w:p>
    <w:p w:rsidR="00004B20" w:rsidRPr="001B213A" w:rsidRDefault="00004B20" w:rsidP="008416F2">
      <w:pPr>
        <w:spacing w:line="276" w:lineRule="auto"/>
        <w:jc w:val="center"/>
        <w:rPr>
          <w:b/>
        </w:rPr>
      </w:pPr>
      <w:r w:rsidRPr="001B213A">
        <w:rPr>
          <w:b/>
        </w:rPr>
        <w:t>Тематическое планирование для 7 класса</w:t>
      </w:r>
    </w:p>
    <w:p w:rsidR="00004B20" w:rsidRPr="001B213A" w:rsidRDefault="00004B20" w:rsidP="008416F2">
      <w:pPr>
        <w:spacing w:line="276" w:lineRule="auto"/>
        <w:jc w:val="center"/>
        <w:rPr>
          <w:b/>
        </w:rPr>
      </w:pPr>
      <w:r w:rsidRPr="001B213A">
        <w:rPr>
          <w:b/>
        </w:rPr>
        <w:t>3ч в неделю, всего 105ч</w:t>
      </w:r>
    </w:p>
    <w:p w:rsidR="00004B20" w:rsidRPr="001B213A" w:rsidRDefault="00004B20" w:rsidP="008416F2"/>
    <w:tbl>
      <w:tblPr>
        <w:tblW w:w="15294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5727"/>
        <w:gridCol w:w="7407"/>
        <w:gridCol w:w="1379"/>
      </w:tblGrid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№ п/п</w:t>
            </w: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Наименование раздела программы,  тема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Характеристика деятельности учащихся </w:t>
            </w:r>
          </w:p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(основные учебные умения и действия) 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</w:rPr>
              <w:t>Часы учебного времени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1.</w:t>
            </w: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i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Основы знаний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В процессе занятий</w:t>
            </w:r>
          </w:p>
        </w:tc>
      </w:tr>
      <w:tr w:rsidR="00004B20" w:rsidRPr="001B213A" w:rsidTr="00B85B11">
        <w:trPr>
          <w:trHeight w:val="706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Физическая культура в современном обществе.</w:t>
            </w:r>
          </w:p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9C5FB8" w:rsidRDefault="00004B20" w:rsidP="009C5FB8">
            <w:pPr>
              <w:jc w:val="both"/>
              <w:rPr>
                <w:bCs/>
                <w:lang w:eastAsia="en-US"/>
              </w:rPr>
            </w:pPr>
            <w:r w:rsidRPr="001B213A">
              <w:rPr>
                <w:color w:val="51463A"/>
                <w:lang w:eastAsia="en-US"/>
              </w:rPr>
              <w:t xml:space="preserve"> </w:t>
            </w:r>
            <w:r w:rsidRPr="001B213A">
              <w:rPr>
                <w:lang w:eastAsia="en-US"/>
              </w:rPr>
              <w:t>Анализируют положения Федерального закона «О физической культуре и спорте».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9C5FB8" w:rsidRDefault="00004B20" w:rsidP="009C5FB8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rPr>
          <w:trHeight w:val="834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pStyle w:val="a1"/>
              <w:ind w:right="9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Проведение самостоятель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ных занятий по коррекции осанки и телосложения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Осмысливают, как занятия физическими упраж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нениями оказывают благотворное влияние на ра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боту и развитие всех систем организма, на его рост и развитие.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pStyle w:val="a1"/>
              <w:ind w:left="4" w:right="9"/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pStyle w:val="a1"/>
              <w:spacing w:line="276" w:lineRule="auto"/>
              <w:ind w:left="4" w:right="4"/>
              <w:jc w:val="both"/>
              <w:rPr>
                <w:lang w:eastAsia="en-US"/>
              </w:rPr>
            </w:pPr>
            <w:r w:rsidRPr="001B213A">
              <w:rPr>
                <w:rFonts w:ascii="Times New Roman" w:hAnsi="Times New Roman" w:cs="Times New Roman"/>
                <w:bCs/>
                <w:lang w:eastAsia="en-US"/>
              </w:rPr>
              <w:t>Всестороннее и гармонич</w:t>
            </w:r>
            <w:r w:rsidRPr="001B213A">
              <w:rPr>
                <w:rFonts w:ascii="Times New Roman" w:hAnsi="Times New Roman" w:cs="Times New Roman"/>
                <w:bCs/>
                <w:lang w:eastAsia="en-US"/>
              </w:rPr>
              <w:softHyphen/>
              <w:t>ное физическое развитие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Разучивают и выполняют комплексы упражне</w:t>
            </w:r>
            <w:r w:rsidRPr="001B213A">
              <w:rPr>
                <w:bCs/>
                <w:lang w:eastAsia="en-US"/>
              </w:rPr>
              <w:softHyphen/>
              <w:t>ний для самостоятельных занятий в домашних условиях.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Соблюдают основные гигиенические правила. Выбирают режим правильного питания в за</w:t>
            </w:r>
            <w:r w:rsidRPr="001B213A">
              <w:rPr>
                <w:bCs/>
                <w:lang w:eastAsia="en-US"/>
              </w:rPr>
              <w:softHyphen/>
              <w:t>висимости от характера мышечной деятельно</w:t>
            </w:r>
            <w:r w:rsidRPr="001B213A">
              <w:rPr>
                <w:bCs/>
                <w:lang w:eastAsia="en-US"/>
              </w:rPr>
              <w:softHyphen/>
              <w:t>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основные правила организации рас</w:t>
            </w:r>
            <w:r w:rsidRPr="001B213A">
              <w:rPr>
                <w:bCs/>
                <w:lang w:eastAsia="en-US"/>
              </w:rPr>
              <w:softHyphen/>
              <w:t>порядка дня.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Объясняют роль и значение занятий физиче</w:t>
            </w:r>
            <w:r w:rsidRPr="001B213A">
              <w:rPr>
                <w:bCs/>
                <w:lang w:eastAsia="en-US"/>
              </w:rPr>
              <w:softHyphen/>
              <w:t>ской культурой в профилактике вредных привы</w:t>
            </w:r>
            <w:r w:rsidRPr="001B213A">
              <w:rPr>
                <w:bCs/>
                <w:lang w:eastAsia="en-US"/>
              </w:rPr>
              <w:softHyphen/>
              <w:t>чек.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Самонаблюдение и само</w:t>
            </w:r>
            <w:r w:rsidRPr="001B213A">
              <w:rPr>
                <w:bCs/>
                <w:lang w:eastAsia="en-US"/>
              </w:rPr>
              <w:softHyphen/>
              <w:t>контроль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Измеряют пульс до, во время и после занятий физическими упражнениями. Заполняют дневник самоконтроля.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Первая помощь и самопо</w:t>
            </w:r>
            <w:r w:rsidRPr="001B213A">
              <w:rPr>
                <w:bCs/>
                <w:lang w:eastAsia="en-US"/>
              </w:rPr>
              <w:softHyphen/>
              <w:t>мощь во время занятий фи</w:t>
            </w:r>
            <w:r w:rsidRPr="001B213A">
              <w:rPr>
                <w:bCs/>
                <w:lang w:eastAsia="en-US"/>
              </w:rPr>
              <w:softHyphen/>
              <w:t>зической культурой и спор</w:t>
            </w:r>
            <w:r w:rsidRPr="001B213A">
              <w:rPr>
                <w:bCs/>
                <w:lang w:eastAsia="en-US"/>
              </w:rPr>
              <w:softHyphen/>
              <w:t>том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В парах с одноклассниками тренируются в нало</w:t>
            </w:r>
            <w:r w:rsidRPr="001B213A">
              <w:rPr>
                <w:bCs/>
                <w:lang w:eastAsia="en-US"/>
              </w:rPr>
              <w:softHyphen/>
              <w:t>жении повязок и жгутов, переноске пострадав</w:t>
            </w:r>
            <w:r w:rsidRPr="001B213A">
              <w:rPr>
                <w:bCs/>
                <w:lang w:eastAsia="en-US"/>
              </w:rPr>
              <w:softHyphen/>
              <w:t>ших.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2.</w:t>
            </w: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Двигательные умения и навыки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105ч.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Легкая атлетика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Беговые упражнения.</w:t>
            </w:r>
            <w:r w:rsidRPr="001B213A">
              <w:rPr>
                <w:bCs/>
                <w:i/>
                <w:iCs/>
                <w:lang w:eastAsia="en-US"/>
              </w:rPr>
              <w:t xml:space="preserve"> Овладение техникой спринтерского бега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Высокий старт от 30 до 40 м. Бег с ускорением от 40 до 60 м. Скоростной бег до 60 м. Бег на результат 60 м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1B213A">
              <w:rPr>
                <w:bCs/>
                <w:lang w:eastAsia="en-US"/>
              </w:rPr>
              <w:softHyphen/>
              <w:t>ний.</w:t>
            </w:r>
          </w:p>
          <w:p w:rsidR="00004B20" w:rsidRPr="009C5FB8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1B213A">
              <w:rPr>
                <w:bCs/>
                <w:lang w:eastAsia="en-US"/>
              </w:rPr>
              <w:softHyphen/>
              <w:t>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9C5FB8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Прыжковые упражнения. </w:t>
            </w:r>
            <w:r w:rsidRPr="001B213A">
              <w:rPr>
                <w:bCs/>
                <w:i/>
                <w:iCs/>
                <w:lang w:eastAsia="en-US"/>
              </w:rPr>
              <w:t>Овладение техникой прыжка в длину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Прыжки в длину с 9-11 шагов раз</w:t>
            </w:r>
            <w:r w:rsidRPr="001B213A">
              <w:rPr>
                <w:bCs/>
                <w:iCs/>
                <w:lang w:eastAsia="en-US"/>
              </w:rPr>
              <w:softHyphen/>
              <w:t>бега.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выполнения прыжковых уп</w:t>
            </w:r>
            <w:r w:rsidRPr="001B213A">
              <w:rPr>
                <w:bCs/>
                <w:lang w:eastAsia="en-US"/>
              </w:rPr>
              <w:softHyphen/>
              <w:t>ражнений, осваивают её самостоятельно, выявля</w:t>
            </w:r>
            <w:r w:rsidRPr="001B213A">
              <w:rPr>
                <w:bCs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Метание малого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Овладение техникой метания мало</w:t>
            </w:r>
            <w:r w:rsidRPr="001B213A">
              <w:rPr>
                <w:bCs/>
                <w:i/>
                <w:iCs/>
                <w:lang w:eastAsia="en-US"/>
              </w:rPr>
              <w:softHyphen/>
              <w:t>го мяча в цель и на дальность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Метание теннисного мяча  на дальность отскока от стены с места, с шага, с двух шагов, с трёх шагов; в горизонтальную и вертикальную цель(1х1 м) с расстояния 10—12 м.Метание мяча весом 150 г с места на дальность и с 4—5 бросковых шагов с разбега в коридор 10 м на дальность и заданное расстояние. Бросок набивного мяча (2 кг) двумя руками из различных и. п., стоя грудью и боком в направлении мета</w:t>
            </w:r>
            <w:r w:rsidRPr="001B213A">
              <w:rPr>
                <w:bCs/>
                <w:iCs/>
                <w:lang w:eastAsia="en-US"/>
              </w:rPr>
              <w:softHyphen/>
              <w:t>ния с места, с шага, с двух шагов, с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lang w:eastAsia="en-US"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1B213A">
              <w:rPr>
                <w:bCs/>
                <w:iCs/>
                <w:lang w:eastAsia="en-US"/>
              </w:rPr>
              <w:softHyphen/>
              <w:t>ний, толчки и броски набивных мя</w:t>
            </w:r>
            <w:r w:rsidRPr="001B213A">
              <w:rPr>
                <w:bCs/>
                <w:iCs/>
                <w:lang w:eastAsia="en-US"/>
              </w:rPr>
              <w:softHyphen/>
              <w:t>чей весом до 3 кг с учётом возраст</w:t>
            </w:r>
            <w:r w:rsidRPr="001B213A">
              <w:rPr>
                <w:bCs/>
                <w:iCs/>
                <w:lang w:eastAsia="en-US"/>
              </w:rPr>
              <w:softHyphen/>
              <w:t>ных и половых особенностей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метательные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разученные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скоростно-силовых способностей.</w:t>
            </w:r>
          </w:p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скоростных спо</w:t>
            </w:r>
            <w:r w:rsidRPr="001B213A">
              <w:rPr>
                <w:b/>
                <w:bCs/>
                <w:lang w:eastAsia="en-US"/>
              </w:rPr>
              <w:softHyphen/>
              <w:t>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Эстафеты, старты из различных исход</w:t>
            </w:r>
            <w:r w:rsidRPr="001B213A">
              <w:rPr>
                <w:bCs/>
                <w:iCs/>
                <w:lang w:eastAsia="en-US"/>
              </w:rPr>
              <w:softHyphen/>
              <w:t>ных положений, бег с ускорением, с максимальной скоростью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разученные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скоростных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Знания о физической культуре.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Влияние легкоатлетических упражне</w:t>
            </w:r>
            <w:r w:rsidRPr="001B213A">
              <w:rPr>
                <w:bCs/>
                <w:iCs/>
                <w:lang w:eastAsia="en-US"/>
              </w:rPr>
              <w:softHyphen/>
              <w:t>ний на укрепление здоровья и основ</w:t>
            </w:r>
            <w:r w:rsidRPr="001B213A">
              <w:rPr>
                <w:bCs/>
                <w:iCs/>
                <w:lang w:eastAsia="en-US"/>
              </w:rPr>
              <w:softHyphen/>
              <w:t>ные системы организма;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название ра</w:t>
            </w:r>
            <w:r w:rsidRPr="001B213A">
              <w:rPr>
                <w:bCs/>
                <w:iCs/>
                <w:lang w:eastAsia="en-US"/>
              </w:rPr>
              <w:softHyphen/>
              <w:t>зучиваемых упражнений и основы правильной техники их выполнения;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соревнований в беге, прыж</w:t>
            </w:r>
            <w:r w:rsidRPr="001B213A">
              <w:rPr>
                <w:bCs/>
                <w:iCs/>
                <w:lang w:eastAsia="en-US"/>
              </w:rPr>
              <w:softHyphen/>
              <w:t>ках и метаниях;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разминка для выполнения легкоатлетических упраж</w:t>
            </w:r>
            <w:r w:rsidRPr="001B213A">
              <w:rPr>
                <w:bCs/>
                <w:iCs/>
                <w:lang w:eastAsia="en-US"/>
              </w:rPr>
              <w:softHyphen/>
              <w:t>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представления о темпе, ско</w:t>
            </w:r>
            <w:r w:rsidRPr="001B213A">
              <w:rPr>
                <w:bCs/>
                <w:iCs/>
                <w:lang w:eastAsia="en-US"/>
              </w:rPr>
              <w:softHyphen/>
              <w:t>рости и объёме легкоатлетических упражнений, направленных на разви</w:t>
            </w:r>
            <w:r w:rsidRPr="001B213A">
              <w:rPr>
                <w:bCs/>
                <w:iCs/>
                <w:lang w:eastAsia="en-US"/>
              </w:rPr>
              <w:softHyphen/>
              <w:t>тие выносливости, быстроты, си</w:t>
            </w:r>
            <w:r w:rsidRPr="001B213A">
              <w:rPr>
                <w:bCs/>
                <w:iCs/>
                <w:lang w:eastAsia="en-US"/>
              </w:rPr>
              <w:softHyphen/>
              <w:t>лы, координационных способностей.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техники безопасности при занятиях лёгкой атлетикой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1B213A">
              <w:rPr>
                <w:bCs/>
                <w:lang w:eastAsia="en-US"/>
              </w:rPr>
              <w:softHyphen/>
              <w:t>собностей. Соблюдают технику безопасности.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Осваивают упражнения для организации само</w:t>
            </w:r>
            <w:r w:rsidRPr="001B213A">
              <w:rPr>
                <w:bCs/>
                <w:lang w:eastAsia="en-US"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1B213A">
              <w:rPr>
                <w:bCs/>
                <w:lang w:eastAsia="en-US"/>
              </w:rPr>
              <w:softHyphen/>
              <w:t>упражнений и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Проведение самостоя</w:t>
            </w:r>
            <w:r w:rsidRPr="001B213A">
              <w:rPr>
                <w:b/>
                <w:bCs/>
                <w:lang w:eastAsia="en-US"/>
              </w:rPr>
              <w:softHyphen/>
              <w:t>тельных занятий приклад</w:t>
            </w:r>
            <w:r w:rsidRPr="001B213A">
              <w:rPr>
                <w:b/>
                <w:bCs/>
                <w:lang w:eastAsia="en-US"/>
              </w:rPr>
              <w:softHyphen/>
              <w:t>ной физической подготов</w:t>
            </w:r>
            <w:r w:rsidRPr="001B213A">
              <w:rPr>
                <w:b/>
                <w:bCs/>
                <w:lang w:eastAsia="en-US"/>
              </w:rPr>
              <w:softHyphen/>
              <w:t>кой.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и простейшие програм</w:t>
            </w:r>
            <w:r w:rsidRPr="001B213A">
              <w:rPr>
                <w:bCs/>
                <w:iCs/>
                <w:lang w:eastAsia="en-US"/>
              </w:rPr>
              <w:softHyphen/>
              <w:t>мы развития выносливости, скоростно-силовых, скоростных и коорди</w:t>
            </w:r>
            <w:r w:rsidRPr="001B213A">
              <w:rPr>
                <w:bCs/>
                <w:iCs/>
                <w:lang w:eastAsia="en-US"/>
              </w:rPr>
              <w:softHyphen/>
              <w:t>национных способностей на основе освоенных легкоатлетических упраж</w:t>
            </w:r>
            <w:r w:rsidRPr="001B213A">
              <w:rPr>
                <w:bCs/>
                <w:iCs/>
                <w:lang w:eastAsia="en-US"/>
              </w:rPr>
              <w:softHyphen/>
              <w:t>нений.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самоконтроля и ги</w:t>
            </w:r>
            <w:r w:rsidRPr="001B213A">
              <w:rPr>
                <w:bCs/>
                <w:iCs/>
                <w:lang w:eastAsia="en-US"/>
              </w:rPr>
              <w:softHyphen/>
              <w:t>гиены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1B213A">
              <w:rPr>
                <w:bCs/>
                <w:lang w:eastAsia="en-US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1B213A">
              <w:rPr>
                <w:bCs/>
                <w:lang w:eastAsia="en-US"/>
              </w:rPr>
              <w:softHyphen/>
              <w:t>нятие техники выполнения легкоатлетических упражнений и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Овладение организатор</w:t>
            </w:r>
            <w:r w:rsidRPr="001B213A">
              <w:rPr>
                <w:b/>
                <w:bCs/>
                <w:lang w:eastAsia="en-US"/>
              </w:rPr>
              <w:softHyphen/>
              <w:t>скими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Измерение результатов; подача ко</w:t>
            </w:r>
            <w:r w:rsidRPr="001B213A">
              <w:rPr>
                <w:bCs/>
                <w:iCs/>
                <w:lang w:eastAsia="en-US"/>
              </w:rPr>
              <w:softHyphen/>
              <w:t>манд;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помощь в оценке результатов и про</w:t>
            </w:r>
            <w:r w:rsidRPr="001B213A">
              <w:rPr>
                <w:bCs/>
                <w:iCs/>
                <w:lang w:eastAsia="en-US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 в самосто</w:t>
            </w:r>
            <w:r w:rsidRPr="001B213A">
              <w:rPr>
                <w:bCs/>
                <w:lang w:eastAsia="en-US"/>
              </w:rPr>
              <w:softHyphen/>
              <w:t>ятельных занятиях при решении задач физичес</w:t>
            </w:r>
            <w:r w:rsidRPr="001B213A">
              <w:rPr>
                <w:bCs/>
                <w:lang w:eastAsia="en-US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1B213A">
              <w:rPr>
                <w:bCs/>
                <w:lang w:eastAsia="en-US"/>
              </w:rPr>
              <w:softHyphen/>
              <w:t>мя этих занятий.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контрольные упражнения и конт</w:t>
            </w:r>
            <w:r w:rsidRPr="001B213A">
              <w:rPr>
                <w:bCs/>
                <w:lang w:eastAsia="en-US"/>
              </w:rPr>
              <w:softHyphen/>
              <w:t>рольные тесты по лёгкой атлетике.</w:t>
            </w:r>
          </w:p>
          <w:p w:rsidR="00004B20" w:rsidRPr="001B213A" w:rsidRDefault="00004B20" w:rsidP="009C5F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  <w:lang w:eastAsia="en-US"/>
              </w:rPr>
              <w:softHyphen/>
              <w:t>стей. Измеряют результаты, помогают их оцени</w:t>
            </w:r>
            <w:r w:rsidRPr="001B213A">
              <w:rPr>
                <w:bCs/>
                <w:lang w:eastAsia="en-US"/>
              </w:rPr>
              <w:softHyphen/>
              <w:t>вать и проводить соревнования. Оказывают по</w:t>
            </w:r>
            <w:r w:rsidRPr="001B213A">
              <w:rPr>
                <w:bCs/>
                <w:lang w:eastAsia="en-US"/>
              </w:rPr>
              <w:softHyphen/>
              <w:t>мощь в подготовке мест проведения занятий. Соблюдают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9C5F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 xml:space="preserve">Гимнастика 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Требования к технике без</w:t>
            </w:r>
            <w:r w:rsidRPr="001B213A">
              <w:rPr>
                <w:bCs/>
                <w:lang w:eastAsia="en-US"/>
              </w:rPr>
              <w:softHyphen/>
              <w:t>опасности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правилами техники безопасности и страховки во время занятий физическими упраж</w:t>
            </w:r>
            <w:r w:rsidRPr="001B213A">
              <w:rPr>
                <w:bCs/>
                <w:lang w:eastAsia="en-US"/>
              </w:rPr>
              <w:softHyphen/>
              <w:t>нениями.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Организующие команды и приёмы.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строевых упражнений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Выполнение команд «Пол-оборота направо!», «Пол-оборота налево!», «Полшага!», «Полный шаг!»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Различают строевые команды, чётко выполняют строевые приёмы.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Упражнения общеразвивающей направленности (без предметов).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общеразвивающих упраж</w:t>
            </w:r>
            <w:r w:rsidRPr="001B213A">
              <w:rPr>
                <w:bCs/>
                <w:i/>
                <w:iCs/>
                <w:lang w:eastAsia="en-US"/>
              </w:rPr>
              <w:softHyphen/>
              <w:t>нений без предметов на месте и в движении.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Сочетание различных положений рук, ног, туловища.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Сочетание движений руками с ходь</w:t>
            </w:r>
            <w:r w:rsidRPr="001B213A">
              <w:rPr>
                <w:bCs/>
                <w:iCs/>
                <w:lang w:eastAsia="en-US"/>
              </w:rPr>
              <w:softHyphen/>
              <w:t>бой на месте и в движении, с махо</w:t>
            </w:r>
            <w:r w:rsidRPr="001B213A">
              <w:rPr>
                <w:bCs/>
                <w:iCs/>
                <w:lang w:eastAsia="en-US"/>
              </w:rPr>
              <w:softHyphen/>
              <w:t>выми движениями ногой, с подскока</w:t>
            </w:r>
            <w:r w:rsidRPr="001B213A">
              <w:rPr>
                <w:bCs/>
                <w:iCs/>
                <w:lang w:eastAsia="en-US"/>
              </w:rPr>
              <w:softHyphen/>
              <w:t>ми, с приседаниями, с поворотами.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Простые связки.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в па</w:t>
            </w:r>
            <w:r w:rsidRPr="001B213A">
              <w:rPr>
                <w:bCs/>
                <w:iCs/>
                <w:lang w:eastAsia="en-US"/>
              </w:rPr>
              <w:softHyphen/>
              <w:t>рах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общеразвивающих упражне</w:t>
            </w:r>
            <w:r w:rsidRPr="001B213A">
              <w:rPr>
                <w:bCs/>
                <w:lang w:eastAsia="en-US"/>
              </w:rPr>
              <w:softHyphen/>
              <w:t>ний. Составляют комбинации из числа разучен</w:t>
            </w:r>
            <w:r w:rsidRPr="001B213A">
              <w:rPr>
                <w:bCs/>
                <w:lang w:eastAsia="en-US"/>
              </w:rPr>
              <w:softHyphen/>
              <w:t>ных упражнений.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Упражнения и комбинации на гимнастических брусьях.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и совершенствование висов и упоров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Мальчики: висы согнувшись и про</w:t>
            </w:r>
            <w:r w:rsidRPr="001B213A">
              <w:rPr>
                <w:bCs/>
                <w:iCs/>
                <w:lang w:eastAsia="en-US"/>
              </w:rPr>
              <w:softHyphen/>
              <w:t>гнувшись; подтягивание в висе; под</w:t>
            </w:r>
            <w:r w:rsidRPr="001B213A">
              <w:rPr>
                <w:bCs/>
                <w:iCs/>
                <w:lang w:eastAsia="en-US"/>
              </w:rPr>
              <w:softHyphen/>
              <w:t>нимание прямых ног в висе. Девочки: смешанные висы; подтяги</w:t>
            </w:r>
            <w:r w:rsidRPr="001B213A">
              <w:rPr>
                <w:bCs/>
                <w:iCs/>
                <w:lang w:eastAsia="en-US"/>
              </w:rPr>
              <w:softHyphen/>
              <w:t>вание из виса лёжа.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 w:rsidRPr="001B213A">
              <w:rPr>
                <w:bCs/>
                <w:lang w:eastAsia="en-US"/>
              </w:rPr>
              <w:softHyphen/>
              <w:t>ла разученных упражнений.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rPr>
          <w:trHeight w:val="286"/>
        </w:trPr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Опорные прыжки.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опорных прыжков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Мальчики: прыжок согнув ноги (козёл в ширину, высота 100-115 см).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Девочки: прыжок согнув ноги (козёл в ширину, высота 105-110 см).</w:t>
            </w:r>
          </w:p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 и со</w:t>
            </w:r>
            <w:r w:rsidRPr="001B213A">
              <w:rPr>
                <w:bCs/>
                <w:lang w:eastAsia="en-US"/>
              </w:rPr>
              <w:softHyphen/>
              <w:t>ставляют гимнастические комбинации из числа разученных упражнений.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Акробатические упражне</w:t>
            </w:r>
            <w:r w:rsidRPr="001B213A">
              <w:rPr>
                <w:b/>
                <w:bCs/>
                <w:lang w:eastAsia="en-US"/>
              </w:rPr>
              <w:softHyphen/>
              <w:t>ния и комбинации.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/>
                <w:iCs/>
                <w:lang w:eastAsia="en-US"/>
              </w:rPr>
              <w:t>Освоение акробатических упражне</w:t>
            </w:r>
            <w:r w:rsidRPr="001B213A">
              <w:rPr>
                <w:bCs/>
                <w:i/>
                <w:iCs/>
                <w:lang w:eastAsia="en-US"/>
              </w:rPr>
              <w:softHyphen/>
              <w:t>ний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Мальчики: кувырок вперёд в стойку на лопатках; стойка на голове с со</w:t>
            </w:r>
            <w:r w:rsidRPr="001B213A">
              <w:rPr>
                <w:bCs/>
                <w:iCs/>
                <w:lang w:eastAsia="en-US"/>
              </w:rPr>
              <w:softHyphen/>
              <w:t>гнутыми ногами.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Девочки: кувырок назад в полушпагат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 w:rsidRPr="001B213A">
              <w:rPr>
                <w:bCs/>
                <w:lang w:eastAsia="en-US"/>
              </w:rPr>
              <w:softHyphen/>
              <w:t>ла разученных упражнений.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координационных способностей</w:t>
            </w:r>
            <w:r w:rsidRPr="001B213A">
              <w:rPr>
                <w:b/>
                <w:bCs/>
                <w:u w:val="single"/>
                <w:lang w:eastAsia="en-US"/>
              </w:rPr>
              <w:t>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без предметов и с предметами; то же с различными способами ходьбы, бега, прыжков, вращений.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с гимнастической скамейкой, на гим</w:t>
            </w:r>
            <w:r w:rsidRPr="001B213A">
              <w:rPr>
                <w:bCs/>
                <w:iCs/>
                <w:lang w:eastAsia="en-US"/>
              </w:rPr>
              <w:softHyphen/>
              <w:t>настическом бревне, на гимнастичес</w:t>
            </w:r>
            <w:r w:rsidRPr="001B213A">
              <w:rPr>
                <w:bCs/>
                <w:iCs/>
                <w:lang w:eastAsia="en-US"/>
              </w:rPr>
              <w:softHyphen/>
              <w:t xml:space="preserve">кой стенке, брусьях, перекладине, гимнастическом козле и коне.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Акро</w:t>
            </w:r>
            <w:r w:rsidRPr="001B213A">
              <w:rPr>
                <w:bCs/>
                <w:iCs/>
                <w:lang w:eastAsia="en-US"/>
              </w:rPr>
              <w:softHyphen/>
              <w:t>батические упражнения.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Прыжки с пружинного гимнастического мостика в глубину.</w:t>
            </w:r>
          </w:p>
          <w:p w:rsidR="00004B20" w:rsidRPr="001B213A" w:rsidRDefault="00004B20" w:rsidP="00B22793">
            <w:pPr>
              <w:jc w:val="both"/>
              <w:rPr>
                <w:b/>
                <w:u w:val="single"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Эстафеты и игры с исполь</w:t>
            </w:r>
            <w:r w:rsidRPr="001B213A">
              <w:rPr>
                <w:bCs/>
                <w:iCs/>
                <w:lang w:eastAsia="en-US"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гимнастические и акробатические упражнения для развития названных координа</w:t>
            </w:r>
            <w:r w:rsidRPr="001B213A">
              <w:rPr>
                <w:bCs/>
                <w:lang w:eastAsia="en-US"/>
              </w:rPr>
              <w:softHyphen/>
              <w:t>ционных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силовых способ</w:t>
            </w:r>
            <w:r w:rsidRPr="001B213A">
              <w:rPr>
                <w:b/>
                <w:bCs/>
                <w:lang w:eastAsia="en-US"/>
              </w:rPr>
              <w:softHyphen/>
              <w:t>ностей и силовой выносли</w:t>
            </w:r>
            <w:r w:rsidRPr="001B213A">
              <w:rPr>
                <w:b/>
                <w:bCs/>
                <w:lang w:eastAsia="en-US"/>
              </w:rPr>
              <w:softHyphen/>
              <w:t>вости.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Подтягивания, уп</w:t>
            </w:r>
            <w:r w:rsidRPr="001B213A">
              <w:rPr>
                <w:bCs/>
                <w:iCs/>
                <w:lang w:eastAsia="en-US"/>
              </w:rPr>
              <w:softHyphen/>
              <w:t>ражнения в висах и упорах, с набивными мячами.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силовых способностей и силовой выносливости.</w:t>
            </w:r>
          </w:p>
          <w:p w:rsidR="00004B20" w:rsidRPr="001B213A" w:rsidRDefault="00004B20" w:rsidP="008416F2">
            <w:pPr>
              <w:rPr>
                <w:lang w:eastAsia="en-US"/>
              </w:rPr>
            </w:pP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скоростно-силовых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Опорные прыжки, прыжки со скакал</w:t>
            </w:r>
            <w:r w:rsidRPr="001B213A">
              <w:rPr>
                <w:bCs/>
                <w:iCs/>
                <w:lang w:eastAsia="en-US"/>
              </w:rPr>
              <w:softHyphen/>
              <w:t>кой, броски набивного мяча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гибкости.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Общеразвивающие упражнения с по</w:t>
            </w:r>
            <w:r w:rsidRPr="001B213A">
              <w:rPr>
                <w:bCs/>
                <w:iCs/>
                <w:lang w:eastAsia="en-US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</w:t>
            </w:r>
            <w:r w:rsidRPr="001B213A">
              <w:rPr>
                <w:bCs/>
                <w:iCs/>
                <w:lang w:eastAsia="en-US"/>
              </w:rPr>
              <w:softHyphen/>
              <w:t>ния с партнёром, акробатические, на гимнастической стенке.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Упражнения с предметами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гибкости.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Знания</w:t>
            </w:r>
            <w:r w:rsidRPr="001B213A">
              <w:rPr>
                <w:bCs/>
                <w:lang w:eastAsia="en-US"/>
              </w:rPr>
              <w:t xml:space="preserve"> </w:t>
            </w:r>
            <w:r w:rsidRPr="001B213A">
              <w:rPr>
                <w:b/>
                <w:bCs/>
                <w:lang w:eastAsia="en-US"/>
              </w:rPr>
              <w:t>о физической куль</w:t>
            </w:r>
            <w:r w:rsidRPr="001B213A">
              <w:rPr>
                <w:b/>
                <w:bCs/>
                <w:lang w:eastAsia="en-US"/>
              </w:rPr>
              <w:softHyphen/>
              <w:t>туре.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Значение гимнастических упражнений для сохранения правильной осанки,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развития силовых способностей и гибкости;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страховка и помощь во вре</w:t>
            </w:r>
            <w:r w:rsidRPr="001B213A">
              <w:rPr>
                <w:bCs/>
                <w:iCs/>
                <w:lang w:eastAsia="en-US"/>
              </w:rPr>
              <w:softHyphen/>
              <w:t>мя занятий; обеспечение техники безопасности;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разо</w:t>
            </w:r>
            <w:r w:rsidRPr="001B213A">
              <w:rPr>
                <w:bCs/>
                <w:iCs/>
                <w:lang w:eastAsia="en-US"/>
              </w:rPr>
              <w:softHyphen/>
              <w:t>гревания;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основы выполнения гимнасти</w:t>
            </w:r>
            <w:r w:rsidRPr="001B213A">
              <w:rPr>
                <w:bCs/>
                <w:iCs/>
                <w:lang w:eastAsia="en-US"/>
              </w:rPr>
              <w:softHyphen/>
              <w:t>ческих упражнений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гимнастических упражне</w:t>
            </w:r>
            <w:r w:rsidRPr="001B213A">
              <w:rPr>
                <w:bCs/>
                <w:lang w:eastAsia="en-US"/>
              </w:rPr>
              <w:softHyphen/>
              <w:t>ний для сохранения правильной осанки, разви</w:t>
            </w:r>
            <w:r w:rsidRPr="001B213A">
              <w:rPr>
                <w:bCs/>
                <w:lang w:eastAsia="en-US"/>
              </w:rPr>
              <w:softHyphen/>
              <w:t>тия физических способностей. Оказывают страховку и помощь во время заня</w:t>
            </w:r>
            <w:r w:rsidRPr="001B213A">
              <w:rPr>
                <w:bCs/>
                <w:lang w:eastAsia="en-US"/>
              </w:rPr>
              <w:softHyphen/>
              <w:t>тий, соблюдают технику безопасности. Применяют упражнения для организации само</w:t>
            </w:r>
            <w:r w:rsidRPr="001B213A">
              <w:rPr>
                <w:bCs/>
                <w:lang w:eastAsia="en-US"/>
              </w:rPr>
              <w:softHyphen/>
              <w:t>стоятельных тренировок.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Проведение самостоятель</w:t>
            </w:r>
            <w:r w:rsidRPr="001B213A">
              <w:rPr>
                <w:b/>
                <w:bCs/>
                <w:lang w:eastAsia="en-US"/>
              </w:rPr>
              <w:softHyphen/>
              <w:t>ных занятий прикладной физической подготовкой.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и простейшие програм</w:t>
            </w:r>
            <w:r w:rsidRPr="001B213A">
              <w:rPr>
                <w:bCs/>
                <w:iCs/>
                <w:lang w:eastAsia="en-US"/>
              </w:rPr>
              <w:softHyphen/>
              <w:t>мы по развитию силовых, координа</w:t>
            </w:r>
            <w:r w:rsidRPr="001B213A">
              <w:rPr>
                <w:bCs/>
                <w:iCs/>
                <w:lang w:eastAsia="en-US"/>
              </w:rPr>
              <w:softHyphen/>
              <w:t>ционных способностей и гибкости с предметами и без предметов,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акроба</w:t>
            </w:r>
            <w:r w:rsidRPr="001B213A">
              <w:rPr>
                <w:bCs/>
                <w:iCs/>
                <w:lang w:eastAsia="en-US"/>
              </w:rPr>
              <w:softHyphen/>
              <w:t>тические, с использованием гимна</w:t>
            </w:r>
            <w:r w:rsidRPr="001B213A">
              <w:rPr>
                <w:bCs/>
                <w:iCs/>
                <w:lang w:eastAsia="en-US"/>
              </w:rPr>
              <w:softHyphen/>
              <w:t>стических снарядов.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Правила само</w:t>
            </w:r>
            <w:r w:rsidRPr="001B213A">
              <w:rPr>
                <w:bCs/>
                <w:iCs/>
                <w:lang w:eastAsia="en-US"/>
              </w:rPr>
              <w:softHyphen/>
              <w:t>контроля.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Способы регулирования физической нагрузки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 в самостоя</w:t>
            </w:r>
            <w:r w:rsidRPr="001B213A">
              <w:rPr>
                <w:bCs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  <w:lang w:eastAsia="en-US"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Овладение организаторски</w:t>
            </w:r>
            <w:r w:rsidRPr="001B213A">
              <w:rPr>
                <w:b/>
                <w:bCs/>
                <w:lang w:eastAsia="en-US"/>
              </w:rPr>
              <w:softHyphen/>
              <w:t>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Помощь и страховка; демонстрация упражнений;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выполнения обязанностей командира отделения;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установка и уборка снарядов;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составление с по</w:t>
            </w:r>
            <w:r w:rsidRPr="001B213A">
              <w:rPr>
                <w:bCs/>
                <w:iCs/>
                <w:lang w:eastAsia="en-US"/>
              </w:rPr>
              <w:softHyphen/>
              <w:t>мощью учителя простейших комбина</w:t>
            </w:r>
            <w:r w:rsidRPr="001B213A">
              <w:rPr>
                <w:bCs/>
                <w:iCs/>
                <w:lang w:eastAsia="en-US"/>
              </w:rPr>
              <w:softHyphen/>
              <w:t>ций упражнений.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соревнований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способностей. Выполняют обязанности командира отделе</w:t>
            </w:r>
            <w:r w:rsidRPr="001B213A">
              <w:rPr>
                <w:bCs/>
                <w:lang w:eastAsia="en-US"/>
              </w:rPr>
              <w:softHyphen/>
              <w:t>ния. Оказывают помощь в установке и уборке снарядов. Соблюдают правила соревнований.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Баскетбол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Краткая характеристика вида спорта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Требования к технике без</w:t>
            </w:r>
            <w:r w:rsidRPr="001B213A">
              <w:rPr>
                <w:bCs/>
                <w:lang w:eastAsia="en-US"/>
              </w:rPr>
              <w:softHyphen/>
              <w:t>опасности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баскетбола и запоминают име</w:t>
            </w:r>
            <w:r w:rsidRPr="001B213A">
              <w:rPr>
                <w:bCs/>
                <w:lang w:eastAsia="en-US"/>
              </w:rPr>
              <w:softHyphen/>
              <w:t>на выдающихся отечественных спортсменов — олимпийских чемпионов.</w:t>
            </w:r>
          </w:p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основными приёмами игры в баскетбол.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Перемещения в стой</w:t>
            </w:r>
            <w:r w:rsidRPr="001B213A">
              <w:rPr>
                <w:bCs/>
                <w:iCs/>
                <w:lang w:eastAsia="en-US"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  <w:lang w:eastAsia="en-US"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Остановка дву</w:t>
            </w:r>
            <w:r w:rsidRPr="001B213A">
              <w:rPr>
                <w:bCs/>
                <w:iCs/>
                <w:lang w:eastAsia="en-US"/>
              </w:rPr>
              <w:softHyphen/>
              <w:t>мя шагами и прыжком.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Повороты без мяча и с мячом.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Комби</w:t>
            </w:r>
            <w:r w:rsidRPr="001B213A">
              <w:rPr>
                <w:bCs/>
                <w:iCs/>
                <w:lang w:eastAsia="en-US"/>
              </w:rPr>
              <w:softHyphen/>
              <w:t>нации из освоенных элементов техни</w:t>
            </w:r>
            <w:r w:rsidRPr="001B213A">
              <w:rPr>
                <w:bCs/>
                <w:iCs/>
                <w:lang w:eastAsia="en-US"/>
              </w:rPr>
              <w:softHyphen/>
              <w:t>ки передвижений (перемещения в стойке, остановка, поворот)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ловли и передач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1B213A">
              <w:rPr>
                <w:bCs/>
                <w:iCs/>
                <w:lang w:eastAsia="en-US"/>
              </w:rPr>
              <w:softHyphen/>
              <w:t>ния защитника (в парах, тройках, квадрате, круге)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1B213A">
              <w:rPr>
                <w:bCs/>
                <w:iCs/>
                <w:lang w:eastAsia="en-US"/>
              </w:rPr>
              <w:softHyphen/>
              <w:t>противлением защитника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ведения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Дальнейшее обучение технике движений.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Ведение мяча в низкой, средней и высокой стойке на месте, в движении по прямой, с изменением направле</w:t>
            </w:r>
            <w:r w:rsidRPr="001B213A">
              <w:rPr>
                <w:bCs/>
                <w:iCs/>
                <w:lang w:eastAsia="en-US"/>
              </w:rPr>
              <w:softHyphen/>
              <w:t>ния движения и скорости;</w:t>
            </w:r>
          </w:p>
          <w:p w:rsidR="00004B20" w:rsidRPr="001B213A" w:rsidRDefault="00004B20" w:rsidP="009C5FB8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ведение с пассивным сопротивлением защитника.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бросков мяча.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7 класс: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Броски одной и двумя руками с ме</w:t>
            </w:r>
            <w:r w:rsidRPr="001B213A">
              <w:rPr>
                <w:bCs/>
                <w:iCs/>
                <w:lang w:eastAsia="en-US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Максимальное расстояние до корзи</w:t>
            </w:r>
            <w:r w:rsidRPr="001B213A">
              <w:rPr>
                <w:bCs/>
                <w:iCs/>
                <w:lang w:eastAsia="en-US"/>
              </w:rPr>
              <w:softHyphen/>
              <w:t>ны —  4,80 м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индивидуальной техники зашиты.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Вырывание и выбивание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</w:t>
            </w:r>
            <w:r w:rsidRPr="001B213A">
              <w:rPr>
                <w:bCs/>
                <w:lang w:eastAsia="en-US"/>
              </w:rPr>
              <w:t>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9C5FB8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9C5FB8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Комбинация из освоенных элементов техники перемещений и владения мя</w:t>
            </w:r>
            <w:r w:rsidRPr="001B213A">
              <w:rPr>
                <w:bCs/>
                <w:iCs/>
                <w:lang w:eastAsia="en-US"/>
              </w:rPr>
              <w:softHyphen/>
              <w:t>чом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Тактика свободного нападения.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Позиционное нападение (5:0) без из</w:t>
            </w:r>
            <w:r w:rsidRPr="001B213A">
              <w:rPr>
                <w:bCs/>
                <w:iCs/>
                <w:lang w:eastAsia="en-US"/>
              </w:rPr>
              <w:softHyphen/>
              <w:t xml:space="preserve">менения позиций игроков.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Нападение быстрым прорывом (1:0).</w:t>
            </w:r>
          </w:p>
          <w:p w:rsidR="00004B20" w:rsidRPr="009C5FB8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Взаимодействие двух игроков «Отдай мяч и выйди»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комплекс</w:t>
            </w:r>
            <w:r w:rsidRPr="001B213A">
              <w:rPr>
                <w:bCs/>
                <w:i/>
                <w:lang w:eastAsia="en-US"/>
              </w:rPr>
              <w:softHyphen/>
              <w:t>ное развитие психомотор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Игра по правилам мини-баскетбола. Дальнейшее обучение технике движений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правила игры, уважительно относят</w:t>
            </w:r>
            <w:r w:rsidRPr="001B213A">
              <w:rPr>
                <w:bCs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бас</w:t>
            </w:r>
            <w:r w:rsidRPr="001B213A">
              <w:rPr>
                <w:bCs/>
                <w:lang w:eastAsia="en-US"/>
              </w:rPr>
              <w:softHyphen/>
              <w:t>кетбол как средство активного отдыха.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Волейбол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Краткая характеристика вида спорта.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Требования к технике без</w:t>
            </w:r>
            <w:r w:rsidRPr="001B213A">
              <w:rPr>
                <w:bCs/>
                <w:i/>
                <w:lang w:eastAsia="en-US"/>
              </w:rPr>
              <w:softHyphen/>
              <w:t>опасности.</w:t>
            </w:r>
            <w:r w:rsidRPr="001B213A">
              <w:rPr>
                <w:bCs/>
                <w:iCs/>
                <w:lang w:eastAsia="en-US"/>
              </w:rPr>
              <w:t xml:space="preserve"> История волейбола.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Основные прави</w:t>
            </w:r>
            <w:r w:rsidRPr="001B213A">
              <w:rPr>
                <w:bCs/>
                <w:iCs/>
                <w:lang w:eastAsia="en-US"/>
              </w:rPr>
              <w:softHyphen/>
              <w:t>ла игры в волейбол.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Основные при</w:t>
            </w:r>
            <w:r w:rsidRPr="001B213A">
              <w:rPr>
                <w:bCs/>
                <w:iCs/>
                <w:lang w:eastAsia="en-US"/>
              </w:rPr>
              <w:softHyphen/>
              <w:t>ёмы игры в волейбол.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техники безопасности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Изучают историю волейбола и запоминают име</w:t>
            </w:r>
            <w:r w:rsidRPr="001B213A">
              <w:rPr>
                <w:bCs/>
                <w:lang w:eastAsia="en-US"/>
              </w:rPr>
              <w:softHyphen/>
              <w:t>на выдающихся отечественных волейболистов — олимпийских чемпионов.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основными приёмами игры в волей</w:t>
            </w:r>
            <w:r w:rsidRPr="001B213A">
              <w:rPr>
                <w:bCs/>
                <w:lang w:eastAsia="en-US"/>
              </w:rPr>
              <w:softHyphen/>
              <w:t>бол.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стоек.</w:t>
            </w:r>
            <w:r w:rsidRPr="001B213A">
              <w:rPr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Стойки игрока.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Перемещения в стой</w:t>
            </w:r>
            <w:r w:rsidRPr="001B213A">
              <w:rPr>
                <w:bCs/>
                <w:iCs/>
                <w:lang w:eastAsia="en-US"/>
              </w:rPr>
              <w:softHyphen/>
              <w:t>ке приставными шагами боком, ли</w:t>
            </w:r>
            <w:r w:rsidRPr="001B213A">
              <w:rPr>
                <w:bCs/>
                <w:iCs/>
                <w:lang w:eastAsia="en-US"/>
              </w:rPr>
              <w:softHyphen/>
              <w:t>цом и спиной вперёд.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Ходьба, бег и выполнение заданий (сесть на пол, встать, подпрыгнуть и др.).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приёма и передач мяча.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8416F2">
            <w:pPr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Передача мяча сверху двумя руками на месте и после перемещения впе</w:t>
            </w:r>
            <w:r w:rsidRPr="001B213A">
              <w:rPr>
                <w:bCs/>
                <w:iCs/>
                <w:lang w:eastAsia="en-US"/>
              </w:rPr>
              <w:softHyphen/>
              <w:t>рёд.</w:t>
            </w:r>
          </w:p>
          <w:p w:rsidR="00004B20" w:rsidRPr="001B213A" w:rsidRDefault="00004B20" w:rsidP="008416F2">
            <w:pPr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Передачи мяча над собой. То же через сетку.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комп</w:t>
            </w:r>
            <w:r w:rsidRPr="001B213A">
              <w:rPr>
                <w:bCs/>
                <w:i/>
                <w:lang w:eastAsia="en-US"/>
              </w:rPr>
              <w:softHyphen/>
              <w:t>лексное развитие психо</w:t>
            </w:r>
            <w:r w:rsidRPr="001B213A">
              <w:rPr>
                <w:bCs/>
                <w:i/>
                <w:lang w:eastAsia="en-US"/>
              </w:rPr>
              <w:softHyphen/>
              <w:t>моторных способностей.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Процесс совершенствования психо</w:t>
            </w:r>
            <w:r w:rsidRPr="001B213A">
              <w:rPr>
                <w:bCs/>
                <w:iCs/>
                <w:lang w:eastAsia="en-US"/>
              </w:rPr>
              <w:softHyphen/>
              <w:t>моторных способностей. Дальнейшее обучение технике дви</w:t>
            </w:r>
            <w:r w:rsidRPr="001B213A">
              <w:rPr>
                <w:bCs/>
                <w:iCs/>
                <w:lang w:eastAsia="en-US"/>
              </w:rPr>
              <w:softHyphen/>
              <w:t>жений и продолжение развития пси</w:t>
            </w:r>
            <w:r w:rsidRPr="001B213A">
              <w:rPr>
                <w:bCs/>
                <w:iCs/>
                <w:lang w:eastAsia="en-US"/>
              </w:rPr>
              <w:softHyphen/>
              <w:t>хомоторных способностей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волейбол как средство активного отдыха.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 (ориен</w:t>
            </w:r>
            <w:r w:rsidRPr="001B213A">
              <w:rPr>
                <w:bCs/>
                <w:i/>
                <w:lang w:eastAsia="en-US"/>
              </w:rPr>
              <w:softHyphen/>
              <w:t>тирование в пространстве, быстрота реакций и пере</w:t>
            </w:r>
            <w:r w:rsidRPr="001B213A">
              <w:rPr>
                <w:bCs/>
                <w:i/>
                <w:lang w:eastAsia="en-US"/>
              </w:rPr>
              <w:softHyphen/>
              <w:t>строение двигательных действий, дифференциро</w:t>
            </w:r>
            <w:r w:rsidRPr="001B213A">
              <w:rPr>
                <w:bCs/>
                <w:i/>
                <w:lang w:eastAsia="en-US"/>
              </w:rPr>
              <w:softHyphen/>
              <w:t>вание силовых, простран</w:t>
            </w:r>
            <w:r w:rsidRPr="001B213A">
              <w:rPr>
                <w:bCs/>
                <w:i/>
                <w:lang w:eastAsia="en-US"/>
              </w:rPr>
              <w:softHyphen/>
              <w:t>ственных и временных па</w:t>
            </w:r>
            <w:r w:rsidRPr="001B213A">
              <w:rPr>
                <w:bCs/>
                <w:i/>
                <w:lang w:eastAsia="en-US"/>
              </w:rPr>
              <w:softHyphen/>
              <w:t>раметров движений, спо</w:t>
            </w:r>
            <w:r w:rsidRPr="001B213A">
              <w:rPr>
                <w:bCs/>
                <w:i/>
                <w:lang w:eastAsia="en-US"/>
              </w:rPr>
              <w:softHyphen/>
              <w:t>собностей к согласованию движений и ритму)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по овладению и совер</w:t>
            </w:r>
            <w:r w:rsidRPr="001B213A">
              <w:rPr>
                <w:bCs/>
                <w:iCs/>
                <w:lang w:eastAsia="en-US"/>
              </w:rPr>
              <w:softHyphen/>
              <w:t>шенствованию в технике перемеще</w:t>
            </w:r>
            <w:r w:rsidRPr="001B213A">
              <w:rPr>
                <w:bCs/>
                <w:iCs/>
                <w:lang w:eastAsia="en-US"/>
              </w:rPr>
              <w:softHyphen/>
              <w:t>ний и владения мячом типа бег с изменением направления, скорости,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челночный бег с ведением и без ве</w:t>
            </w:r>
            <w:r w:rsidRPr="001B213A">
              <w:rPr>
                <w:bCs/>
                <w:iCs/>
                <w:lang w:eastAsia="en-US"/>
              </w:rPr>
              <w:softHyphen/>
              <w:t>дения мяча и др.;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метания в цель различными мячами,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жонглирова</w:t>
            </w:r>
            <w:r w:rsidRPr="001B213A">
              <w:rPr>
                <w:bCs/>
                <w:iCs/>
                <w:lang w:eastAsia="en-US"/>
              </w:rPr>
              <w:softHyphen/>
              <w:t>ние.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на быстроту и точ</w:t>
            </w:r>
            <w:r w:rsidRPr="001B213A">
              <w:rPr>
                <w:bCs/>
                <w:iCs/>
                <w:lang w:eastAsia="en-US"/>
              </w:rPr>
              <w:softHyphen/>
              <w:t>ность реакций, прыжки в заданном ритме;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всевозможные упражнения с мячом, выполняемые также в соче</w:t>
            </w:r>
            <w:r w:rsidRPr="001B213A">
              <w:rPr>
                <w:bCs/>
                <w:iCs/>
                <w:lang w:eastAsia="en-US"/>
              </w:rPr>
              <w:softHyphen/>
              <w:t>тании с бегом, прыжками, акробати</w:t>
            </w:r>
            <w:r w:rsidRPr="001B213A">
              <w:rPr>
                <w:bCs/>
                <w:iCs/>
                <w:lang w:eastAsia="en-US"/>
              </w:rPr>
              <w:softHyphen/>
              <w:t>ческими упражнениями и др.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типа 2:1, 3:1, 2:2, 3:2. 3:3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игровые упражнения для развития названных координационных способностей.</w:t>
            </w:r>
          </w:p>
          <w:p w:rsidR="00004B20" w:rsidRPr="001B213A" w:rsidRDefault="00004B20" w:rsidP="00B22793">
            <w:pPr>
              <w:tabs>
                <w:tab w:val="left" w:pos="5970"/>
              </w:tabs>
              <w:rPr>
                <w:lang w:eastAsia="en-US"/>
              </w:rPr>
            </w:pPr>
            <w:r w:rsidRPr="001B213A">
              <w:rPr>
                <w:lang w:eastAsia="en-US"/>
              </w:rPr>
              <w:tab/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tabs>
                <w:tab w:val="left" w:pos="5970"/>
              </w:tabs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выносливости.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Эстафеты, круговая тренировка подвижные игры с мячом,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двусторонние игры  длительностью от 20 с до 12 мин.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 развития выносливости.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скоростных и скоростно-силовых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Cs/>
                <w:lang w:eastAsia="en-US"/>
              </w:rPr>
              <w:t>Бег с ускорением, изменением на</w:t>
            </w:r>
            <w:r w:rsidRPr="001B213A">
              <w:rPr>
                <w:bCs/>
                <w:iCs/>
                <w:lang w:eastAsia="en-US"/>
              </w:rPr>
              <w:softHyphen/>
              <w:t>правления, темпа, ритма, из различ</w:t>
            </w:r>
            <w:r w:rsidRPr="001B213A">
              <w:rPr>
                <w:bCs/>
                <w:iCs/>
                <w:lang w:eastAsia="en-US"/>
              </w:rPr>
              <w:softHyphen/>
              <w:t>ных исходных положений.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Ведение мяча в высокой, средней и низкой стойке с максимальной частотой в те</w:t>
            </w:r>
            <w:r w:rsidRPr="001B213A">
              <w:rPr>
                <w:bCs/>
                <w:iCs/>
                <w:lang w:eastAsia="en-US"/>
              </w:rPr>
              <w:softHyphen/>
              <w:t>чение 7—10 с.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 Подвижные игры, эста</w:t>
            </w:r>
            <w:r w:rsidRPr="001B213A">
              <w:rPr>
                <w:bCs/>
                <w:iCs/>
                <w:lang w:eastAsia="en-US"/>
              </w:rPr>
              <w:softHyphen/>
              <w:t xml:space="preserve">феты с мячом и без мяча.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с набивным мячом, в со</w:t>
            </w:r>
            <w:r w:rsidRPr="001B213A">
              <w:rPr>
                <w:bCs/>
                <w:iCs/>
                <w:lang w:eastAsia="en-US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Приём мяча снизу двумя руками на месте и после перемещения вперёд. То же через сетку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 развития скоростных и скоростно-силовых способностей.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нижней прямой подачи.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  <w:r w:rsidRPr="001B213A">
              <w:rPr>
                <w:bCs/>
                <w:iCs/>
                <w:lang w:eastAsia="en-US"/>
              </w:rPr>
              <w:t>Нижняя прямая подача мяча через сетку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прямого нападающего удара.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Прямой нападающий удар после подбрасывания мяча партнёром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Комбинации из освоенных элементов: приём, передача, удар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</w:t>
            </w:r>
            <w:r w:rsidRPr="001B213A">
              <w:rPr>
                <w:bCs/>
                <w:i/>
                <w:u w:val="single"/>
                <w:lang w:eastAsia="en-US"/>
              </w:rPr>
              <w:t>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u w:val="single"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Дальнейшее закрепление техники и продолжение развития координацион</w:t>
            </w:r>
            <w:r w:rsidRPr="001B213A">
              <w:rPr>
                <w:bCs/>
                <w:iCs/>
                <w:lang w:eastAsia="en-US"/>
              </w:rPr>
              <w:softHyphen/>
              <w:t>ных способностей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Закрепление тактики свободного на</w:t>
            </w:r>
            <w:r w:rsidRPr="001B213A">
              <w:rPr>
                <w:bCs/>
                <w:iCs/>
                <w:lang w:eastAsia="en-US"/>
              </w:rPr>
              <w:softHyphen/>
              <w:t>падения.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Позиционное нападение с изменени</w:t>
            </w:r>
            <w:r w:rsidRPr="001B213A">
              <w:rPr>
                <w:bCs/>
                <w:iCs/>
                <w:lang w:eastAsia="en-US"/>
              </w:rPr>
              <w:softHyphen/>
              <w:t>ем позиций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 о спортивной игре.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Терминология избранной спортивной игры;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техника ловли, передачи, веде</w:t>
            </w:r>
            <w:r w:rsidRPr="001B213A">
              <w:rPr>
                <w:bCs/>
                <w:iCs/>
                <w:lang w:eastAsia="en-US"/>
              </w:rPr>
              <w:softHyphen/>
              <w:t>ния мяча или броска;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тактика нападе</w:t>
            </w:r>
            <w:r w:rsidRPr="001B213A">
              <w:rPr>
                <w:bCs/>
                <w:iCs/>
                <w:lang w:eastAsia="en-US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Правила и организация избранной иг</w:t>
            </w:r>
            <w:r w:rsidRPr="001B213A">
              <w:rPr>
                <w:bCs/>
                <w:iCs/>
                <w:lang w:eastAsia="en-US"/>
              </w:rPr>
              <w:softHyphen/>
              <w:t>ры (цель и смысл игры, игровое по</w:t>
            </w:r>
            <w:r w:rsidRPr="001B213A">
              <w:rPr>
                <w:bCs/>
                <w:iCs/>
                <w:lang w:eastAsia="en-US"/>
              </w:rPr>
              <w:softHyphen/>
              <w:t>ле, количество участников, поведение игроков в нападении и защите).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</w:t>
            </w:r>
            <w:r w:rsidRPr="001B213A">
              <w:rPr>
                <w:bCs/>
                <w:iCs/>
                <w:lang w:eastAsia="en-US"/>
              </w:rPr>
              <w:softHyphen/>
              <w:t>вила техники безопасности при заня</w:t>
            </w:r>
            <w:r w:rsidRPr="001B213A">
              <w:rPr>
                <w:bCs/>
                <w:iCs/>
                <w:lang w:eastAsia="en-US"/>
              </w:rPr>
              <w:softHyphen/>
              <w:t>тиях спортивными играми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Овладевают терминологией, относящейся к из</w:t>
            </w:r>
            <w:r w:rsidRPr="001B213A">
              <w:rPr>
                <w:bCs/>
                <w:lang w:eastAsia="en-US"/>
              </w:rPr>
              <w:softHyphen/>
              <w:t>бранной спортивной игре. Характеризуют техни</w:t>
            </w:r>
            <w:r w:rsidRPr="001B213A">
              <w:rPr>
                <w:bCs/>
                <w:lang w:eastAsia="en-US"/>
              </w:rPr>
              <w:softHyphen/>
              <w:t>ку и тактику выполнения соответствующих игро</w:t>
            </w:r>
            <w:r w:rsidRPr="001B213A">
              <w:rPr>
                <w:bCs/>
                <w:lang w:eastAsia="en-US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Самостоятельные занятия прикладной физической подготовкой.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по совершенствованию координационных, скоростно-силовых, силовых способностей и вынос</w:t>
            </w:r>
            <w:r w:rsidRPr="001B213A">
              <w:rPr>
                <w:bCs/>
                <w:iCs/>
                <w:lang w:eastAsia="en-US"/>
              </w:rPr>
              <w:softHyphen/>
              <w:t>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Игровые упражнения по совершенствованию технических при</w:t>
            </w:r>
            <w:r w:rsidRPr="001B213A">
              <w:rPr>
                <w:bCs/>
                <w:iCs/>
                <w:lang w:eastAsia="en-US"/>
              </w:rPr>
              <w:softHyphen/>
              <w:t>ёмов (ловля, передача, броски или удары в цель, ведение, сочетание при</w:t>
            </w:r>
            <w:r w:rsidRPr="001B213A">
              <w:rPr>
                <w:bCs/>
                <w:iCs/>
                <w:lang w:eastAsia="en-US"/>
              </w:rPr>
              <w:softHyphen/>
              <w:t>ёмов).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Подвижные игры и игровые задания. приближённые к содержанию разучиваемых спортивных игр.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Прави</w:t>
            </w:r>
            <w:r w:rsidRPr="001B213A">
              <w:rPr>
                <w:bCs/>
                <w:iCs/>
                <w:lang w:eastAsia="en-US"/>
              </w:rPr>
              <w:softHyphen/>
              <w:t>ла самоконтроля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разученные упражнения, подвижные игры и игровые задания в самостоятельных за</w:t>
            </w:r>
            <w:r w:rsidRPr="001B213A">
              <w:rPr>
                <w:bCs/>
                <w:lang w:eastAsia="en-US"/>
              </w:rPr>
              <w:softHyphen/>
              <w:t>нятиях при решении задач физической, техни</w:t>
            </w:r>
            <w:r w:rsidRPr="001B213A">
              <w:rPr>
                <w:bCs/>
                <w:lang w:eastAsia="en-US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1B213A">
              <w:rPr>
                <w:bCs/>
                <w:lang w:eastAsia="en-US"/>
              </w:rPr>
              <w:softHyphen/>
              <w:t>грузкой во время этих занятий.</w:t>
            </w:r>
          </w:p>
        </w:tc>
        <w:tc>
          <w:tcPr>
            <w:tcW w:w="1379" w:type="dxa"/>
          </w:tcPr>
          <w:p w:rsidR="00004B20" w:rsidRPr="001B213A" w:rsidRDefault="00004B20" w:rsidP="00365A1D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умениями.</w:t>
            </w:r>
            <w:r w:rsidRPr="001B213A">
              <w:rPr>
                <w:b/>
                <w:bCs/>
                <w:iCs/>
                <w:lang w:eastAsia="en-US"/>
              </w:rPr>
              <w:t xml:space="preserve"> 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Организация и проведение подвиж</w:t>
            </w:r>
            <w:r w:rsidRPr="001B213A">
              <w:rPr>
                <w:bCs/>
                <w:iCs/>
                <w:lang w:eastAsia="en-US"/>
              </w:rPr>
              <w:softHyphen/>
              <w:t>ных игр и игровых заданий, прибли</w:t>
            </w:r>
            <w:r w:rsidRPr="001B213A">
              <w:rPr>
                <w:bCs/>
                <w:iCs/>
                <w:lang w:eastAsia="en-US"/>
              </w:rPr>
              <w:softHyphen/>
              <w:t>жённых к содержанию разучиваемой игры,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помощь в судействе, комплек</w:t>
            </w:r>
            <w:r w:rsidRPr="001B213A">
              <w:rPr>
                <w:bCs/>
                <w:iCs/>
                <w:lang w:eastAsia="en-US"/>
              </w:rPr>
              <w:softHyphen/>
              <w:t xml:space="preserve">тование команды,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подготовка места проведения игры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 сверстниками совместные заня</w:t>
            </w:r>
            <w:r w:rsidRPr="001B213A">
              <w:rPr>
                <w:bCs/>
                <w:lang w:eastAsia="en-US"/>
              </w:rPr>
              <w:softHyphen/>
              <w:t>тия по подвижным играм и игровым упражнени</w:t>
            </w:r>
            <w:r w:rsidRPr="001B213A">
              <w:rPr>
                <w:bCs/>
                <w:lang w:eastAsia="en-US"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1B213A">
              <w:rPr>
                <w:bCs/>
                <w:lang w:eastAsia="en-US"/>
              </w:rPr>
              <w:softHyphen/>
              <w:t>лектовании команды, подготовке мест проведе</w:t>
            </w:r>
            <w:r w:rsidRPr="001B213A">
              <w:rPr>
                <w:bCs/>
                <w:lang w:eastAsia="en-US"/>
              </w:rPr>
              <w:softHyphen/>
              <w:t>ния игры.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pStyle w:val="List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Русская лапта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8416F2">
            <w:pPr>
              <w:rPr>
                <w:lang w:eastAsia="en-US"/>
              </w:rPr>
            </w:pPr>
            <w:r>
              <w:rPr>
                <w:lang w:eastAsia="en-US"/>
              </w:rPr>
              <w:t>20ч.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8416F2">
            <w:pPr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-2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lang w:eastAsia="en-US"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3"/>
                <w:lang w:eastAsia="en-US"/>
              </w:rPr>
              <w:t>пе</w:t>
            </w:r>
            <w:r w:rsidRPr="001B213A">
              <w:rPr>
                <w:i/>
                <w:color w:val="000000"/>
                <w:spacing w:val="-3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5"/>
                <w:lang w:eastAsia="en-US"/>
              </w:rPr>
              <w:t>редвижений, оста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  <w:t xml:space="preserve">новок,   поворотов </w:t>
            </w:r>
            <w:r w:rsidRPr="001B213A">
              <w:rPr>
                <w:i/>
                <w:color w:val="000000"/>
                <w:spacing w:val="-2"/>
                <w:lang w:eastAsia="en-US"/>
              </w:rPr>
              <w:t>и стоек</w:t>
            </w:r>
          </w:p>
          <w:p w:rsidR="00004B20" w:rsidRPr="001B213A" w:rsidRDefault="00004B20" w:rsidP="00B22793">
            <w:pPr>
              <w:shd w:val="clear" w:color="auto" w:fill="FFFFFF"/>
              <w:snapToGrid w:val="0"/>
              <w:ind w:left="43" w:right="110"/>
              <w:jc w:val="both"/>
              <w:rPr>
                <w:color w:val="000000"/>
                <w:spacing w:val="-6"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  <w:spacing w:val="-6"/>
                <w:lang w:eastAsia="en-US"/>
              </w:rPr>
              <w:t>передвижений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>Остановка скачком (с параллельной постановкой ног).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-3"/>
                <w:lang w:eastAsia="en-US"/>
              </w:rPr>
            </w:pPr>
            <w:r w:rsidRPr="001B213A">
              <w:rPr>
                <w:i/>
                <w:color w:val="000000"/>
                <w:spacing w:val="-6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-7"/>
                <w:lang w:eastAsia="en-US"/>
              </w:rPr>
              <w:t>ударов по мячу</w:t>
            </w:r>
            <w:r w:rsidRPr="001B213A">
              <w:rPr>
                <w:i/>
                <w:color w:val="000000"/>
                <w:spacing w:val="-3"/>
                <w:lang w:eastAsia="en-US"/>
              </w:rPr>
              <w:t>, подбора мяча</w:t>
            </w:r>
          </w:p>
          <w:p w:rsidR="00004B20" w:rsidRPr="001B213A" w:rsidRDefault="00004B20" w:rsidP="00B22793">
            <w:pPr>
              <w:snapToGrid w:val="0"/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Удар круглой битой (палкой) снизу. Удар на дальность.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Удар сверху круглой битой (палкой) двумя руками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1"/>
                <w:lang w:eastAsia="en-US"/>
              </w:rPr>
            </w:pPr>
            <w:r w:rsidRPr="001B213A">
              <w:rPr>
                <w:i/>
                <w:color w:val="000000"/>
                <w:spacing w:val="-2"/>
                <w:lang w:eastAsia="en-US"/>
              </w:rPr>
              <w:t xml:space="preserve">На 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1"/>
                <w:lang w:eastAsia="en-US"/>
              </w:rPr>
              <w:t>броска и ловли мяча</w:t>
            </w:r>
          </w:p>
          <w:p w:rsidR="00004B20" w:rsidRPr="001B213A" w:rsidRDefault="00004B20" w:rsidP="00B22793">
            <w:pPr>
              <w:snapToGrid w:val="0"/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Ловля мяча после отскока. Ловля в прыжке. Броски мяча лежа.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color w:val="000000"/>
                <w:spacing w:val="-1"/>
                <w:lang w:eastAsia="en-US"/>
              </w:rPr>
            </w:pPr>
            <w:r w:rsidRPr="001B213A">
              <w:rPr>
                <w:color w:val="000000"/>
                <w:spacing w:val="-1"/>
                <w:lang w:eastAsia="en-US"/>
              </w:rPr>
              <w:t>Варианты бросков и ловли мяча.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-7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lang w:eastAsia="en-US"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4"/>
                <w:lang w:eastAsia="en-US"/>
              </w:rPr>
              <w:t>пе</w:t>
            </w:r>
            <w:r w:rsidRPr="001B213A">
              <w:rPr>
                <w:i/>
                <w:color w:val="000000"/>
                <w:spacing w:val="-4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2"/>
                <w:lang w:eastAsia="en-US"/>
              </w:rPr>
              <w:t>ремещений,   вла</w:t>
            </w:r>
            <w:r w:rsidRPr="001B213A">
              <w:rPr>
                <w:i/>
                <w:color w:val="000000"/>
                <w:spacing w:val="-2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4"/>
                <w:lang w:eastAsia="en-US"/>
              </w:rPr>
              <w:t xml:space="preserve">дения    мячом  и </w:t>
            </w:r>
            <w:r w:rsidRPr="001B213A">
              <w:rPr>
                <w:i/>
                <w:color w:val="000000"/>
                <w:spacing w:val="-3"/>
                <w:lang w:eastAsia="en-US"/>
              </w:rPr>
              <w:t>развитие конди</w:t>
            </w:r>
            <w:r w:rsidRPr="001B213A">
              <w:rPr>
                <w:i/>
                <w:color w:val="000000"/>
                <w:spacing w:val="-3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2"/>
                <w:lang w:eastAsia="en-US"/>
              </w:rPr>
              <w:t>ционных и коор</w:t>
            </w:r>
            <w:r w:rsidRPr="001B213A">
              <w:rPr>
                <w:i/>
                <w:color w:val="000000"/>
                <w:spacing w:val="2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6"/>
                <w:lang w:eastAsia="en-US"/>
              </w:rPr>
              <w:t xml:space="preserve">динационных </w:t>
            </w:r>
            <w:r w:rsidRPr="001B213A">
              <w:rPr>
                <w:i/>
                <w:color w:val="000000"/>
                <w:spacing w:val="-7"/>
                <w:lang w:eastAsia="en-US"/>
              </w:rPr>
              <w:t>способностей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B213A">
              <w:rPr>
                <w:color w:val="000000"/>
                <w:spacing w:val="-1"/>
                <w:lang w:eastAsia="en-US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  <w:lang w:eastAsia="en-US"/>
              </w:rPr>
              <w:t>перемещений и владения мячом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-4"/>
                <w:lang w:eastAsia="en-US"/>
              </w:rPr>
            </w:pPr>
            <w:r w:rsidRPr="001B213A">
              <w:rPr>
                <w:i/>
                <w:color w:val="000000"/>
                <w:spacing w:val="-6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-5"/>
                <w:lang w:eastAsia="en-US"/>
              </w:rPr>
              <w:t>за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4"/>
                <w:lang w:eastAsia="en-US"/>
              </w:rPr>
              <w:t>щитных действий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  <w:r w:rsidRPr="001B213A">
              <w:rPr>
                <w:color w:val="000000"/>
                <w:spacing w:val="4"/>
                <w:lang w:eastAsia="en-US"/>
              </w:rPr>
              <w:t xml:space="preserve">Действия против игрока без мяча и с мячом </w:t>
            </w:r>
            <w:r w:rsidRPr="001B213A">
              <w:rPr>
                <w:color w:val="000000"/>
                <w:spacing w:val="-2"/>
                <w:lang w:eastAsia="en-US"/>
              </w:rPr>
              <w:t>(перехват).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i/>
                <w:color w:val="000000"/>
                <w:spacing w:val="-10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тактики </w:t>
            </w:r>
            <w:r w:rsidRPr="001B213A">
              <w:rPr>
                <w:i/>
                <w:color w:val="000000"/>
                <w:spacing w:val="-4"/>
                <w:lang w:eastAsia="en-US"/>
              </w:rPr>
              <w:t>иг</w:t>
            </w:r>
            <w:r w:rsidRPr="001B213A">
              <w:rPr>
                <w:i/>
                <w:color w:val="000000"/>
                <w:spacing w:val="-4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10"/>
                <w:lang w:eastAsia="en-US"/>
              </w:rPr>
              <w:t>ры</w:t>
            </w:r>
          </w:p>
          <w:p w:rsidR="00004B20" w:rsidRPr="001B213A" w:rsidRDefault="00004B20" w:rsidP="00B2279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>Индивидуальные, групповые и командные так</w:t>
            </w:r>
            <w:r w:rsidRPr="001B213A">
              <w:rPr>
                <w:color w:val="000000"/>
                <w:spacing w:val="-2"/>
                <w:lang w:eastAsia="en-US"/>
              </w:rPr>
              <w:softHyphen/>
            </w:r>
            <w:r w:rsidRPr="001B213A">
              <w:rPr>
                <w:color w:val="000000"/>
                <w:spacing w:val="1"/>
                <w:lang w:eastAsia="en-US"/>
              </w:rPr>
              <w:t>тические действия в нападении и защите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3.</w:t>
            </w: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i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Развитие двигательных способностей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В процессе занятий</w:t>
            </w: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Способы двигательной (физкультурной) деятель</w:t>
            </w:r>
            <w:r w:rsidRPr="001B213A">
              <w:rPr>
                <w:bCs/>
                <w:i/>
                <w:lang w:eastAsia="en-US"/>
              </w:rPr>
              <w:softHyphen/>
              <w:t>ности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Выбор упражнений и со</w:t>
            </w:r>
            <w:r w:rsidRPr="001B213A">
              <w:rPr>
                <w:bCs/>
                <w:i/>
                <w:lang w:eastAsia="en-US"/>
              </w:rPr>
              <w:softHyphen/>
              <w:t>ставление индивидуальных комплексов для утренней зарядки, физкультминуток и физкультпауз (подвиж</w:t>
            </w:r>
            <w:r w:rsidRPr="001B213A">
              <w:rPr>
                <w:bCs/>
                <w:i/>
                <w:lang w:eastAsia="en-US"/>
              </w:rPr>
              <w:softHyphen/>
              <w:t>ных перемен).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специально подобранные самостоя</w:t>
            </w:r>
            <w:r w:rsidRPr="001B213A">
              <w:rPr>
                <w:bCs/>
                <w:lang w:eastAsia="en-US"/>
              </w:rPr>
              <w:softHyphen/>
              <w:t>тельные контрольные упражнения.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 xml:space="preserve">Основные двигательные способности 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Пять основных двигательных способ</w:t>
            </w:r>
            <w:r w:rsidRPr="001B213A">
              <w:rPr>
                <w:bCs/>
                <w:iCs/>
                <w:lang w:eastAsia="en-US"/>
              </w:rPr>
              <w:softHyphen/>
              <w:t>ностей: гибкость, сила, быстрота, вы</w:t>
            </w:r>
            <w:r w:rsidRPr="001B213A">
              <w:rPr>
                <w:bCs/>
                <w:iCs/>
                <w:lang w:eastAsia="en-US"/>
              </w:rPr>
              <w:softHyphen/>
              <w:t>носливость и ловкость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специально подобранные самостоя</w:t>
            </w:r>
            <w:r w:rsidRPr="001B213A">
              <w:rPr>
                <w:bCs/>
                <w:lang w:eastAsia="en-US"/>
              </w:rPr>
              <w:softHyphen/>
              <w:t>тельные контрольные упражнения.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Гибкость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рук и плечевого пояса. Упражнения для пояса. Упражнения для ног и тазобедренных суставов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гибкости.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силу по приведённым показа</w:t>
            </w:r>
            <w:r w:rsidRPr="001B213A">
              <w:rPr>
                <w:bCs/>
                <w:lang w:eastAsia="en-US"/>
              </w:rPr>
              <w:softHyphen/>
              <w:t>телям.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8416F2">
            <w:pPr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Сила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силы.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силу по приведённым показа</w:t>
            </w:r>
            <w:r w:rsidRPr="001B213A">
              <w:rPr>
                <w:bCs/>
                <w:lang w:eastAsia="en-US"/>
              </w:rPr>
              <w:softHyphen/>
              <w:t>телям.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Быстрота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быстроты движении (скоростных способностей). Упражнения, одновременно развиваю</w:t>
            </w:r>
            <w:r w:rsidRPr="001B213A">
              <w:rPr>
                <w:bCs/>
                <w:iCs/>
                <w:lang w:eastAsia="en-US"/>
              </w:rPr>
              <w:softHyphen/>
              <w:t>щие силу и быстроту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быстроты.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быстроту по приведённым по</w:t>
            </w:r>
            <w:r w:rsidRPr="001B213A">
              <w:rPr>
                <w:bCs/>
                <w:lang w:eastAsia="en-US"/>
              </w:rPr>
              <w:softHyphen/>
              <w:t>казателям.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Выносливость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выносли</w:t>
            </w:r>
            <w:r w:rsidRPr="001B213A">
              <w:rPr>
                <w:bCs/>
                <w:iCs/>
                <w:lang w:eastAsia="en-US"/>
              </w:rPr>
              <w:softHyphen/>
              <w:t>вости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выносливости.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выносливость по приведённым показателям.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B85B11">
        <w:tc>
          <w:tcPr>
            <w:tcW w:w="781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27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Cs/>
                <w:lang w:eastAsia="en-US"/>
              </w:rPr>
            </w:pPr>
            <w:r w:rsidRPr="001B213A">
              <w:rPr>
                <w:b/>
                <w:bCs/>
                <w:iCs/>
                <w:lang w:eastAsia="en-US"/>
              </w:rPr>
              <w:t>Ловкость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двигатель</w:t>
            </w:r>
            <w:r w:rsidRPr="001B213A">
              <w:rPr>
                <w:bCs/>
                <w:iCs/>
                <w:lang w:eastAsia="en-US"/>
              </w:rPr>
              <w:softHyphen/>
              <w:t>ной ловкости.</w:t>
            </w:r>
          </w:p>
          <w:p w:rsidR="00004B20" w:rsidRPr="001B213A" w:rsidRDefault="00004B20" w:rsidP="00B22793">
            <w:pPr>
              <w:jc w:val="both"/>
              <w:rPr>
                <w:bCs/>
                <w:iCs/>
                <w:lang w:eastAsia="en-US"/>
              </w:rPr>
            </w:pPr>
            <w:r w:rsidRPr="001B213A">
              <w:rPr>
                <w:bCs/>
                <w:iCs/>
                <w:lang w:eastAsia="en-US"/>
              </w:rPr>
              <w:t>Упражнения для развития локомотор</w:t>
            </w:r>
            <w:r w:rsidRPr="001B213A">
              <w:rPr>
                <w:bCs/>
                <w:iCs/>
                <w:lang w:eastAsia="en-US"/>
              </w:rPr>
              <w:softHyphen/>
              <w:t>ной ловкости</w:t>
            </w:r>
          </w:p>
        </w:tc>
        <w:tc>
          <w:tcPr>
            <w:tcW w:w="7407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Выполняют разученные комплексы упражнений для развития ловкости.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Оценивают свою ловкость по приведённым пока</w:t>
            </w:r>
            <w:r w:rsidRPr="001B213A">
              <w:rPr>
                <w:bCs/>
                <w:lang w:eastAsia="en-US"/>
              </w:rPr>
              <w:softHyphen/>
              <w:t>зателям.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</w:tbl>
    <w:p w:rsidR="00004B20" w:rsidRPr="001B213A" w:rsidRDefault="00004B20" w:rsidP="008416F2"/>
    <w:p w:rsidR="00004B20" w:rsidRPr="001B213A" w:rsidRDefault="00004B20" w:rsidP="00A368ED">
      <w:pPr>
        <w:tabs>
          <w:tab w:val="left" w:pos="4950"/>
          <w:tab w:val="center" w:pos="7143"/>
        </w:tabs>
        <w:spacing w:line="276" w:lineRule="auto"/>
        <w:jc w:val="center"/>
        <w:rPr>
          <w:b/>
        </w:rPr>
      </w:pPr>
      <w:r w:rsidRPr="001B213A">
        <w:rPr>
          <w:b/>
        </w:rPr>
        <w:t>Тематическое планирование для 8 класса</w:t>
      </w:r>
    </w:p>
    <w:p w:rsidR="00004B20" w:rsidRPr="001B213A" w:rsidRDefault="00004B20" w:rsidP="00E0126C">
      <w:pPr>
        <w:spacing w:line="276" w:lineRule="auto"/>
        <w:jc w:val="center"/>
        <w:rPr>
          <w:b/>
        </w:rPr>
      </w:pPr>
      <w:r w:rsidRPr="001B213A">
        <w:rPr>
          <w:b/>
        </w:rPr>
        <w:t>3ч в неделю, всего 105ч</w:t>
      </w:r>
    </w:p>
    <w:p w:rsidR="00004B20" w:rsidRPr="001B213A" w:rsidRDefault="00004B20" w:rsidP="00E0126C"/>
    <w:tbl>
      <w:tblPr>
        <w:tblW w:w="15263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5752"/>
        <w:gridCol w:w="1848"/>
        <w:gridCol w:w="5320"/>
        <w:gridCol w:w="1557"/>
      </w:tblGrid>
      <w:tr w:rsidR="00004B20" w:rsidRPr="001B213A" w:rsidTr="00365A1D">
        <w:tc>
          <w:tcPr>
            <w:tcW w:w="786" w:type="dxa"/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№ п/п</w:t>
            </w: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Наименование раздела программы,  тема</w:t>
            </w:r>
          </w:p>
        </w:tc>
        <w:tc>
          <w:tcPr>
            <w:tcW w:w="1848" w:type="dxa"/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Часы учебного времени</w:t>
            </w:r>
          </w:p>
        </w:tc>
        <w:tc>
          <w:tcPr>
            <w:tcW w:w="5320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Характеристика деятельности учащихся</w:t>
            </w:r>
          </w:p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(основные учебные умения и действия)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</w:rPr>
            </w:pPr>
            <w:r w:rsidRPr="001B213A">
              <w:rPr>
                <w:b/>
              </w:rPr>
              <w:t>Часы учебного времени</w:t>
            </w:r>
          </w:p>
        </w:tc>
      </w:tr>
      <w:tr w:rsidR="00004B20" w:rsidRPr="001B213A" w:rsidTr="00200C78"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b/>
              </w:rPr>
            </w:pPr>
            <w:r w:rsidRPr="001B213A">
              <w:rPr>
                <w:b/>
              </w:rPr>
              <w:t>1.</w:t>
            </w:r>
          </w:p>
        </w:tc>
        <w:tc>
          <w:tcPr>
            <w:tcW w:w="5752" w:type="dxa"/>
          </w:tcPr>
          <w:p w:rsidR="00004B20" w:rsidRPr="001B213A" w:rsidRDefault="00004B20" w:rsidP="00E84C10">
            <w:pPr>
              <w:rPr>
                <w:b/>
                <w:i/>
              </w:rPr>
            </w:pPr>
            <w:r w:rsidRPr="001B213A">
              <w:rPr>
                <w:b/>
                <w:i/>
              </w:rPr>
              <w:t>Что вам надо знать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E84C10"/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E84C10">
            <w:r w:rsidRPr="001B213A">
              <w:rPr>
                <w:b/>
                <w:i/>
              </w:rPr>
              <w:t>В процессе занятий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Cs/>
              </w:rPr>
              <w:t>Физическое развитие чело</w:t>
            </w:r>
            <w:r w:rsidRPr="001B213A">
              <w:rPr>
                <w:bCs/>
              </w:rPr>
              <w:softHyphen/>
              <w:t>века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color w:val="51463A"/>
              </w:rPr>
              <w:t xml:space="preserve"> </w:t>
            </w:r>
            <w:r w:rsidRPr="001B213A">
              <w:rPr>
                <w:bCs/>
              </w:rPr>
              <w:t>Используют знания о своих возрастно-половых и индивидуальных особенностях, своего физиче</w:t>
            </w:r>
            <w:r w:rsidRPr="001B213A">
              <w:rPr>
                <w:bCs/>
              </w:rPr>
              <w:softHyphen/>
              <w:t>ского развития при осуществлении физкультур</w:t>
            </w:r>
            <w:r w:rsidRPr="001B213A">
              <w:rPr>
                <w:bCs/>
              </w:rPr>
              <w:softHyphen/>
              <w:t>но-оздоровительной и спортивно-оздоровитель</w:t>
            </w:r>
            <w:r w:rsidRPr="001B213A">
              <w:rPr>
                <w:bCs/>
              </w:rPr>
              <w:softHyphen/>
              <w:t>ной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Руководствуются правилами профилактики нару</w:t>
            </w:r>
            <w:r w:rsidRPr="001B213A">
              <w:rPr>
                <w:bCs/>
              </w:rPr>
              <w:softHyphen/>
              <w:t>шений осанки, подбирают и выполняют упраж</w:t>
            </w:r>
            <w:r w:rsidRPr="001B213A">
              <w:rPr>
                <w:bCs/>
              </w:rPr>
              <w:softHyphen/>
              <w:t>нения по профилактике её нарушения и коррек</w:t>
            </w:r>
            <w:r w:rsidRPr="001B213A">
              <w:rPr>
                <w:bCs/>
              </w:rPr>
              <w:softHyphen/>
              <w:t>ции</w:t>
            </w:r>
            <w:r w:rsidRPr="001B213A">
              <w:t>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нервной системы в управ</w:t>
            </w:r>
            <w:r w:rsidRPr="001B213A">
              <w:rPr>
                <w:bCs/>
              </w:rPr>
              <w:softHyphen/>
              <w:t>лении движениями и в регуляции основных систем организма.</w:t>
            </w:r>
          </w:p>
          <w:p w:rsidR="00004B20" w:rsidRPr="001B213A" w:rsidRDefault="00004B20" w:rsidP="00B22793">
            <w:pPr>
              <w:jc w:val="both"/>
            </w:pPr>
            <w:r w:rsidRPr="001B213A">
              <w:rPr>
                <w:bCs/>
              </w:rPr>
              <w:t>Готовятся осмысленно относиться к изучаемым двигательным действиям.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354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Самонаблюдение и само</w:t>
            </w:r>
            <w:r w:rsidRPr="001B213A">
              <w:rPr>
                <w:bCs/>
              </w:rPr>
              <w:softHyphen/>
              <w:t>контроль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A310EA">
            <w:pPr>
              <w:rPr>
                <w:bCs/>
              </w:rPr>
            </w:pPr>
            <w:r w:rsidRPr="001B213A">
              <w:rPr>
                <w:bCs/>
              </w:rPr>
              <w:t>Осуществляют самоконтроль за физической на</w:t>
            </w:r>
            <w:r w:rsidRPr="001B213A">
              <w:rPr>
                <w:bCs/>
              </w:rPr>
              <w:softHyphen/>
              <w:t>грузкой во время занятий.</w:t>
            </w:r>
          </w:p>
          <w:p w:rsidR="00004B20" w:rsidRPr="001B213A" w:rsidRDefault="00004B20" w:rsidP="00B22793">
            <w:pPr>
              <w:jc w:val="both"/>
              <w:rPr>
                <w:color w:val="51463A"/>
              </w:rPr>
            </w:pPr>
            <w:r w:rsidRPr="001B213A">
              <w:rPr>
                <w:bCs/>
              </w:rPr>
              <w:t>Начинают вести дневник самоконтроля учащего</w:t>
            </w:r>
            <w:r w:rsidRPr="001B213A">
              <w:rPr>
                <w:bCs/>
              </w:rPr>
              <w:softHyphen/>
              <w:t>ся, куда заносят показатели своей физической подготовленности.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color w:val="51463A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Оценка эффективности за</w:t>
            </w:r>
            <w:r w:rsidRPr="001B213A">
              <w:rPr>
                <w:bCs/>
              </w:rPr>
              <w:softHyphen/>
              <w:t>нятий физкультурно-оздо</w:t>
            </w:r>
            <w:r w:rsidRPr="001B213A">
              <w:rPr>
                <w:bCs/>
              </w:rPr>
              <w:softHyphen/>
              <w:t>ровительной деятельностью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Оценка техники движений, способы выявления и уст</w:t>
            </w:r>
            <w:r w:rsidRPr="001B213A">
              <w:rPr>
                <w:bCs/>
              </w:rPr>
              <w:softHyphen/>
              <w:t>ранения ошибок в технике выполнения упражнений (технических ошибок)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основы обучения технике двигатель</w:t>
            </w:r>
            <w:r w:rsidRPr="001B213A">
              <w:rPr>
                <w:bCs/>
              </w:rPr>
              <w:softHyphen/>
              <w:t>ных действий и используют правила её освоения в самостоятельных занятиях.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Обосновывают уровень освоенности новых двига</w:t>
            </w:r>
            <w:r w:rsidRPr="001B213A">
              <w:rPr>
                <w:bCs/>
              </w:rPr>
              <w:softHyphen/>
              <w:t>тельных действий и руководствуются правилами профилактики появления и устранения ошибок.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Личная гигиена в процессе занятий физическими уп</w:t>
            </w:r>
            <w:r w:rsidRPr="001B213A">
              <w:rPr>
                <w:bCs/>
              </w:rPr>
              <w:softHyphen/>
              <w:t>ражнениями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Продолжают усваивать основные гигиенические правила.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назначение физкультурно-оздорови</w:t>
            </w:r>
            <w:r w:rsidRPr="001B213A">
              <w:rPr>
                <w:bCs/>
              </w:rPr>
              <w:softHyphen/>
              <w:t>тельных занятий, их роль и значение в режиме дня.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правила подбора и составления комплекса физических упражнений для физкуль</w:t>
            </w:r>
            <w:r w:rsidRPr="001B213A">
              <w:rPr>
                <w:bCs/>
              </w:rPr>
              <w:softHyphen/>
              <w:t>турно-оздоровительных занятий. 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приёмы массажа, про</w:t>
            </w:r>
            <w:r w:rsidRPr="001B213A">
              <w:rPr>
                <w:bCs/>
              </w:rPr>
              <w:softHyphen/>
              <w:t>водят самостоятельные сеансы. Характеризуют оздоровительное значение бани, руководствуют</w:t>
            </w:r>
            <w:r w:rsidRPr="001B213A">
              <w:rPr>
                <w:bCs/>
              </w:rPr>
              <w:softHyphen/>
              <w:t>ся правилами проведения банных процедур.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Предупреждение травма</w:t>
            </w:r>
            <w:r w:rsidRPr="001B213A">
              <w:rPr>
                <w:bCs/>
              </w:rPr>
              <w:softHyphen/>
              <w:t>тизма и оказание первой помощи при травмах и ушибах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причины возникновения травм и повреждений при занятиях физической культу</w:t>
            </w:r>
            <w:r w:rsidRPr="001B213A">
              <w:rPr>
                <w:bCs/>
              </w:rPr>
              <w:softHyphen/>
              <w:t>рой и спортом, характеризуют типовые травмы и используют простейшие приёмы и правила ока</w:t>
            </w:r>
            <w:r w:rsidRPr="001B213A">
              <w:rPr>
                <w:bCs/>
              </w:rPr>
              <w:softHyphen/>
              <w:t>зания первой помощи при травмах.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Совершенствование физи</w:t>
            </w:r>
            <w:r w:rsidRPr="001B213A">
              <w:rPr>
                <w:bCs/>
              </w:rPr>
              <w:softHyphen/>
              <w:t>ческих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Обосновывают положительное влияние занятий физическими упражнениями для укрепления здо</w:t>
            </w:r>
            <w:r w:rsidRPr="001B213A">
              <w:rPr>
                <w:bCs/>
              </w:rPr>
              <w:softHyphen/>
              <w:t>ровья, устанавливают связь между развитием фи</w:t>
            </w:r>
            <w:r w:rsidRPr="001B213A">
              <w:rPr>
                <w:bCs/>
              </w:rPr>
              <w:softHyphen/>
              <w:t>зических способностей и основных систем орга</w:t>
            </w:r>
            <w:r w:rsidRPr="001B213A">
              <w:rPr>
                <w:bCs/>
              </w:rPr>
              <w:softHyphen/>
              <w:t>низма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E84C10"/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История возникновения и формирования физической культуры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историю возникновения и формиро</w:t>
            </w:r>
            <w:r w:rsidRPr="001B213A">
              <w:rPr>
                <w:bCs/>
              </w:rPr>
              <w:softHyphen/>
              <w:t>вания физической культуры. Характеризуют Олимпийские игры древности как явление культуры, раскрывают содержание и пра</w:t>
            </w:r>
            <w:r w:rsidRPr="001B213A">
              <w:rPr>
                <w:bCs/>
              </w:rPr>
              <w:softHyphen/>
              <w:t>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291"/>
        </w:trPr>
        <w:tc>
          <w:tcPr>
            <w:tcW w:w="786" w:type="dxa"/>
          </w:tcPr>
          <w:p w:rsidR="00004B20" w:rsidRPr="001B213A" w:rsidRDefault="00004B20" w:rsidP="00B22793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/>
                <w:bCs/>
              </w:rPr>
              <w:t>Базовые виды спорта школьной программы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105ч.</w:t>
            </w:r>
          </w:p>
        </w:tc>
      </w:tr>
      <w:tr w:rsidR="00004B20" w:rsidRPr="001B213A" w:rsidTr="00200C78">
        <w:trPr>
          <w:trHeight w:val="329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/>
                <w:bCs/>
              </w:rPr>
              <w:t>Баскетбол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21ч.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пере</w:t>
            </w:r>
            <w:r w:rsidRPr="001B213A">
              <w:rPr>
                <w:bCs/>
                <w:i/>
              </w:rPr>
              <w:softHyphen/>
              <w:t>движений, остановок, по</w:t>
            </w:r>
            <w:r w:rsidRPr="001B213A">
              <w:rPr>
                <w:bCs/>
                <w:i/>
              </w:rPr>
              <w:softHyphen/>
              <w:t>воротов и стоек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</w:rPr>
            </w:pPr>
            <w:r w:rsidRPr="001B213A">
              <w:rPr>
                <w:bCs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</w:rPr>
              <w:softHyphen/>
              <w:t>ёмов и действий, соблюдают правила безопас</w:t>
            </w:r>
            <w:r w:rsidRPr="001B213A">
              <w:rPr>
                <w:bCs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ловли и передач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Дальнейшее закрепление техники лов</w:t>
            </w:r>
            <w:r w:rsidRPr="001B213A">
              <w:rPr>
                <w:bCs/>
              </w:rPr>
              <w:softHyphen/>
              <w:t>ли и передач мяча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</w:t>
            </w:r>
            <w:r w:rsidRPr="001B213A">
              <w:rPr>
                <w:bCs/>
              </w:rPr>
              <w:softHyphen/>
              <w:t>мов и действий, соблюдают правила безопас</w:t>
            </w:r>
            <w:r w:rsidRPr="001B213A">
              <w:rPr>
                <w:bCs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техники ведения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Дальнейшее закрепление техники ве</w:t>
            </w:r>
            <w:r w:rsidRPr="001B213A">
              <w:rPr>
                <w:bCs/>
              </w:rPr>
              <w:softHyphen/>
              <w:t>дения мяча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</w:rPr>
              <w:softHyphen/>
              <w:t>ёмов и действий, соблюдают правила безопас</w:t>
            </w:r>
            <w:r w:rsidRPr="001B213A">
              <w:rPr>
                <w:bCs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брос</w:t>
            </w:r>
            <w:r w:rsidRPr="001B213A">
              <w:rPr>
                <w:bCs/>
                <w:i/>
              </w:rPr>
              <w:softHyphen/>
              <w:t>ков мяча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закрепление техники бросков мяча.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Броски одной и двумя руками в прыжке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</w:rPr>
              <w:softHyphen/>
              <w:t>ёмов и действий, соблюдают правила безопас</w:t>
            </w:r>
            <w:r w:rsidRPr="001B213A">
              <w:rPr>
                <w:bCs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индивидуальной техники защиты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закрепление техники вы</w:t>
            </w:r>
            <w:r w:rsidRPr="001B213A">
              <w:rPr>
                <w:bCs/>
              </w:rPr>
              <w:softHyphen/>
              <w:t>рывания и выбивания мяча, перехвата.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Закрепление техники вла</w:t>
            </w:r>
            <w:r w:rsidRPr="001B213A">
              <w:rPr>
                <w:bCs/>
                <w:i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</w:rPr>
              <w:softHyphen/>
              <w:t>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Дальнейшее закрепление техники вла</w:t>
            </w:r>
            <w:r w:rsidRPr="001B213A">
              <w:rPr>
                <w:bCs/>
              </w:rPr>
              <w:softHyphen/>
              <w:t>дения мячом и развитие координаци</w:t>
            </w:r>
            <w:r w:rsidRPr="001B213A">
              <w:rPr>
                <w:bCs/>
              </w:rPr>
              <w:softHyphen/>
              <w:t>онных способностей.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Закрепление техники пере</w:t>
            </w:r>
            <w:r w:rsidRPr="001B213A">
              <w:rPr>
                <w:bCs/>
                <w:i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</w:rPr>
              <w:softHyphen/>
              <w:t>ных способностей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закрепление техники пере</w:t>
            </w:r>
            <w:r w:rsidRPr="001B213A">
              <w:rPr>
                <w:bCs/>
              </w:rPr>
              <w:softHyphen/>
              <w:t>мещений, владения мячом и развитие координационных способностей.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закрепление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Позиционное нападение и личная за</w:t>
            </w:r>
            <w:r w:rsidRPr="001B213A">
              <w:rPr>
                <w:bCs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</w:rPr>
              <w:softHyphen/>
              <w:t>ций и условий, возникающих в процессе игро</w:t>
            </w:r>
            <w:r w:rsidRPr="001B213A">
              <w:rPr>
                <w:bCs/>
              </w:rPr>
              <w:softHyphen/>
              <w:t>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игрой и ком</w:t>
            </w:r>
            <w:r w:rsidRPr="001B213A">
              <w:rPr>
                <w:bCs/>
                <w:i/>
              </w:rPr>
              <w:softHyphen/>
              <w:t>плексное развитие психо</w:t>
            </w:r>
            <w:r w:rsidRPr="001B213A">
              <w:rPr>
                <w:bCs/>
                <w:i/>
              </w:rPr>
              <w:softHyphen/>
              <w:t>моторных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Игра по упрощённым правилам бас</w:t>
            </w:r>
            <w:r w:rsidRPr="001B213A">
              <w:rPr>
                <w:bCs/>
              </w:rPr>
              <w:softHyphen/>
              <w:t>кетбола.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психомоторных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Организуют совместные занятия баскетболом со сверстниками, осуществляют судейство игры. 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баскетбола для комплексного раз</w:t>
            </w:r>
            <w:r w:rsidRPr="001B213A">
              <w:rPr>
                <w:bCs/>
              </w:rPr>
              <w:softHyphen/>
              <w:t xml:space="preserve">вития физических способностей. 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392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/>
                <w:bCs/>
              </w:rPr>
              <w:t>Волейбол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21ч.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пере</w:t>
            </w:r>
            <w:r w:rsidRPr="001B213A">
              <w:rPr>
                <w:bCs/>
                <w:i/>
              </w:rPr>
              <w:softHyphen/>
              <w:t>движений, остановок, по</w:t>
            </w:r>
            <w:r w:rsidRPr="001B213A">
              <w:rPr>
                <w:bCs/>
                <w:i/>
              </w:rPr>
              <w:softHyphen/>
              <w:t>воротов и стоек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</w:rPr>
            </w:pPr>
            <w:r w:rsidRPr="001B213A">
              <w:rPr>
                <w:bCs/>
              </w:rPr>
              <w:t>Совершенствование техники передви</w:t>
            </w:r>
            <w:r w:rsidRPr="001B213A">
              <w:rPr>
                <w:bCs/>
              </w:rPr>
              <w:softHyphen/>
              <w:t>жений, остановок, поворотов и стоек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техники приёма и передач мяча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Передача мяча над собой, во встреч</w:t>
            </w:r>
            <w:r w:rsidRPr="001B213A">
              <w:rPr>
                <w:bCs/>
              </w:rPr>
              <w:softHyphen/>
              <w:t>ных колоннах. Отбивание мяча кула</w:t>
            </w:r>
            <w:r w:rsidRPr="001B213A">
              <w:rPr>
                <w:bCs/>
              </w:rPr>
              <w:softHyphen/>
              <w:t>ком через сетку.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игрой и ком</w:t>
            </w:r>
            <w:r w:rsidRPr="001B213A">
              <w:rPr>
                <w:bCs/>
                <w:i/>
              </w:rPr>
              <w:softHyphen/>
              <w:t>плексное развитие психо</w:t>
            </w:r>
            <w:r w:rsidRPr="001B213A">
              <w:rPr>
                <w:bCs/>
                <w:i/>
              </w:rPr>
              <w:softHyphen/>
              <w:t>моторных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Игра по упрощённым правилам во</w:t>
            </w:r>
            <w:r w:rsidRPr="001B213A">
              <w:rPr>
                <w:bCs/>
              </w:rPr>
              <w:softHyphen/>
              <w:t>лейбола.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Совершенствование психомоторных способностей и навыков игры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A93A72">
            <w:pPr>
              <w:rPr>
                <w:bCs/>
              </w:rPr>
            </w:pPr>
            <w:r w:rsidRPr="001B213A">
              <w:rPr>
                <w:bCs/>
              </w:rPr>
              <w:t>Выполняют правила игры, учатся уважительно относиться к сопернику и управлять своими эмо</w:t>
            </w:r>
            <w:r w:rsidRPr="001B213A">
              <w:rPr>
                <w:bCs/>
              </w:rPr>
              <w:softHyphen/>
              <w:t>циями.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волейбола для комплексного разви</w:t>
            </w:r>
            <w:r w:rsidRPr="001B213A">
              <w:rPr>
                <w:bCs/>
              </w:rPr>
              <w:softHyphen/>
              <w:t xml:space="preserve">тия физических способностей. 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координационных способностей (ориентиро</w:t>
            </w:r>
            <w:r w:rsidRPr="001B213A">
              <w:rPr>
                <w:bCs/>
                <w:i/>
              </w:rPr>
              <w:softHyphen/>
              <w:t>вание в пространстве, быстрота реакций и пере</w:t>
            </w:r>
            <w:r w:rsidRPr="001B213A">
              <w:rPr>
                <w:bCs/>
                <w:i/>
              </w:rPr>
              <w:softHyphen/>
              <w:t>строение двигательных действий, дифференциро</w:t>
            </w:r>
            <w:r w:rsidRPr="001B213A">
              <w:rPr>
                <w:bCs/>
                <w:i/>
              </w:rPr>
              <w:softHyphen/>
              <w:t>вание силовых, простран</w:t>
            </w:r>
            <w:r w:rsidRPr="001B213A">
              <w:rPr>
                <w:bCs/>
                <w:i/>
              </w:rPr>
              <w:softHyphen/>
              <w:t>ственных и временных па</w:t>
            </w:r>
            <w:r w:rsidRPr="001B213A">
              <w:rPr>
                <w:bCs/>
                <w:i/>
              </w:rPr>
              <w:softHyphen/>
              <w:t>раметров движений, спо</w:t>
            </w:r>
            <w:r w:rsidRPr="001B213A">
              <w:rPr>
                <w:bCs/>
                <w:i/>
              </w:rPr>
              <w:softHyphen/>
              <w:t>собностей к согласованию движений и ритму)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обучение технике движе</w:t>
            </w:r>
            <w:r w:rsidRPr="001B213A">
              <w:rPr>
                <w:bCs/>
              </w:rPr>
              <w:softHyphen/>
              <w:t>ний.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игровые упражнения для развития названных координационных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выносливости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развитие выносливости.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для развития выносливости.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скоростных и скоростно-силовых способно</w:t>
            </w:r>
            <w:r w:rsidRPr="001B213A">
              <w:rPr>
                <w:bCs/>
                <w:i/>
              </w:rPr>
              <w:softHyphen/>
              <w:t>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Дальнейшее развитие скоростных и скоростно-силовых способностей. Совершенствование скоростных и скоростно-силовых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</w:rPr>
              <w:softHyphen/>
              <w:t>вые действия для развития скоростных и скоро</w:t>
            </w:r>
            <w:r w:rsidRPr="001B213A">
              <w:rPr>
                <w:bCs/>
              </w:rPr>
              <w:softHyphen/>
              <w:t>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техники нижней прямой подачи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Нижняя прямая подача мяча. Приём подачи.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техники прямого нападающего удара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обучение технике прямо</w:t>
            </w:r>
            <w:r w:rsidRPr="001B213A">
              <w:rPr>
                <w:bCs/>
              </w:rPr>
              <w:softHyphen/>
              <w:t>го нападающего удара.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Закрепление техники вла</w:t>
            </w:r>
            <w:r w:rsidRPr="001B213A">
              <w:rPr>
                <w:bCs/>
                <w:i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</w:rPr>
              <w:softHyphen/>
              <w:t>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координацион</w:t>
            </w:r>
            <w:r w:rsidRPr="001B213A">
              <w:rPr>
                <w:bCs/>
              </w:rPr>
              <w:softHyphen/>
              <w:t>ных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Закрепление техники пере</w:t>
            </w:r>
            <w:r w:rsidRPr="001B213A">
              <w:rPr>
                <w:bCs/>
                <w:i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</w:rPr>
              <w:softHyphen/>
              <w:t>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координацион</w:t>
            </w:r>
            <w:r w:rsidRPr="001B213A">
              <w:rPr>
                <w:bCs/>
              </w:rPr>
              <w:softHyphen/>
              <w:t>ных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обучение тактике игры. Совершенствование тактики освоен</w:t>
            </w:r>
            <w:r w:rsidRPr="001B213A">
              <w:rPr>
                <w:bCs/>
              </w:rPr>
              <w:softHyphen/>
              <w:t>ных игровых действий.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</w:rPr>
              <w:softHyphen/>
              <w:t>ций и условий, возникающих в процессе игро</w:t>
            </w:r>
            <w:r w:rsidRPr="001B213A">
              <w:rPr>
                <w:bCs/>
              </w:rPr>
              <w:softHyphen/>
              <w:t>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Знания о спортивной игре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Терминология избранной спортивной игры: техника ловли, передачи, веде</w:t>
            </w:r>
            <w:r w:rsidRPr="001B213A">
              <w:rPr>
                <w:bCs/>
              </w:rPr>
              <w:softHyphen/>
              <w:t>ния мяча или броска; тактика нападе</w:t>
            </w:r>
            <w:r w:rsidRPr="001B213A">
              <w:rPr>
                <w:bCs/>
              </w:rPr>
              <w:softHyphen/>
              <w:t>ний (быстрый прорыв, расстановка иг</w:t>
            </w:r>
            <w:r w:rsidRPr="001B213A">
              <w:rPr>
                <w:bCs/>
              </w:rPr>
              <w:softHyphen/>
              <w:t>роков, позиционное нападение) и за</w:t>
            </w:r>
            <w:r w:rsidRPr="001B213A">
              <w:rPr>
                <w:bCs/>
              </w:rPr>
              <w:softHyphen/>
              <w:t>щиты (зонная и личная защита). Пра</w:t>
            </w:r>
            <w:r w:rsidRPr="001B213A">
              <w:rPr>
                <w:bCs/>
              </w:rPr>
              <w:softHyphen/>
              <w:t>вила и организация избранной игры (цель и смысл игры, игровое поле, ко</w:t>
            </w:r>
            <w:r w:rsidRPr="001B213A">
              <w:rPr>
                <w:bCs/>
              </w:rPr>
              <w:softHyphen/>
              <w:t>личество участников, поведение игро</w:t>
            </w:r>
            <w:r w:rsidRPr="001B213A">
              <w:rPr>
                <w:bCs/>
              </w:rPr>
              <w:softHyphen/>
              <w:t>ков в нападении и защите). Правила техники безопасности при занятиях спортивными играми.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Характеризуют технику и тактику выполнения соответствующих игровых двигательных дей</w:t>
            </w:r>
            <w:r w:rsidRPr="001B213A">
              <w:rPr>
                <w:bCs/>
              </w:rPr>
              <w:softHyphen/>
              <w:t>ствий. Руководствуются правилами техники без</w:t>
            </w:r>
            <w:r w:rsidRPr="001B213A">
              <w:rPr>
                <w:bCs/>
              </w:rPr>
              <w:softHyphen/>
              <w:t>опасности. Объясняют правила и основы органи</w:t>
            </w:r>
            <w:r w:rsidRPr="001B213A">
              <w:rPr>
                <w:bCs/>
              </w:rPr>
              <w:softHyphen/>
              <w:t>зации игры.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Самостоятельные занятия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Упражнения по совершенствованию координационных, скоростно-силовых. силовых способностей и вынос</w:t>
            </w:r>
            <w:r w:rsidRPr="001B213A">
              <w:rPr>
                <w:bCs/>
              </w:rPr>
              <w:softHyphen/>
              <w:t>ливости. Игровые упражнения по со</w:t>
            </w:r>
            <w:r w:rsidRPr="001B213A">
              <w:rPr>
                <w:bCs/>
              </w:rPr>
              <w:softHyphen/>
              <w:t>вершенствованию технических при</w:t>
            </w:r>
            <w:r w:rsidRPr="001B213A">
              <w:rPr>
                <w:bCs/>
              </w:rPr>
              <w:softHyphen/>
              <w:t>ёмов (ловля, передача, броски или удары в цель, ведение, сочетание при</w:t>
            </w:r>
            <w:r w:rsidRPr="001B213A">
              <w:rPr>
                <w:bCs/>
              </w:rPr>
              <w:softHyphen/>
              <w:t>ёмов) Подвижные игры и игровые за</w:t>
            </w:r>
            <w:r w:rsidRPr="001B213A">
              <w:rPr>
                <w:bCs/>
              </w:rPr>
              <w:softHyphen/>
              <w:t>дания, приближённые к содержанию разучиваемых спортивных игр. Прави</w:t>
            </w:r>
            <w:r w:rsidRPr="001B213A">
              <w:rPr>
                <w:bCs/>
              </w:rPr>
              <w:softHyphen/>
              <w:t>ла самоконтроля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названные упражнения, подвижные игры и игровые задания в самостоятельных заня</w:t>
            </w:r>
            <w:r w:rsidRPr="001B213A">
              <w:rPr>
                <w:bCs/>
              </w:rPr>
              <w:softHyphen/>
              <w:t>тиях при решении задач физической, техниче</w:t>
            </w:r>
            <w:r w:rsidRPr="001B213A">
              <w:rPr>
                <w:bCs/>
              </w:rPr>
              <w:softHyphen/>
              <w:t>ской, тактической и спортивной подготовки. Осуществляют самоконтроль за физической на</w:t>
            </w:r>
            <w:r w:rsidRPr="001B213A">
              <w:rPr>
                <w:bCs/>
              </w:rPr>
              <w:softHyphen/>
              <w:t>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организаторски</w:t>
            </w:r>
            <w:r w:rsidRPr="001B213A">
              <w:rPr>
                <w:bCs/>
                <w:i/>
              </w:rPr>
              <w:softHyphen/>
              <w:t>ми умениями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1B213A">
              <w:rPr>
                <w:bCs/>
              </w:rPr>
              <w:softHyphen/>
              <w:t>нии команды, подготовке мест проведения игры.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273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/>
                <w:bCs/>
              </w:rPr>
              <w:t>Гимнастика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18ч.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строевых упраж</w:t>
            </w:r>
            <w:r w:rsidRPr="001B213A">
              <w:rPr>
                <w:bCs/>
                <w:i/>
              </w:rPr>
              <w:softHyphen/>
              <w:t>нений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Команда «Прямо!», повороты в движе</w:t>
            </w:r>
            <w:r w:rsidRPr="001B213A">
              <w:rPr>
                <w:bCs/>
              </w:rPr>
              <w:softHyphen/>
              <w:t>нии направо, налево.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Различают строевые команды. Чётко выполняют строевые приёмы.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общеразвивающих упражнений без предметов на месте и в движении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двигательных спо</w:t>
            </w:r>
            <w:r w:rsidRPr="001B213A">
              <w:rPr>
                <w:bCs/>
              </w:rPr>
              <w:softHyphen/>
              <w:t>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общеразвивающих упражне</w:t>
            </w:r>
            <w:r w:rsidRPr="001B213A">
              <w:rPr>
                <w:bCs/>
              </w:rPr>
              <w:softHyphen/>
              <w:t>ний и составляют комбинации из числа разучен</w:t>
            </w:r>
            <w:r w:rsidRPr="001B213A">
              <w:rPr>
                <w:bCs/>
              </w:rPr>
              <w:softHyphen/>
              <w:t>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общеразвиваю</w:t>
            </w:r>
            <w:r w:rsidRPr="001B213A">
              <w:rPr>
                <w:bCs/>
                <w:i/>
              </w:rPr>
              <w:softHyphen/>
              <w:t>щих упражнений с предме</w:t>
            </w:r>
            <w:r w:rsidRPr="001B213A">
              <w:rPr>
                <w:bCs/>
                <w:i/>
              </w:rPr>
              <w:softHyphen/>
              <w:t>тами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общеразвивающих упражне</w:t>
            </w:r>
            <w:r w:rsidRPr="001B213A">
              <w:rPr>
                <w:bCs/>
              </w:rPr>
              <w:softHyphen/>
              <w:t>ний с предметами и составляют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и совершенство</w:t>
            </w:r>
            <w:r w:rsidRPr="001B213A">
              <w:rPr>
                <w:bCs/>
                <w:i/>
              </w:rPr>
              <w:softHyphen/>
              <w:t>вание висов и упоров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  <w:u w:val="single"/>
              </w:rPr>
              <w:t>Мальчики:</w:t>
            </w:r>
            <w:r w:rsidRPr="001B213A">
              <w:rPr>
                <w:bCs/>
              </w:rPr>
              <w:t xml:space="preserve"> из виса на подколенках через стойку на руках опускание в упор присев: подъём махом назад в сед ноги врозь; подъём завесом вне. </w:t>
            </w:r>
            <w:r w:rsidRPr="001B213A">
              <w:rPr>
                <w:bCs/>
                <w:u w:val="single"/>
              </w:rPr>
              <w:t>Девочки:</w:t>
            </w:r>
            <w:r w:rsidRPr="001B213A">
              <w:rPr>
                <w:bCs/>
              </w:rPr>
              <w:t xml:space="preserve"> из упора на нижней жерди опускание вперёд в вис присев; из ви</w:t>
            </w:r>
            <w:r w:rsidRPr="001B213A">
              <w:rPr>
                <w:bCs/>
              </w:rPr>
              <w:softHyphen/>
              <w:t>са присев на нижней жерди махом од</w:t>
            </w:r>
            <w:r w:rsidRPr="001B213A">
              <w:rPr>
                <w:bCs/>
              </w:rPr>
              <w:softHyphen/>
              <w:t>ной и толчком другой в вис прогнув</w:t>
            </w:r>
            <w:r w:rsidRPr="001B213A">
              <w:rPr>
                <w:bCs/>
              </w:rPr>
              <w:softHyphen/>
              <w:t>шись с опорой на верхнюю жердь; вис лёжа на нижней жерди; сед боком на нижней жерди, соскок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данных упражнений и со</w:t>
            </w:r>
            <w:r w:rsidRPr="001B213A">
              <w:rPr>
                <w:bCs/>
              </w:rPr>
              <w:softHyphen/>
              <w:t>ставляют гимнастические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опорных прыж</w:t>
            </w:r>
            <w:r w:rsidRPr="001B213A">
              <w:rPr>
                <w:bCs/>
                <w:i/>
              </w:rPr>
              <w:softHyphen/>
              <w:t>ков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  <w:u w:val="single"/>
              </w:rPr>
              <w:t>Мальчики:</w:t>
            </w:r>
            <w:r w:rsidRPr="001B213A">
              <w:rPr>
                <w:bCs/>
              </w:rPr>
              <w:t xml:space="preserve"> прыжок согнув ноги (козёл в длину, высота 110—115 см). </w:t>
            </w:r>
            <w:r w:rsidRPr="001B213A">
              <w:rPr>
                <w:bCs/>
                <w:u w:val="single"/>
              </w:rPr>
              <w:t>Девочки:</w:t>
            </w:r>
            <w:r w:rsidRPr="001B213A">
              <w:rPr>
                <w:bCs/>
              </w:rPr>
              <w:t xml:space="preserve"> прыжок боком с поворотом на 90° (конь в ширину, высота 110 см).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данных упражнений и со</w:t>
            </w:r>
            <w:r w:rsidRPr="001B213A">
              <w:rPr>
                <w:bCs/>
              </w:rPr>
              <w:softHyphen/>
              <w:t>ставляют гимнастические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Освоение акробатических упражнений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  <w:u w:val="single"/>
              </w:rPr>
              <w:t>Мальчики:</w:t>
            </w:r>
            <w:r w:rsidRPr="001B213A">
              <w:rPr>
                <w:bCs/>
              </w:rPr>
              <w:t xml:space="preserve"> кувырок назад в упор стоя ноги врозь; кувырок вперёд и назад; длинный кувырок; стойка на голове и руках.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  <w:u w:val="single"/>
              </w:rPr>
              <w:t>Девочки:</w:t>
            </w:r>
            <w:r w:rsidRPr="001B213A">
              <w:rPr>
                <w:bCs/>
              </w:rPr>
              <w:t xml:space="preserve"> «мост» и поворот в упор стоя на одном колене; кувырки впе</w:t>
            </w:r>
            <w:r w:rsidRPr="001B213A">
              <w:rPr>
                <w:bCs/>
              </w:rPr>
              <w:softHyphen/>
              <w:t>рёд и назад.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координационных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координацион</w:t>
            </w:r>
            <w:r w:rsidRPr="001B213A">
              <w:rPr>
                <w:bCs/>
              </w:rPr>
              <w:softHyphen/>
              <w:t>ных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гимнастические и акробатические упражнения для развития названных координа</w:t>
            </w:r>
            <w:r w:rsidRPr="001B213A">
              <w:rPr>
                <w:bCs/>
              </w:rPr>
              <w:softHyphen/>
              <w:t>ционных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силовых способ</w:t>
            </w:r>
            <w:r w:rsidRPr="001B213A">
              <w:rPr>
                <w:bCs/>
                <w:i/>
              </w:rPr>
              <w:softHyphen/>
              <w:t>ностей и силовой выносли</w:t>
            </w:r>
            <w:r w:rsidRPr="001B213A">
              <w:rPr>
                <w:bCs/>
                <w:i/>
              </w:rPr>
              <w:softHyphen/>
              <w:t>вости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силовых способ</w:t>
            </w:r>
            <w:r w:rsidRPr="001B213A">
              <w:rPr>
                <w:bCs/>
              </w:rPr>
              <w:softHyphen/>
              <w:t>ностей и силовой выносливости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данные упражнения для развития силовых способностей и силовой выносливости.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скоростно-силовых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скоростно-сило</w:t>
            </w:r>
            <w:r w:rsidRPr="001B213A">
              <w:rPr>
                <w:bCs/>
              </w:rPr>
              <w:softHyphen/>
              <w:t>вых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гибкости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двигательных способностей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данные упражнения для развития гибкости.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Знания о физической куль</w:t>
            </w:r>
            <w:r w:rsidRPr="001B213A">
              <w:rPr>
                <w:bCs/>
                <w:i/>
              </w:rPr>
              <w:softHyphen/>
              <w:t>туре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Значение гимнастических упражнений для развития координационных спо</w:t>
            </w:r>
            <w:r w:rsidRPr="001B213A">
              <w:rPr>
                <w:bCs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1B213A">
              <w:rPr>
                <w:bCs/>
              </w:rPr>
              <w:softHyphen/>
              <w:t>стоятельной тренировки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гимнастических упражне</w:t>
            </w:r>
            <w:r w:rsidRPr="001B213A">
              <w:rPr>
                <w:bCs/>
              </w:rPr>
              <w:softHyphen/>
              <w:t>ний для сохранения правильной осанки, разви</w:t>
            </w:r>
            <w:r w:rsidRPr="001B213A">
              <w:rPr>
                <w:bCs/>
              </w:rPr>
              <w:softHyphen/>
              <w:t>тия физических способностей. Оказывают стра</w:t>
            </w:r>
            <w:r w:rsidRPr="001B213A">
              <w:rPr>
                <w:bCs/>
              </w:rPr>
              <w:softHyphen/>
              <w:t>ховку и помощь во время занятий, соблюдают технику безопасности. Владеют упражнениями для организации самостоятельных тренировок.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Самостоятельные занятия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Совершенствование силовых, коорди</w:t>
            </w:r>
            <w:r w:rsidRPr="001B213A">
              <w:rPr>
                <w:bCs/>
              </w:rPr>
              <w:softHyphen/>
              <w:t>национных способностей и гибкости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Используют изученные упражнения в самостоя</w:t>
            </w:r>
            <w:r w:rsidRPr="001B213A">
              <w:rPr>
                <w:bCs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организаторски</w:t>
            </w:r>
            <w:r w:rsidRPr="001B213A">
              <w:rPr>
                <w:bCs/>
                <w:i/>
              </w:rPr>
              <w:softHyphen/>
              <w:t>ми умениями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Самостоятельное составление прос</w:t>
            </w:r>
            <w:r w:rsidRPr="001B213A">
              <w:rPr>
                <w:bCs/>
              </w:rPr>
              <w:softHyphen/>
              <w:t>тейших комбинаций упражнений, направленных на развитие координа</w:t>
            </w:r>
            <w:r w:rsidRPr="001B213A">
              <w:rPr>
                <w:bCs/>
              </w:rPr>
              <w:softHyphen/>
              <w:t>ционных и кондиционных способно</w:t>
            </w:r>
            <w:r w:rsidRPr="001B213A">
              <w:rPr>
                <w:bCs/>
              </w:rPr>
              <w:softHyphen/>
              <w:t>стей. Дозировка упражнений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</w:rPr>
              <w:softHyphen/>
              <w:t>стей. Выполняют обязанности командира отделе</w:t>
            </w:r>
            <w:r w:rsidRPr="001B213A">
              <w:rPr>
                <w:bCs/>
              </w:rPr>
              <w:softHyphen/>
              <w:t>ния. Оказывают помощь в установке и уборке снарядов. Соблюдают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/>
                <w:bCs/>
              </w:rPr>
              <w:t>Лёгкая атлетика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21ч.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сприн</w:t>
            </w:r>
            <w:r w:rsidRPr="001B213A">
              <w:rPr>
                <w:bCs/>
                <w:i/>
              </w:rPr>
              <w:softHyphen/>
              <w:t>терского бега</w:t>
            </w:r>
          </w:p>
          <w:p w:rsidR="00004B20" w:rsidRPr="001B213A" w:rsidRDefault="00004B20" w:rsidP="00324790">
            <w:pPr>
              <w:rPr>
                <w:bCs/>
              </w:rPr>
            </w:pPr>
            <w:r w:rsidRPr="001B213A">
              <w:rPr>
                <w:bCs/>
              </w:rPr>
              <w:t>Низкий старт до 30 м</w:t>
            </w:r>
          </w:p>
          <w:p w:rsidR="00004B20" w:rsidRPr="001B213A" w:rsidRDefault="00004B20" w:rsidP="00324790">
            <w:pPr>
              <w:rPr>
                <w:bCs/>
              </w:rPr>
            </w:pPr>
            <w:r w:rsidRPr="001B213A">
              <w:rPr>
                <w:bCs/>
              </w:rPr>
              <w:t>-от 70 до 80 м</w:t>
            </w:r>
          </w:p>
          <w:p w:rsidR="00004B20" w:rsidRPr="001B213A" w:rsidRDefault="00004B20" w:rsidP="00324790">
            <w:pPr>
              <w:rPr>
                <w:bCs/>
              </w:rPr>
            </w:pPr>
            <w:r w:rsidRPr="001B213A">
              <w:rPr>
                <w:bCs/>
              </w:rPr>
              <w:t>-до 70 м.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324790">
            <w:pPr>
              <w:rPr>
                <w:bCs/>
              </w:rPr>
            </w:pPr>
            <w:r w:rsidRPr="001B213A">
              <w:rPr>
                <w:bCs/>
              </w:rPr>
              <w:t>Описывают технику выполнения беговых упраж</w:t>
            </w:r>
            <w:r w:rsidRPr="001B213A">
              <w:rPr>
                <w:bCs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1B213A">
              <w:rPr>
                <w:bCs/>
              </w:rPr>
              <w:softHyphen/>
              <w:t>ения.</w:t>
            </w:r>
          </w:p>
          <w:p w:rsidR="00004B20" w:rsidRPr="001B213A" w:rsidRDefault="00004B20" w:rsidP="00324790">
            <w:pPr>
              <w:rPr>
                <w:bCs/>
              </w:rPr>
            </w:pPr>
            <w:r w:rsidRPr="001B213A">
              <w:rPr>
                <w:bCs/>
              </w:rPr>
              <w:t>Демонстрируют вариативное выполнение бего</w:t>
            </w:r>
            <w:r w:rsidRPr="001B213A">
              <w:rPr>
                <w:bCs/>
              </w:rPr>
              <w:softHyphen/>
              <w:t>вых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прыж</w:t>
            </w:r>
            <w:r w:rsidRPr="001B213A">
              <w:rPr>
                <w:bCs/>
                <w:i/>
              </w:rPr>
              <w:softHyphen/>
              <w:t>ка в длину</w:t>
            </w:r>
          </w:p>
          <w:p w:rsidR="00004B20" w:rsidRPr="001B213A" w:rsidRDefault="00004B20" w:rsidP="002D4613">
            <w:pPr>
              <w:rPr>
                <w:bCs/>
              </w:rPr>
            </w:pPr>
            <w:r w:rsidRPr="001B213A">
              <w:rPr>
                <w:bCs/>
              </w:rPr>
              <w:t>Прыжки в длину с 11 — 13 шагов раз</w:t>
            </w:r>
            <w:r w:rsidRPr="001B213A">
              <w:rPr>
                <w:bCs/>
              </w:rPr>
              <w:softHyphen/>
              <w:t>бега.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Демонстрируют вариативное выполнение прыж</w:t>
            </w:r>
            <w:r w:rsidRPr="001B213A">
              <w:rPr>
                <w:bCs/>
              </w:rPr>
              <w:softHyphen/>
              <w:t>ковых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прыжковые упражнения для разви</w:t>
            </w:r>
            <w:r w:rsidRPr="001B213A">
              <w:rPr>
                <w:bCs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мета</w:t>
            </w:r>
            <w:r w:rsidRPr="001B213A">
              <w:rPr>
                <w:bCs/>
                <w:i/>
              </w:rPr>
              <w:softHyphen/>
              <w:t>ния малого мяча в цель и на дальность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овладение техникой ме</w:t>
            </w:r>
            <w:r w:rsidRPr="001B213A">
              <w:rPr>
                <w:bCs/>
              </w:rPr>
              <w:softHyphen/>
              <w:t>тания малого мяча в цель и на даль</w:t>
            </w:r>
            <w:r w:rsidRPr="001B213A">
              <w:rPr>
                <w:bCs/>
              </w:rPr>
              <w:softHyphen/>
              <w:t>ность.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Метание теннисного мяча в горизон</w:t>
            </w:r>
            <w:r w:rsidRPr="001B213A">
              <w:rPr>
                <w:bCs/>
              </w:rPr>
              <w:softHyphen/>
              <w:t>тальную и вертикальную цель</w:t>
            </w:r>
            <w:r w:rsidRPr="001B213A">
              <w:rPr>
                <w:b/>
                <w:bCs/>
              </w:rPr>
              <w:t xml:space="preserve"> (</w:t>
            </w:r>
            <w:r w:rsidRPr="001B213A">
              <w:rPr>
                <w:bCs/>
              </w:rPr>
              <w:t>1x1 м) (девушки — с расстояния</w:t>
            </w:r>
            <w:r w:rsidRPr="001B213A">
              <w:rPr>
                <w:b/>
                <w:bCs/>
              </w:rPr>
              <w:t xml:space="preserve"> </w:t>
            </w:r>
            <w:r w:rsidRPr="001B213A">
              <w:rPr>
                <w:bCs/>
              </w:rPr>
              <w:t>12—14 м, юноши — до</w:t>
            </w:r>
            <w:r w:rsidRPr="001B213A">
              <w:rPr>
                <w:b/>
                <w:bCs/>
              </w:rPr>
              <w:t xml:space="preserve"> </w:t>
            </w:r>
            <w:r w:rsidRPr="001B213A">
              <w:rPr>
                <w:bCs/>
              </w:rPr>
              <w:t>16 м). Бросок набивного мяча</w:t>
            </w:r>
            <w:r w:rsidRPr="001B213A">
              <w:rPr>
                <w:b/>
                <w:bCs/>
              </w:rPr>
              <w:t xml:space="preserve"> (</w:t>
            </w:r>
            <w:r w:rsidRPr="001B213A">
              <w:rPr>
                <w:bCs/>
              </w:rPr>
              <w:t>2 кг) двумя руками из различных исходных поло</w:t>
            </w:r>
            <w:r w:rsidRPr="001B213A">
              <w:rPr>
                <w:bCs/>
              </w:rPr>
              <w:softHyphen/>
              <w:t>жений с места, с шага, с двух шагов, с трёх шагов, с четырёх шагов вперёд- вверх.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Демонстрируют вариативное выполнение мета</w:t>
            </w:r>
            <w:r w:rsidRPr="001B213A">
              <w:rPr>
                <w:bCs/>
              </w:rPr>
              <w:softHyphen/>
              <w:t>тельных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метательные упражнения для разви</w:t>
            </w:r>
            <w:r w:rsidRPr="001B213A">
              <w:rPr>
                <w:bCs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скоростно-силовых способностей</w:t>
            </w:r>
          </w:p>
          <w:p w:rsidR="00004B20" w:rsidRPr="00374230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Дальнейшее развитие скоростно-силовых способностей.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разученные упражнения для разви</w:t>
            </w:r>
            <w:r w:rsidRPr="001B213A">
              <w:rPr>
                <w:bCs/>
              </w:rPr>
              <w:softHyphen/>
              <w:t>тия скоростно-силовых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Знания о физической куль</w:t>
            </w:r>
            <w:r w:rsidRPr="001B213A">
              <w:rPr>
                <w:bCs/>
                <w:i/>
              </w:rPr>
              <w:softHyphen/>
              <w:t>туре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легкоатлетических упраж</w:t>
            </w:r>
            <w:r w:rsidRPr="001B213A">
              <w:rPr>
                <w:bCs/>
              </w:rPr>
              <w:softHyphen/>
              <w:t>нений для укрепления здоровья и основных сис</w:t>
            </w:r>
            <w:r w:rsidRPr="001B213A">
              <w:rPr>
                <w:bCs/>
              </w:rPr>
              <w:softHyphen/>
              <w:t>тем организма и для развития физических спо</w:t>
            </w:r>
            <w:r w:rsidRPr="001B213A">
              <w:rPr>
                <w:bCs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1B213A">
              <w:rPr>
                <w:bCs/>
              </w:rPr>
              <w:softHyphen/>
              <w:t>стоятельных тренировок. Раскрывают понятие техники выполнения легкоатлетических упраж</w:t>
            </w:r>
            <w:r w:rsidRPr="001B213A">
              <w:rPr>
                <w:bCs/>
              </w:rPr>
              <w:softHyphen/>
              <w:t>нений и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Самостоятельные занятия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  <w:r w:rsidRPr="001B213A">
              <w:rPr>
                <w:bCs/>
              </w:rPr>
              <w:t>Используют названные упражнения в самостоя</w:t>
            </w:r>
            <w:r w:rsidRPr="001B213A">
              <w:rPr>
                <w:bCs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организаторски</w:t>
            </w:r>
            <w:r w:rsidRPr="001B213A">
              <w:rPr>
                <w:bCs/>
                <w:i/>
              </w:rPr>
              <w:softHyphen/>
              <w:t>ми умениями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</w:rPr>
              <w:softHyphen/>
              <w:t>стей. Измеряют результаты, помогают их оцени</w:t>
            </w:r>
            <w:r w:rsidRPr="001B213A">
              <w:rPr>
                <w:bCs/>
              </w:rPr>
              <w:softHyphen/>
              <w:t>вать и проводить соревнования. Оказывают по</w:t>
            </w:r>
            <w:r w:rsidRPr="001B213A">
              <w:rPr>
                <w:bCs/>
              </w:rPr>
              <w:softHyphen/>
              <w:t>мощь в подготовке мест проведения занятий. Соблюдают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307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</w:rPr>
            </w:pPr>
            <w:r w:rsidRPr="001B213A">
              <w:rPr>
                <w:b/>
                <w:bCs/>
              </w:rPr>
              <w:t>Русская лапта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15ч.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</w:rPr>
            </w:pPr>
            <w:r w:rsidRPr="001B213A">
              <w:rPr>
                <w:i/>
                <w:color w:val="000000"/>
                <w:spacing w:val="-4"/>
              </w:rPr>
              <w:t xml:space="preserve">На </w:t>
            </w:r>
            <w:r w:rsidRPr="001B213A">
              <w:rPr>
                <w:i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3"/>
              </w:rPr>
              <w:t>пе</w:t>
            </w:r>
            <w:r w:rsidRPr="001B213A">
              <w:rPr>
                <w:i/>
                <w:color w:val="000000"/>
                <w:spacing w:val="-3"/>
              </w:rPr>
              <w:softHyphen/>
            </w:r>
            <w:r w:rsidRPr="001B213A">
              <w:rPr>
                <w:i/>
                <w:color w:val="000000"/>
                <w:spacing w:val="-5"/>
              </w:rPr>
              <w:t>редвижений, оста</w:t>
            </w:r>
            <w:r w:rsidRPr="001B213A">
              <w:rPr>
                <w:i/>
                <w:color w:val="000000"/>
                <w:spacing w:val="-5"/>
              </w:rPr>
              <w:softHyphen/>
              <w:t xml:space="preserve">новок,   поворотов </w:t>
            </w:r>
            <w:r w:rsidRPr="001B213A">
              <w:rPr>
                <w:i/>
                <w:color w:val="000000"/>
                <w:spacing w:val="-2"/>
              </w:rPr>
              <w:t>и стоек</w:t>
            </w:r>
          </w:p>
          <w:p w:rsidR="00004B20" w:rsidRPr="001B213A" w:rsidRDefault="00004B20" w:rsidP="00B22793">
            <w:pPr>
              <w:shd w:val="clear" w:color="auto" w:fill="FFFFFF"/>
              <w:snapToGrid w:val="0"/>
              <w:ind w:left="43" w:right="110"/>
              <w:jc w:val="both"/>
              <w:rPr>
                <w:color w:val="000000"/>
                <w:spacing w:val="-6"/>
              </w:rPr>
            </w:pPr>
            <w:r w:rsidRPr="001B213A">
              <w:rPr>
                <w:color w:val="000000"/>
                <w:spacing w:val="-2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  <w:spacing w:val="-6"/>
              </w:rPr>
              <w:t>передвижений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</w:rPr>
            </w:pPr>
            <w:r w:rsidRPr="001B213A">
              <w:rPr>
                <w:color w:val="000000"/>
                <w:spacing w:val="-2"/>
              </w:rPr>
              <w:t>Остановка скачком (с параллельной постановкой ног).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3"/>
              </w:rPr>
            </w:pPr>
            <w:r w:rsidRPr="001B213A">
              <w:rPr>
                <w:i/>
                <w:color w:val="000000"/>
                <w:spacing w:val="-6"/>
              </w:rPr>
              <w:t xml:space="preserve">На </w:t>
            </w:r>
            <w:r w:rsidRPr="001B213A">
              <w:rPr>
                <w:i/>
                <w:color w:val="000000"/>
                <w:spacing w:val="-2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</w:rPr>
              <w:t xml:space="preserve">техники </w:t>
            </w:r>
            <w:r w:rsidRPr="001B213A">
              <w:rPr>
                <w:i/>
                <w:color w:val="000000"/>
                <w:spacing w:val="-7"/>
              </w:rPr>
              <w:t>ударов по мячу</w:t>
            </w:r>
            <w:r w:rsidRPr="001B213A">
              <w:rPr>
                <w:i/>
                <w:color w:val="000000"/>
                <w:spacing w:val="-3"/>
              </w:rPr>
              <w:t>, подбора мяча</w:t>
            </w:r>
          </w:p>
          <w:p w:rsidR="00004B20" w:rsidRPr="001B213A" w:rsidRDefault="00004B20" w:rsidP="00B22793">
            <w:pPr>
              <w:snapToGrid w:val="0"/>
            </w:pPr>
            <w:r w:rsidRPr="001B213A">
              <w:t>Удар круглой битой снизу. Удар на дальность.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</w:rPr>
            </w:pPr>
            <w:r w:rsidRPr="001B213A">
              <w:t>Удар сверху круглой битой двумя руками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1"/>
              </w:rPr>
            </w:pPr>
            <w:r w:rsidRPr="001B213A">
              <w:rPr>
                <w:i/>
                <w:color w:val="000000"/>
                <w:spacing w:val="-2"/>
              </w:rPr>
              <w:t xml:space="preserve">На освоение </w:t>
            </w:r>
            <w:r w:rsidRPr="001B213A">
              <w:rPr>
                <w:i/>
                <w:color w:val="000000"/>
                <w:spacing w:val="-1"/>
              </w:rPr>
              <w:t xml:space="preserve">техники </w:t>
            </w:r>
            <w:r w:rsidRPr="001B213A">
              <w:rPr>
                <w:i/>
                <w:color w:val="000000"/>
                <w:spacing w:val="1"/>
              </w:rPr>
              <w:t>броска и ловли мяча</w:t>
            </w:r>
          </w:p>
          <w:p w:rsidR="00004B20" w:rsidRPr="001B213A" w:rsidRDefault="00004B20" w:rsidP="00B22793">
            <w:pPr>
              <w:snapToGrid w:val="0"/>
              <w:jc w:val="both"/>
            </w:pPr>
            <w:r w:rsidRPr="001B213A">
              <w:t>Ловля мяча после отскока. Ловля в прыжке. Броски мяча лежа.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6"/>
              </w:rPr>
            </w:pPr>
            <w:r w:rsidRPr="001B213A">
              <w:rPr>
                <w:color w:val="000000"/>
                <w:spacing w:val="-1"/>
              </w:rPr>
              <w:t>Варианты бросков и ловли мяча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7"/>
              </w:rPr>
            </w:pPr>
            <w:r w:rsidRPr="001B213A">
              <w:rPr>
                <w:i/>
                <w:color w:val="000000"/>
                <w:spacing w:val="-4"/>
              </w:rPr>
              <w:t xml:space="preserve">На </w:t>
            </w:r>
            <w:r w:rsidRPr="001B213A">
              <w:rPr>
                <w:i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4"/>
              </w:rPr>
              <w:t>пе</w:t>
            </w:r>
            <w:r w:rsidRPr="001B213A">
              <w:rPr>
                <w:i/>
                <w:color w:val="000000"/>
                <w:spacing w:val="-4"/>
              </w:rPr>
              <w:softHyphen/>
            </w:r>
            <w:r w:rsidRPr="001B213A">
              <w:rPr>
                <w:i/>
                <w:color w:val="000000"/>
                <w:spacing w:val="-2"/>
              </w:rPr>
              <w:t>ремещений,   вла</w:t>
            </w:r>
            <w:r w:rsidRPr="001B213A">
              <w:rPr>
                <w:i/>
                <w:color w:val="000000"/>
                <w:spacing w:val="-2"/>
              </w:rPr>
              <w:softHyphen/>
            </w:r>
            <w:r w:rsidRPr="001B213A">
              <w:rPr>
                <w:i/>
                <w:color w:val="000000"/>
                <w:spacing w:val="-4"/>
              </w:rPr>
              <w:t xml:space="preserve">дения    мячом  и </w:t>
            </w:r>
            <w:r w:rsidRPr="001B213A">
              <w:rPr>
                <w:i/>
                <w:color w:val="000000"/>
                <w:spacing w:val="-3"/>
              </w:rPr>
              <w:t>развитие конди</w:t>
            </w:r>
            <w:r w:rsidRPr="001B213A">
              <w:rPr>
                <w:i/>
                <w:color w:val="000000"/>
                <w:spacing w:val="-3"/>
              </w:rPr>
              <w:softHyphen/>
            </w:r>
            <w:r w:rsidRPr="001B213A">
              <w:rPr>
                <w:i/>
                <w:color w:val="000000"/>
                <w:spacing w:val="2"/>
              </w:rPr>
              <w:t>ционных и коор</w:t>
            </w:r>
            <w:r w:rsidRPr="001B213A">
              <w:rPr>
                <w:i/>
                <w:color w:val="000000"/>
                <w:spacing w:val="2"/>
              </w:rPr>
              <w:softHyphen/>
            </w:r>
            <w:r w:rsidRPr="001B213A">
              <w:rPr>
                <w:i/>
                <w:color w:val="000000"/>
                <w:spacing w:val="-6"/>
              </w:rPr>
              <w:t xml:space="preserve">динационных </w:t>
            </w:r>
            <w:r w:rsidRPr="001B213A">
              <w:rPr>
                <w:i/>
                <w:color w:val="000000"/>
                <w:spacing w:val="-7"/>
              </w:rPr>
              <w:t>способностей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</w:rPr>
            </w:pPr>
            <w:r w:rsidRPr="001B213A">
              <w:rPr>
                <w:color w:val="000000"/>
                <w:spacing w:val="-1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</w:rPr>
              <w:t>перемещений и владения мячом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</w:rPr>
            </w:pPr>
            <w:r w:rsidRPr="001B213A">
              <w:rPr>
                <w:i/>
                <w:color w:val="000000"/>
                <w:spacing w:val="-6"/>
              </w:rPr>
              <w:t xml:space="preserve">На </w:t>
            </w:r>
            <w:r w:rsidRPr="001B213A">
              <w:rPr>
                <w:i/>
                <w:color w:val="000000"/>
                <w:spacing w:val="-2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</w:rPr>
              <w:t xml:space="preserve">техники </w:t>
            </w:r>
            <w:r w:rsidRPr="001B213A">
              <w:rPr>
                <w:i/>
                <w:color w:val="000000"/>
                <w:spacing w:val="-5"/>
              </w:rPr>
              <w:t>за</w:t>
            </w:r>
            <w:r w:rsidRPr="001B213A">
              <w:rPr>
                <w:i/>
                <w:color w:val="000000"/>
                <w:spacing w:val="-5"/>
              </w:rPr>
              <w:softHyphen/>
            </w:r>
            <w:r w:rsidRPr="001B213A">
              <w:rPr>
                <w:i/>
                <w:color w:val="000000"/>
                <w:spacing w:val="-4"/>
              </w:rPr>
              <w:t>щитных действий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</w:rPr>
            </w:pPr>
            <w:r w:rsidRPr="001B213A">
              <w:rPr>
                <w:color w:val="000000"/>
                <w:spacing w:val="4"/>
              </w:rPr>
              <w:t xml:space="preserve">Действия против игрока без мяча и с мячом </w:t>
            </w:r>
            <w:r w:rsidRPr="001B213A">
              <w:rPr>
                <w:color w:val="000000"/>
                <w:spacing w:val="-2"/>
              </w:rPr>
              <w:t>(перехват)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354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10"/>
              </w:rPr>
            </w:pPr>
            <w:r w:rsidRPr="001B213A">
              <w:rPr>
                <w:i/>
                <w:color w:val="000000"/>
                <w:spacing w:val="-4"/>
              </w:rPr>
              <w:t xml:space="preserve">На </w:t>
            </w:r>
            <w:r w:rsidRPr="001B213A">
              <w:rPr>
                <w:i/>
                <w:color w:val="000000"/>
                <w:spacing w:val="-2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</w:rPr>
              <w:t xml:space="preserve">тактики </w:t>
            </w:r>
            <w:r w:rsidRPr="001B213A">
              <w:rPr>
                <w:i/>
                <w:color w:val="000000"/>
                <w:spacing w:val="-4"/>
              </w:rPr>
              <w:t>иг</w:t>
            </w:r>
            <w:r w:rsidRPr="001B213A">
              <w:rPr>
                <w:i/>
                <w:color w:val="000000"/>
                <w:spacing w:val="-4"/>
              </w:rPr>
              <w:softHyphen/>
            </w:r>
            <w:r w:rsidRPr="001B213A">
              <w:rPr>
                <w:i/>
                <w:color w:val="000000"/>
                <w:spacing w:val="-10"/>
              </w:rPr>
              <w:t>ры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</w:rPr>
            </w:pPr>
            <w:r w:rsidRPr="001B213A">
              <w:rPr>
                <w:color w:val="000000"/>
                <w:spacing w:val="-2"/>
              </w:rPr>
              <w:t>Индивидуальные, групповые и командные так</w:t>
            </w:r>
            <w:r w:rsidRPr="001B213A">
              <w:rPr>
                <w:color w:val="000000"/>
                <w:spacing w:val="-2"/>
              </w:rPr>
              <w:softHyphen/>
            </w:r>
            <w:r w:rsidRPr="001B213A">
              <w:rPr>
                <w:color w:val="000000"/>
                <w:spacing w:val="1"/>
              </w:rPr>
              <w:t>тические действия в нападении и защите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</w:rPr>
            </w:pPr>
            <w:r w:rsidRPr="001B213A">
              <w:rPr>
                <w:i/>
                <w:color w:val="000000"/>
                <w:spacing w:val="-5"/>
              </w:rPr>
              <w:t>На овладение иг</w:t>
            </w:r>
            <w:r w:rsidRPr="001B213A">
              <w:rPr>
                <w:i/>
                <w:color w:val="000000"/>
                <w:spacing w:val="-5"/>
              </w:rPr>
              <w:softHyphen/>
            </w:r>
            <w:r w:rsidRPr="001B213A">
              <w:rPr>
                <w:i/>
                <w:color w:val="000000"/>
              </w:rPr>
              <w:t>рой и комплекс</w:t>
            </w:r>
            <w:r w:rsidRPr="001B213A">
              <w:rPr>
                <w:i/>
                <w:color w:val="000000"/>
              </w:rPr>
              <w:softHyphen/>
            </w:r>
            <w:r w:rsidRPr="001B213A">
              <w:rPr>
                <w:i/>
                <w:color w:val="000000"/>
                <w:spacing w:val="-5"/>
              </w:rPr>
              <w:t>ное развитие пси</w:t>
            </w:r>
            <w:r w:rsidRPr="001B213A">
              <w:rPr>
                <w:i/>
                <w:color w:val="000000"/>
                <w:spacing w:val="-5"/>
              </w:rPr>
              <w:softHyphen/>
            </w:r>
            <w:r w:rsidRPr="001B213A">
              <w:rPr>
                <w:i/>
                <w:color w:val="000000"/>
                <w:spacing w:val="-2"/>
              </w:rPr>
              <w:t>хомоторных спо</w:t>
            </w:r>
            <w:r w:rsidRPr="001B213A">
              <w:rPr>
                <w:i/>
                <w:color w:val="000000"/>
                <w:spacing w:val="-2"/>
              </w:rPr>
              <w:softHyphen/>
            </w:r>
            <w:r w:rsidRPr="001B213A">
              <w:rPr>
                <w:i/>
                <w:color w:val="000000"/>
                <w:spacing w:val="-7"/>
              </w:rPr>
              <w:t>собностей</w:t>
            </w:r>
          </w:p>
          <w:p w:rsidR="00004B20" w:rsidRPr="001B213A" w:rsidRDefault="00004B20" w:rsidP="00B22793">
            <w:pPr>
              <w:shd w:val="clear" w:color="auto" w:fill="FFFFFF"/>
              <w:snapToGrid w:val="0"/>
              <w:ind w:left="29" w:right="91" w:hanging="5"/>
              <w:jc w:val="both"/>
              <w:rPr>
                <w:color w:val="000000"/>
              </w:rPr>
            </w:pPr>
            <w:r w:rsidRPr="001B213A">
              <w:rPr>
                <w:color w:val="000000"/>
              </w:rPr>
              <w:t>Игра по правилам на площадках разных размеров. Игра по правилам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</w:rPr>
            </w:pPr>
            <w:r w:rsidRPr="001B213A">
              <w:rPr>
                <w:color w:val="000000"/>
              </w:rPr>
              <w:t>Изменение расположения игроков в зависимости от тактики игры соперника.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</w:pPr>
            <w:r w:rsidRPr="001B213A"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Используют подвижные игры для активного отдыха.</w:t>
            </w:r>
          </w:p>
          <w:p w:rsidR="00004B20" w:rsidRPr="001B213A" w:rsidRDefault="00004B20" w:rsidP="00B22793">
            <w:pPr>
              <w:jc w:val="both"/>
            </w:pPr>
            <w:r w:rsidRPr="001B213A">
              <w:t>Применяют правила подбора одежды для занятий на открытом воздухе.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302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A44FAE">
            <w:pPr>
              <w:rPr>
                <w:bCs/>
              </w:rPr>
            </w:pPr>
            <w:r w:rsidRPr="001B213A">
              <w:rPr>
                <w:b/>
                <w:bCs/>
              </w:rPr>
              <w:t>Элементы единоборств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>
              <w:rPr>
                <w:bCs/>
              </w:rPr>
              <w:t>9ч.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техникой при</w:t>
            </w:r>
            <w:r w:rsidRPr="001B213A">
              <w:rPr>
                <w:bCs/>
                <w:i/>
              </w:rPr>
              <w:softHyphen/>
              <w:t>ёмов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</w:rPr>
            </w:pPr>
            <w:r w:rsidRPr="001B213A">
              <w:rPr>
                <w:bCs/>
              </w:rPr>
              <w:t>Стойки и передвижения в стойке. Захваты рук и туловища. Освобожде</w:t>
            </w:r>
            <w:r w:rsidRPr="001B213A">
              <w:rPr>
                <w:bCs/>
              </w:rPr>
              <w:softHyphen/>
              <w:t>ние от захватов. Приёмы борьбы за выгодное положение. Борьба за пред</w:t>
            </w:r>
            <w:r w:rsidRPr="001B213A">
              <w:rPr>
                <w:bCs/>
              </w:rPr>
              <w:softHyphen/>
              <w:t>мет. Упражнения по овладению при</w:t>
            </w:r>
            <w:r w:rsidRPr="001B213A">
              <w:rPr>
                <w:bCs/>
              </w:rPr>
              <w:softHyphen/>
              <w:t>ёмами страховки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Описывают технику выполнения приёмов в еди</w:t>
            </w:r>
            <w:r w:rsidRPr="001B213A">
              <w:rPr>
                <w:bCs/>
              </w:rPr>
              <w:softHyphen/>
              <w:t>ноборствах, осваивают её самостоятельно, выяв</w:t>
            </w:r>
            <w:r w:rsidRPr="001B213A">
              <w:rPr>
                <w:bCs/>
              </w:rPr>
              <w:softHyphen/>
              <w:t>ляют и устраняют характерные ошибки в процес</w:t>
            </w:r>
            <w:r w:rsidRPr="001B213A">
              <w:rPr>
                <w:bCs/>
              </w:rPr>
              <w:softHyphen/>
              <w:t>се освоения.</w:t>
            </w:r>
          </w:p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упражнения в единоборствах для раз</w:t>
            </w:r>
            <w:r w:rsidRPr="001B213A">
              <w:rPr>
                <w:bCs/>
              </w:rPr>
              <w:softHyphen/>
              <w:t>вития соответствующих физических способностей. Взаимодействуют со сверстниками в процессе совместного освоения упражнений в единобор</w:t>
            </w:r>
            <w:r w:rsidRPr="001B213A">
              <w:rPr>
                <w:bCs/>
              </w:rPr>
              <w:softHyphen/>
              <w:t>ствах, соблюдают правила техники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Развитие координационных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</w:rPr>
              <w:t>Повторение пройденного материала по приёмам единоборств. Подвижные игры типа «Выталкивание из круга», «Бой петухов», «Часовые и разведчи</w:t>
            </w:r>
            <w:r w:rsidRPr="001B213A">
              <w:rPr>
                <w:bCs/>
              </w:rPr>
              <w:softHyphen/>
              <w:t>ки», «Перетягивание в парах» и т. п.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Применяют освоенные упражнения и подвижные игры для развития координационных способно</w:t>
            </w:r>
            <w:r w:rsidRPr="001B213A">
              <w:rPr>
                <w:bCs/>
              </w:rPr>
              <w:softHyphen/>
              <w:t>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Знания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Раскрывают значение упражнений в единоборствах для укрепления здоровья, основных систем орга</w:t>
            </w:r>
            <w:r w:rsidRPr="001B213A">
              <w:rPr>
                <w:bCs/>
              </w:rPr>
              <w:softHyphen/>
              <w:t>низма и для развития физических способностей. Соблюдают технику безопасности. Применяют ра</w:t>
            </w:r>
            <w:r w:rsidRPr="001B213A">
              <w:rPr>
                <w:bCs/>
              </w:rPr>
              <w:softHyphen/>
              <w:t>зученные упражнения для организации самостоя</w:t>
            </w:r>
            <w:r w:rsidRPr="001B213A">
              <w:rPr>
                <w:bCs/>
              </w:rPr>
              <w:softHyphen/>
              <w:t>тельных тренировок. Раскрывают понятие техники.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</w:rPr>
            </w:pPr>
            <w:r w:rsidRPr="001B213A">
              <w:rPr>
                <w:bCs/>
                <w:i/>
              </w:rPr>
              <w:t>Овладение организаторски</w:t>
            </w:r>
            <w:r w:rsidRPr="001B213A">
              <w:rPr>
                <w:bCs/>
                <w:i/>
              </w:rPr>
              <w:softHyphen/>
              <w:t>ми способностями</w:t>
            </w:r>
          </w:p>
        </w:tc>
        <w:tc>
          <w:tcPr>
            <w:tcW w:w="7168" w:type="dxa"/>
            <w:gridSpan w:val="2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  <w:r w:rsidRPr="001B213A">
              <w:rPr>
                <w:bCs/>
              </w:rPr>
              <w:t>Составляют совместно с учителем простейшие комбинации упражнений, направленные на разви</w:t>
            </w:r>
            <w:r w:rsidRPr="001B213A">
              <w:rPr>
                <w:bCs/>
              </w:rPr>
              <w:softHyphen/>
              <w:t>тие соответствующих физических способностей. Оказывают помощь в подготовке мест занятий, а также слабоуспевающим товарищам в овладении программным материалом. Выполняют обязанно</w:t>
            </w:r>
            <w:r w:rsidRPr="001B213A">
              <w:rPr>
                <w:bCs/>
              </w:rPr>
              <w:softHyphen/>
              <w:t>сти командира отделения и помощника судьи.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</w:rPr>
            </w:pPr>
          </w:p>
        </w:tc>
      </w:tr>
    </w:tbl>
    <w:p w:rsidR="00004B20" w:rsidRPr="001B213A" w:rsidRDefault="00004B20" w:rsidP="00FD5DB1">
      <w:pPr>
        <w:tabs>
          <w:tab w:val="left" w:pos="4950"/>
          <w:tab w:val="center" w:pos="7143"/>
        </w:tabs>
        <w:spacing w:line="276" w:lineRule="auto"/>
        <w:jc w:val="center"/>
        <w:rPr>
          <w:b/>
        </w:rPr>
      </w:pPr>
    </w:p>
    <w:p w:rsidR="00004B20" w:rsidRPr="001B213A" w:rsidRDefault="00004B20" w:rsidP="00FD5DB1">
      <w:pPr>
        <w:tabs>
          <w:tab w:val="left" w:pos="4950"/>
          <w:tab w:val="center" w:pos="7143"/>
        </w:tabs>
        <w:spacing w:line="276" w:lineRule="auto"/>
        <w:jc w:val="center"/>
        <w:rPr>
          <w:b/>
        </w:rPr>
      </w:pPr>
      <w:r w:rsidRPr="001B213A">
        <w:rPr>
          <w:b/>
        </w:rPr>
        <w:t>Тематическое планирование для 9 класса</w:t>
      </w:r>
    </w:p>
    <w:p w:rsidR="00004B20" w:rsidRPr="001B213A" w:rsidRDefault="00004B20" w:rsidP="00FD5DB1">
      <w:pPr>
        <w:spacing w:line="276" w:lineRule="auto"/>
        <w:jc w:val="center"/>
        <w:rPr>
          <w:b/>
        </w:rPr>
      </w:pPr>
      <w:r w:rsidRPr="001B213A">
        <w:rPr>
          <w:b/>
        </w:rPr>
        <w:t>3ч в неделю, всего 102ч</w:t>
      </w:r>
    </w:p>
    <w:p w:rsidR="00004B20" w:rsidRPr="001B213A" w:rsidRDefault="00004B20" w:rsidP="00FD5DB1"/>
    <w:tbl>
      <w:tblPr>
        <w:tblW w:w="15263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5752"/>
        <w:gridCol w:w="7168"/>
        <w:gridCol w:w="1557"/>
      </w:tblGrid>
      <w:tr w:rsidR="00004B20" w:rsidRPr="001B213A" w:rsidTr="00200C78">
        <w:tc>
          <w:tcPr>
            <w:tcW w:w="786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№ п/п</w:t>
            </w: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Наименование раздела программы,  тема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Характеристика деятельности учащихся</w:t>
            </w:r>
          </w:p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(основные учебные умения и действия)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center"/>
              <w:rPr>
                <w:b/>
                <w:lang w:eastAsia="en-US"/>
              </w:rPr>
            </w:pPr>
            <w:r w:rsidRPr="001B213A">
              <w:rPr>
                <w:b/>
              </w:rPr>
              <w:t>Часы учебного времени</w:t>
            </w:r>
          </w:p>
        </w:tc>
      </w:tr>
      <w:tr w:rsidR="00004B20" w:rsidRPr="001B213A" w:rsidTr="00200C78"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b/>
                <w:lang w:eastAsia="en-US"/>
              </w:rPr>
            </w:pPr>
            <w:r w:rsidRPr="001B213A">
              <w:rPr>
                <w:b/>
                <w:lang w:eastAsia="en-US"/>
              </w:rPr>
              <w:t>1.</w:t>
            </w:r>
          </w:p>
        </w:tc>
        <w:tc>
          <w:tcPr>
            <w:tcW w:w="5752" w:type="dxa"/>
          </w:tcPr>
          <w:p w:rsidR="00004B20" w:rsidRPr="001B213A" w:rsidRDefault="00004B20" w:rsidP="000B074A">
            <w:pPr>
              <w:rPr>
                <w:b/>
                <w:i/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Что вам надо знать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0B074A">
            <w:pPr>
              <w:rPr>
                <w:lang w:eastAsia="en-US"/>
              </w:rPr>
            </w:pPr>
            <w:r w:rsidRPr="001B213A">
              <w:rPr>
                <w:b/>
                <w:i/>
                <w:lang w:eastAsia="en-US"/>
              </w:rPr>
              <w:t>В процессе занятий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Физическое развитие чело</w:t>
            </w:r>
            <w:r w:rsidRPr="001B213A">
              <w:rPr>
                <w:bCs/>
                <w:lang w:eastAsia="en-US"/>
              </w:rPr>
              <w:softHyphen/>
              <w:t>века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color w:val="51463A"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Используют знания о своих возрастно-половых и индивидуальных особенностях, своего физиче</w:t>
            </w:r>
            <w:r w:rsidRPr="001B213A">
              <w:rPr>
                <w:bCs/>
                <w:lang w:eastAsia="en-US"/>
              </w:rPr>
              <w:softHyphen/>
              <w:t>ского развития при осуществлении физкультур</w:t>
            </w:r>
            <w:r w:rsidRPr="001B213A">
              <w:rPr>
                <w:bCs/>
                <w:lang w:eastAsia="en-US"/>
              </w:rPr>
              <w:softHyphen/>
              <w:t>но-оздоровительной и спортивно-оздоровитель</w:t>
            </w:r>
            <w:r w:rsidRPr="001B213A">
              <w:rPr>
                <w:bCs/>
                <w:lang w:eastAsia="en-US"/>
              </w:rPr>
              <w:softHyphen/>
              <w:t>ной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Руководствуются правилами профилактики нару</w:t>
            </w:r>
            <w:r w:rsidRPr="001B213A">
              <w:rPr>
                <w:bCs/>
                <w:lang w:eastAsia="en-US"/>
              </w:rPr>
              <w:softHyphen/>
              <w:t>шений осанки, подбирают и выполняют упраж</w:t>
            </w:r>
            <w:r w:rsidRPr="001B213A">
              <w:rPr>
                <w:bCs/>
                <w:lang w:eastAsia="en-US"/>
              </w:rPr>
              <w:softHyphen/>
              <w:t>нения по профилактике её нарушения и коррек</w:t>
            </w:r>
            <w:r w:rsidRPr="001B213A">
              <w:rPr>
                <w:bCs/>
                <w:lang w:eastAsia="en-US"/>
              </w:rPr>
              <w:softHyphen/>
              <w:t>ции</w:t>
            </w:r>
            <w:r w:rsidRPr="001B213A">
              <w:rPr>
                <w:lang w:eastAsia="en-US"/>
              </w:rPr>
              <w:t>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нервной системы в управ</w:t>
            </w:r>
            <w:r w:rsidRPr="001B213A">
              <w:rPr>
                <w:bCs/>
                <w:lang w:eastAsia="en-US"/>
              </w:rPr>
              <w:softHyphen/>
              <w:t>лении движениями и в регуляции основных систем организма.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Готовятся осмысленно относиться к изучаемым двигательным действиям.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Самонаблюдение и само</w:t>
            </w:r>
            <w:r w:rsidRPr="001B213A">
              <w:rPr>
                <w:bCs/>
                <w:lang w:eastAsia="en-US"/>
              </w:rPr>
              <w:softHyphen/>
              <w:t>контроль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0B074A">
            <w:pPr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Осуществляют самоконтроль за физической на</w:t>
            </w:r>
            <w:r w:rsidRPr="001B213A">
              <w:rPr>
                <w:bCs/>
                <w:lang w:eastAsia="en-US"/>
              </w:rPr>
              <w:softHyphen/>
              <w:t>грузкой во время занятий.</w:t>
            </w:r>
          </w:p>
          <w:p w:rsidR="00004B20" w:rsidRPr="001B213A" w:rsidRDefault="00004B20" w:rsidP="00B22793">
            <w:pPr>
              <w:jc w:val="both"/>
              <w:rPr>
                <w:color w:val="51463A"/>
                <w:lang w:eastAsia="en-US"/>
              </w:rPr>
            </w:pPr>
            <w:r w:rsidRPr="001B213A">
              <w:rPr>
                <w:bCs/>
                <w:lang w:eastAsia="en-US"/>
              </w:rPr>
              <w:t>Начинают вести дневник самоконтроля учащего</w:t>
            </w:r>
            <w:r w:rsidRPr="001B213A">
              <w:rPr>
                <w:bCs/>
                <w:lang w:eastAsia="en-US"/>
              </w:rPr>
              <w:softHyphen/>
              <w:t>ся, куда заносят показатели своей физической подготовленности.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color w:val="51463A"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Оценка эффективности за</w:t>
            </w:r>
            <w:r w:rsidRPr="001B213A">
              <w:rPr>
                <w:bCs/>
                <w:lang w:eastAsia="en-US"/>
              </w:rPr>
              <w:softHyphen/>
              <w:t>нятий физкультурно-оздо</w:t>
            </w:r>
            <w:r w:rsidRPr="001B213A">
              <w:rPr>
                <w:bCs/>
                <w:lang w:eastAsia="en-US"/>
              </w:rPr>
              <w:softHyphen/>
              <w:t>ровительной деятельностью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Оценка техники движений, способы выявления и уст</w:t>
            </w:r>
            <w:r w:rsidRPr="001B213A">
              <w:rPr>
                <w:bCs/>
                <w:lang w:eastAsia="en-US"/>
              </w:rPr>
              <w:softHyphen/>
              <w:t>ранения ошибок в технике выполнения упражнений (технических ошибок)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основы обучения технике двигатель</w:t>
            </w:r>
            <w:r w:rsidRPr="001B213A">
              <w:rPr>
                <w:bCs/>
                <w:lang w:eastAsia="en-US"/>
              </w:rPr>
              <w:softHyphen/>
              <w:t>ных действий и используют правила её освоения в самостоятельных занятиях.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Обосновывают уровень освоенности новых двига</w:t>
            </w:r>
            <w:r w:rsidRPr="001B213A">
              <w:rPr>
                <w:bCs/>
                <w:lang w:eastAsia="en-US"/>
              </w:rPr>
              <w:softHyphen/>
              <w:t>тельных действий и руководствуются правилами профилактики появления и устранения ошибок.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Личная гигиена в процессе занятий физическими уп</w:t>
            </w:r>
            <w:r w:rsidRPr="001B213A">
              <w:rPr>
                <w:bCs/>
                <w:lang w:eastAsia="en-US"/>
              </w:rPr>
              <w:softHyphen/>
              <w:t>ражнениями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Продолжают усваивать основные гигиенические правила.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назначение физкультурно-оздорови</w:t>
            </w:r>
            <w:r w:rsidRPr="001B213A">
              <w:rPr>
                <w:bCs/>
                <w:lang w:eastAsia="en-US"/>
              </w:rPr>
              <w:softHyphen/>
              <w:t>тельных занятий, их роль и значение в режиме дня.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правила подбора и составления комплекса физических упражнений для физкуль</w:t>
            </w:r>
            <w:r w:rsidRPr="001B213A">
              <w:rPr>
                <w:bCs/>
                <w:lang w:eastAsia="en-US"/>
              </w:rPr>
              <w:softHyphen/>
              <w:t>турно-оздоровительных занятий. 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приёмы массажа, про</w:t>
            </w:r>
            <w:r w:rsidRPr="001B213A">
              <w:rPr>
                <w:bCs/>
                <w:lang w:eastAsia="en-US"/>
              </w:rPr>
              <w:softHyphen/>
              <w:t>водят самостоятельные сеансы. Характеризуют оздоровительное значение бани, руководствуют</w:t>
            </w:r>
            <w:r w:rsidRPr="001B213A">
              <w:rPr>
                <w:bCs/>
                <w:lang w:eastAsia="en-US"/>
              </w:rPr>
              <w:softHyphen/>
              <w:t>ся правилами проведения банных процедур.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Предупреждение травма</w:t>
            </w:r>
            <w:r w:rsidRPr="001B213A">
              <w:rPr>
                <w:bCs/>
                <w:lang w:eastAsia="en-US"/>
              </w:rPr>
              <w:softHyphen/>
              <w:t>тизма и оказание первой помощи при травмах и ушибах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причины возникновения травм и повреждений при занятиях физической культу</w:t>
            </w:r>
            <w:r w:rsidRPr="001B213A">
              <w:rPr>
                <w:bCs/>
                <w:lang w:eastAsia="en-US"/>
              </w:rPr>
              <w:softHyphen/>
              <w:t>рой и спортом, характеризуют типовые травмы и используют простейшие приёмы и правила ока</w:t>
            </w:r>
            <w:r w:rsidRPr="001B213A">
              <w:rPr>
                <w:bCs/>
                <w:lang w:eastAsia="en-US"/>
              </w:rPr>
              <w:softHyphen/>
              <w:t>зания первой помощи при травмах.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физи</w:t>
            </w:r>
            <w:r w:rsidRPr="001B213A">
              <w:rPr>
                <w:bCs/>
                <w:lang w:eastAsia="en-US"/>
              </w:rPr>
              <w:softHyphen/>
              <w:t>ческих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Обосновывают положительное влияние занятий физическими упражнениями для укрепления здо</w:t>
            </w:r>
            <w:r w:rsidRPr="001B213A">
              <w:rPr>
                <w:bCs/>
                <w:lang w:eastAsia="en-US"/>
              </w:rPr>
              <w:softHyphen/>
              <w:t>ровья, устанавливают связь между развитием фи</w:t>
            </w:r>
            <w:r w:rsidRPr="001B213A">
              <w:rPr>
                <w:bCs/>
                <w:lang w:eastAsia="en-US"/>
              </w:rPr>
              <w:softHyphen/>
              <w:t>зических способностей и основных систем орга</w:t>
            </w:r>
            <w:r w:rsidRPr="001B213A">
              <w:rPr>
                <w:bCs/>
                <w:lang w:eastAsia="en-US"/>
              </w:rPr>
              <w:softHyphen/>
              <w:t>низма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Адаптивная физическая культура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Обосновывают целесообразность развития адап</w:t>
            </w:r>
            <w:r w:rsidRPr="001B213A">
              <w:rPr>
                <w:bCs/>
                <w:lang w:eastAsia="en-US"/>
              </w:rPr>
              <w:softHyphen/>
              <w:t>тивной физической культуры в обществе, рас</w:t>
            </w:r>
            <w:r w:rsidRPr="001B213A">
              <w:rPr>
                <w:bCs/>
                <w:lang w:eastAsia="en-US"/>
              </w:rPr>
              <w:softHyphen/>
              <w:t>крывают содержание и направленность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Профессионально-приклад</w:t>
            </w:r>
            <w:r w:rsidRPr="001B213A">
              <w:rPr>
                <w:bCs/>
                <w:lang w:eastAsia="en-US"/>
              </w:rPr>
              <w:softHyphen/>
              <w:t>ная физическая подготовка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задачи и содержание профессиональ</w:t>
            </w:r>
            <w:r w:rsidRPr="001B213A">
              <w:rPr>
                <w:bCs/>
                <w:lang w:eastAsia="en-US"/>
              </w:rPr>
              <w:softHyphen/>
              <w:t>но-прикладной физической подготовки, раскры</w:t>
            </w:r>
            <w:r w:rsidRPr="001B213A">
              <w:rPr>
                <w:bCs/>
                <w:lang w:eastAsia="en-US"/>
              </w:rPr>
              <w:softHyphen/>
              <w:t>вают её специфическую связь с трудовой деятель</w:t>
            </w:r>
            <w:r w:rsidRPr="001B213A">
              <w:rPr>
                <w:bCs/>
                <w:lang w:eastAsia="en-US"/>
              </w:rPr>
              <w:softHyphen/>
              <w:t>ностью человека.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История возникновения и формирования физической культуры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историю возникновения и формиро</w:t>
            </w:r>
            <w:r w:rsidRPr="001B213A">
              <w:rPr>
                <w:bCs/>
                <w:lang w:eastAsia="en-US"/>
              </w:rPr>
              <w:softHyphen/>
              <w:t>вания физической культуры. Характеризуют Олимпийские игры древности как явление культуры, раскрывают содержание и пра</w:t>
            </w:r>
            <w:r w:rsidRPr="001B213A">
              <w:rPr>
                <w:bCs/>
                <w:lang w:eastAsia="en-US"/>
              </w:rPr>
              <w:softHyphen/>
              <w:t>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Физическая культура и олимпийское движение в России (СССР)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причины возникновения олимпий</w:t>
            </w:r>
            <w:r w:rsidRPr="001B213A">
              <w:rPr>
                <w:bCs/>
                <w:lang w:eastAsia="en-US"/>
              </w:rPr>
              <w:softHyphen/>
              <w:t>ского движения в дореволюционной России, ха</w:t>
            </w:r>
            <w:r w:rsidRPr="001B213A">
              <w:rPr>
                <w:bCs/>
                <w:lang w:eastAsia="en-US"/>
              </w:rPr>
              <w:softHyphen/>
              <w:t>рактеризуют историческую роль А. Д. Бутовского в этом процессе. Объясняют и доказывают, чем знаменателен советский период развития олим</w:t>
            </w:r>
            <w:r w:rsidRPr="001B213A">
              <w:rPr>
                <w:bCs/>
                <w:lang w:eastAsia="en-US"/>
              </w:rPr>
              <w:softHyphen/>
              <w:t>пийского движения в России.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0B074A">
            <w:pPr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Возрождение Олимпийских игр и олимпийского движе</w:t>
            </w:r>
            <w:r w:rsidRPr="001B213A">
              <w:rPr>
                <w:bCs/>
                <w:lang w:eastAsia="en-US"/>
              </w:rPr>
              <w:softHyphen/>
              <w:t>ния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Готовят рефераты на темы «Знаменитый отечест</w:t>
            </w:r>
            <w:r w:rsidRPr="001B213A">
              <w:rPr>
                <w:bCs/>
                <w:lang w:eastAsia="en-US"/>
              </w:rPr>
              <w:softHyphen/>
              <w:t>венный (иностранный) победитель Олимпиады», «Удачное выступление отечественных спортсме</w:t>
            </w:r>
            <w:r w:rsidRPr="001B213A">
              <w:rPr>
                <w:bCs/>
                <w:lang w:eastAsia="en-US"/>
              </w:rPr>
              <w:softHyphen/>
              <w:t>нов на одной из Олимпиад», «Олимпийский вид спорта, его рекорды на Олимпиадах».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319"/>
        </w:trPr>
        <w:tc>
          <w:tcPr>
            <w:tcW w:w="786" w:type="dxa"/>
          </w:tcPr>
          <w:p w:rsidR="00004B20" w:rsidRPr="001B213A" w:rsidRDefault="00004B20" w:rsidP="00B22793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Базовые виды спорта школьной программы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102ч.</w:t>
            </w:r>
          </w:p>
        </w:tc>
      </w:tr>
      <w:tr w:rsidR="00004B20" w:rsidRPr="001B213A" w:rsidTr="00200C78">
        <w:trPr>
          <w:trHeight w:val="343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Баскетбол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ловли и передач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закрепление техники лов</w:t>
            </w:r>
            <w:r w:rsidRPr="001B213A">
              <w:rPr>
                <w:bCs/>
                <w:lang w:eastAsia="en-US"/>
              </w:rPr>
              <w:softHyphen/>
              <w:t>ли и передач мяча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</w:t>
            </w:r>
            <w:r w:rsidRPr="001B213A">
              <w:rPr>
                <w:bCs/>
                <w:lang w:eastAsia="en-US"/>
              </w:rPr>
              <w:softHyphen/>
              <w:t>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ведения мяча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закрепление техники ве</w:t>
            </w:r>
            <w:r w:rsidRPr="001B213A">
              <w:rPr>
                <w:bCs/>
                <w:lang w:eastAsia="en-US"/>
              </w:rPr>
              <w:softHyphen/>
              <w:t>дения мяча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брос</w:t>
            </w:r>
            <w:r w:rsidRPr="001B213A">
              <w:rPr>
                <w:bCs/>
                <w:i/>
                <w:lang w:eastAsia="en-US"/>
              </w:rPr>
              <w:softHyphen/>
              <w:t>ков мяча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закрепление техники бросков мяча.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Броски одной и двумя руками в прыжке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1B213A">
              <w:rPr>
                <w:bCs/>
                <w:lang w:eastAsia="en-US"/>
              </w:rPr>
              <w:softHyphen/>
              <w:t>ёмов и действий, соблюдают правила безопас</w:t>
            </w:r>
            <w:r w:rsidRPr="001B213A">
              <w:rPr>
                <w:bCs/>
                <w:lang w:eastAsia="en-US"/>
              </w:rPr>
              <w:softHyphen/>
              <w:t>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индивидуальной техники защиты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техники вырыва</w:t>
            </w:r>
            <w:r w:rsidRPr="001B213A">
              <w:rPr>
                <w:bCs/>
                <w:lang w:eastAsia="en-US"/>
              </w:rPr>
              <w:softHyphen/>
              <w:t>ния и выбивания мяча, перехвата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техники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техники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закрепление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Позиционное нападение и личная за</w:t>
            </w:r>
            <w:r w:rsidRPr="001B213A">
              <w:rPr>
                <w:bCs/>
                <w:lang w:eastAsia="en-US"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</w:t>
            </w:r>
            <w:r w:rsidRPr="001B213A">
              <w:rPr>
                <w:bCs/>
                <w:i/>
                <w:lang w:eastAsia="en-US"/>
              </w:rPr>
              <w:softHyphen/>
              <w:t>плексное развитие психо</w:t>
            </w:r>
            <w:r w:rsidRPr="001B213A">
              <w:rPr>
                <w:bCs/>
                <w:i/>
                <w:lang w:eastAsia="en-US"/>
              </w:rPr>
              <w:softHyphen/>
              <w:t>моторных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Игра по упрощённым правилам бас</w:t>
            </w:r>
            <w:r w:rsidRPr="001B213A">
              <w:rPr>
                <w:bCs/>
                <w:lang w:eastAsia="en-US"/>
              </w:rPr>
              <w:softHyphen/>
              <w:t>кетбола.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психомоторных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1B213A">
              <w:rPr>
                <w:bCs/>
                <w:lang w:eastAsia="en-US"/>
              </w:rPr>
              <w:softHyphen/>
              <w:t>ся к сопернику и управляют своими эмоциями. 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баскетбола для комплексного раз</w:t>
            </w:r>
            <w:r w:rsidRPr="001B213A">
              <w:rPr>
                <w:bCs/>
                <w:lang w:eastAsia="en-US"/>
              </w:rPr>
              <w:softHyphen/>
              <w:t>вития физических способностей. 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бас</w:t>
            </w:r>
            <w:r w:rsidRPr="001B213A">
              <w:rPr>
                <w:bCs/>
                <w:lang w:eastAsia="en-US"/>
              </w:rPr>
              <w:softHyphen/>
              <w:t>кетбол как средство активного отдыха.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281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Волейбол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пере</w:t>
            </w:r>
            <w:r w:rsidRPr="001B213A">
              <w:rPr>
                <w:bCs/>
                <w:i/>
                <w:lang w:eastAsia="en-US"/>
              </w:rPr>
              <w:softHyphen/>
              <w:t>движений, остановок, по</w:t>
            </w:r>
            <w:r w:rsidRPr="001B213A">
              <w:rPr>
                <w:bCs/>
                <w:i/>
                <w:lang w:eastAsia="en-US"/>
              </w:rPr>
              <w:softHyphen/>
              <w:t>воротов и стоек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техники передви</w:t>
            </w:r>
            <w:r w:rsidRPr="001B213A">
              <w:rPr>
                <w:bCs/>
                <w:lang w:eastAsia="en-US"/>
              </w:rPr>
              <w:softHyphen/>
              <w:t>жений, остановок, поворотов и стоек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приёма и передач мяча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Передача мяча у сетки и в прыжке че</w:t>
            </w:r>
            <w:r w:rsidRPr="001B213A">
              <w:rPr>
                <w:bCs/>
                <w:lang w:eastAsia="en-US"/>
              </w:rPr>
              <w:softHyphen/>
              <w:t>рез сетку. Передача мяча сверху, стоя спиной к цели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игрой и ком</w:t>
            </w:r>
            <w:r w:rsidRPr="001B213A">
              <w:rPr>
                <w:bCs/>
                <w:i/>
                <w:lang w:eastAsia="en-US"/>
              </w:rPr>
              <w:softHyphen/>
              <w:t>плексное развитие психо</w:t>
            </w:r>
            <w:r w:rsidRPr="001B213A">
              <w:rPr>
                <w:bCs/>
                <w:i/>
                <w:lang w:eastAsia="en-US"/>
              </w:rPr>
              <w:softHyphen/>
              <w:t>моторных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психомоторных способностей и навыков игры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волейбола для комплексного разви</w:t>
            </w:r>
            <w:r w:rsidRPr="001B213A">
              <w:rPr>
                <w:bCs/>
                <w:lang w:eastAsia="en-US"/>
              </w:rPr>
              <w:softHyphen/>
              <w:t>тия физических способностей. Применяют правила подбора одежды для заня</w:t>
            </w:r>
            <w:r w:rsidRPr="001B213A">
              <w:rPr>
                <w:bCs/>
                <w:lang w:eastAsia="en-US"/>
              </w:rPr>
              <w:softHyphen/>
              <w:t>тий на открытом воздухе, используют игру в во</w:t>
            </w:r>
            <w:r w:rsidRPr="001B213A">
              <w:rPr>
                <w:bCs/>
                <w:lang w:eastAsia="en-US"/>
              </w:rPr>
              <w:softHyphen/>
              <w:t>лейбол как средство активного отдыха.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координационных способностей (ориентиро</w:t>
            </w:r>
            <w:r w:rsidRPr="001B213A">
              <w:rPr>
                <w:bCs/>
                <w:i/>
                <w:lang w:eastAsia="en-US"/>
              </w:rPr>
              <w:softHyphen/>
              <w:t>вание в пространстве, быстрота реакций и пере</w:t>
            </w:r>
            <w:r w:rsidRPr="001B213A">
              <w:rPr>
                <w:bCs/>
                <w:i/>
                <w:lang w:eastAsia="en-US"/>
              </w:rPr>
              <w:softHyphen/>
              <w:t>строение двигательных действий, дифференциро</w:t>
            </w:r>
            <w:r w:rsidRPr="001B213A">
              <w:rPr>
                <w:bCs/>
                <w:i/>
                <w:lang w:eastAsia="en-US"/>
              </w:rPr>
              <w:softHyphen/>
              <w:t>вание силовых, простран</w:t>
            </w:r>
            <w:r w:rsidRPr="001B213A">
              <w:rPr>
                <w:bCs/>
                <w:i/>
                <w:lang w:eastAsia="en-US"/>
              </w:rPr>
              <w:softHyphen/>
              <w:t>ственных и временных па</w:t>
            </w:r>
            <w:r w:rsidRPr="001B213A">
              <w:rPr>
                <w:bCs/>
                <w:i/>
                <w:lang w:eastAsia="en-US"/>
              </w:rPr>
              <w:softHyphen/>
              <w:t>раметров движений, спо</w:t>
            </w:r>
            <w:r w:rsidRPr="001B213A">
              <w:rPr>
                <w:bCs/>
                <w:i/>
                <w:lang w:eastAsia="en-US"/>
              </w:rPr>
              <w:softHyphen/>
              <w:t>собностей к согласованию движений и ритму)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координацион</w:t>
            </w:r>
            <w:r w:rsidRPr="001B213A">
              <w:rPr>
                <w:bCs/>
                <w:lang w:eastAsia="en-US"/>
              </w:rPr>
              <w:softHyphen/>
              <w:t>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игровые упражнения для развития названных координационных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выносливости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выносливости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 развития выносливости.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скоростных и скоростно-силовых способно</w:t>
            </w:r>
            <w:r w:rsidRPr="001B213A">
              <w:rPr>
                <w:bCs/>
                <w:i/>
                <w:lang w:eastAsia="en-US"/>
              </w:rPr>
              <w:softHyphen/>
              <w:t>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развитие скоростных и скоростно-силовых способностей. Совершенствование скоростных и скоростно-силовых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1B213A">
              <w:rPr>
                <w:bCs/>
                <w:lang w:eastAsia="en-US"/>
              </w:rPr>
              <w:softHyphen/>
              <w:t>вые действия для развития скоростных и скоро</w:t>
            </w:r>
            <w:r w:rsidRPr="001B213A">
              <w:rPr>
                <w:bCs/>
                <w:lang w:eastAsia="en-US"/>
              </w:rPr>
              <w:softHyphen/>
              <w:t>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нижней прямой подачи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Приём мяча, отражённого сеткой. Нижняя прямая подача мяча в задан</w:t>
            </w:r>
            <w:r w:rsidRPr="001B213A">
              <w:rPr>
                <w:bCs/>
                <w:lang w:eastAsia="en-US"/>
              </w:rPr>
              <w:softHyphen/>
              <w:t>ную часть площадки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техники прямого нападающего удара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Прямой нападающий удар при встреч</w:t>
            </w:r>
            <w:r w:rsidRPr="001B213A">
              <w:rPr>
                <w:bCs/>
                <w:lang w:eastAsia="en-US"/>
              </w:rPr>
              <w:softHyphen/>
              <w:t>ных передачах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1B213A">
              <w:rPr>
                <w:bCs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вла</w:t>
            </w:r>
            <w:r w:rsidRPr="001B213A">
              <w:rPr>
                <w:bCs/>
                <w:i/>
                <w:lang w:eastAsia="en-US"/>
              </w:rPr>
              <w:softHyphen/>
              <w:t>дения мячом и развитие координационных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координацион</w:t>
            </w:r>
            <w:r w:rsidRPr="001B213A">
              <w:rPr>
                <w:bCs/>
                <w:lang w:eastAsia="en-US"/>
              </w:rPr>
              <w:softHyphen/>
              <w:t>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Закрепление техники пере</w:t>
            </w:r>
            <w:r w:rsidRPr="001B213A">
              <w:rPr>
                <w:bCs/>
                <w:i/>
                <w:lang w:eastAsia="en-US"/>
              </w:rPr>
              <w:softHyphen/>
              <w:t>мещений, владения мячом и развитие координацион</w:t>
            </w:r>
            <w:r w:rsidRPr="001B213A">
              <w:rPr>
                <w:bCs/>
                <w:i/>
                <w:lang w:eastAsia="en-US"/>
              </w:rPr>
              <w:softHyphen/>
              <w:t>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координацион</w:t>
            </w:r>
            <w:r w:rsidRPr="001B213A">
              <w:rPr>
                <w:bCs/>
                <w:lang w:eastAsia="en-US"/>
              </w:rPr>
              <w:softHyphen/>
              <w:t>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1B213A">
              <w:rPr>
                <w:bCs/>
                <w:lang w:eastAsia="en-US"/>
              </w:rPr>
              <w:softHyphen/>
              <w:t>сти от ситуаций и условий, возникающих в про</w:t>
            </w:r>
            <w:r w:rsidRPr="001B213A">
              <w:rPr>
                <w:bCs/>
                <w:lang w:eastAsia="en-US"/>
              </w:rPr>
              <w:softHyphen/>
              <w:t>цессе игровой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тактики игры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тактики освоен</w:t>
            </w:r>
            <w:r w:rsidRPr="001B213A">
              <w:rPr>
                <w:bCs/>
                <w:lang w:eastAsia="en-US"/>
              </w:rPr>
              <w:softHyphen/>
              <w:t>ных игровых действий. Игра в нападении в зоне 3. Игра в защите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1B213A">
              <w:rPr>
                <w:bCs/>
                <w:lang w:eastAsia="en-US"/>
              </w:rPr>
              <w:softHyphen/>
              <w:t>ций и условий, возникающих в процессе игро</w:t>
            </w:r>
            <w:r w:rsidRPr="001B213A">
              <w:rPr>
                <w:bCs/>
                <w:lang w:eastAsia="en-US"/>
              </w:rPr>
              <w:softHyphen/>
              <w:t>вой деятельности.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 о спортивной игре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Терминология избранной спортивной игры: техника ловли, передачи, веде</w:t>
            </w:r>
            <w:r w:rsidRPr="001B213A">
              <w:rPr>
                <w:bCs/>
                <w:lang w:eastAsia="en-US"/>
              </w:rPr>
              <w:softHyphen/>
              <w:t>ния мяча или броска; тактика нападе</w:t>
            </w:r>
            <w:r w:rsidRPr="001B213A">
              <w:rPr>
                <w:bCs/>
                <w:lang w:eastAsia="en-US"/>
              </w:rPr>
              <w:softHyphen/>
              <w:t>ний (быстрый прорыв, расстановка иг</w:t>
            </w:r>
            <w:r w:rsidRPr="001B213A">
              <w:rPr>
                <w:bCs/>
                <w:lang w:eastAsia="en-US"/>
              </w:rPr>
              <w:softHyphen/>
              <w:t>роков, позиционное нападение) и за</w:t>
            </w:r>
            <w:r w:rsidRPr="001B213A">
              <w:rPr>
                <w:bCs/>
                <w:lang w:eastAsia="en-US"/>
              </w:rPr>
              <w:softHyphen/>
              <w:t>щиты (зонная и личная защита). Пра</w:t>
            </w:r>
            <w:r w:rsidRPr="001B213A">
              <w:rPr>
                <w:bCs/>
                <w:lang w:eastAsia="en-US"/>
              </w:rPr>
              <w:softHyphen/>
              <w:t>вила и организация избранной игры (цель и смысл игры, игровое поле, ко</w:t>
            </w:r>
            <w:r w:rsidRPr="001B213A">
              <w:rPr>
                <w:bCs/>
                <w:lang w:eastAsia="en-US"/>
              </w:rPr>
              <w:softHyphen/>
              <w:t>личество участников, поведение игро</w:t>
            </w:r>
            <w:r w:rsidRPr="001B213A">
              <w:rPr>
                <w:bCs/>
                <w:lang w:eastAsia="en-US"/>
              </w:rPr>
              <w:softHyphen/>
              <w:t>ков в нападении и защите). Правила техники безопасности при занятиях спортивными играми.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Характеризуют технику и тактику выполнения соответствующих игровых двигательных дей</w:t>
            </w:r>
            <w:r w:rsidRPr="001B213A">
              <w:rPr>
                <w:bCs/>
                <w:lang w:eastAsia="en-US"/>
              </w:rPr>
              <w:softHyphen/>
              <w:t>ствий. Руководствуются правилами техники без</w:t>
            </w:r>
            <w:r w:rsidRPr="001B213A">
              <w:rPr>
                <w:bCs/>
                <w:lang w:eastAsia="en-US"/>
              </w:rPr>
              <w:softHyphen/>
              <w:t>опасности. Объясняют правила и основы органи</w:t>
            </w:r>
            <w:r w:rsidRPr="001B213A">
              <w:rPr>
                <w:bCs/>
                <w:lang w:eastAsia="en-US"/>
              </w:rPr>
              <w:softHyphen/>
              <w:t>зации игры.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Самостоятельные занятия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Упражнения по совершенствованию координационных, скоростно-силовых. силовых способностей и вынос</w:t>
            </w:r>
            <w:r w:rsidRPr="001B213A">
              <w:rPr>
                <w:bCs/>
                <w:lang w:eastAsia="en-US"/>
              </w:rPr>
              <w:softHyphen/>
              <w:t>ливости. Игровые упражнения по со</w:t>
            </w:r>
            <w:r w:rsidRPr="001B213A">
              <w:rPr>
                <w:bCs/>
                <w:lang w:eastAsia="en-US"/>
              </w:rPr>
              <w:softHyphen/>
              <w:t>вершенствованию технических при</w:t>
            </w:r>
            <w:r w:rsidRPr="001B213A">
              <w:rPr>
                <w:bCs/>
                <w:lang w:eastAsia="en-US"/>
              </w:rPr>
              <w:softHyphen/>
              <w:t>ёмов (ловля, передача, броски или удары в цель, ведение, сочетание при</w:t>
            </w:r>
            <w:r w:rsidRPr="001B213A">
              <w:rPr>
                <w:bCs/>
                <w:lang w:eastAsia="en-US"/>
              </w:rPr>
              <w:softHyphen/>
              <w:t>ёмов) Подвижные игры и игровые за</w:t>
            </w:r>
            <w:r w:rsidRPr="001B213A">
              <w:rPr>
                <w:bCs/>
                <w:lang w:eastAsia="en-US"/>
              </w:rPr>
              <w:softHyphen/>
              <w:t>дания, приближённые к содержанию разучиваемых спортивных игр. Прави</w:t>
            </w:r>
            <w:r w:rsidRPr="001B213A">
              <w:rPr>
                <w:bCs/>
                <w:lang w:eastAsia="en-US"/>
              </w:rPr>
              <w:softHyphen/>
              <w:t>ла самоконтроля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названные упражнения, подвижные игры и игровые задания в самостоятельных заня</w:t>
            </w:r>
            <w:r w:rsidRPr="001B213A">
              <w:rPr>
                <w:bCs/>
                <w:lang w:eastAsia="en-US"/>
              </w:rPr>
              <w:softHyphen/>
              <w:t>тиях при решении задач физической, техниче</w:t>
            </w:r>
            <w:r w:rsidRPr="001B213A">
              <w:rPr>
                <w:bCs/>
                <w:lang w:eastAsia="en-US"/>
              </w:rPr>
              <w:softHyphen/>
              <w:t>ской, тактической и спортивной подготовки. Осуществляют самоконтроль за физической на</w:t>
            </w:r>
            <w:r w:rsidRPr="001B213A">
              <w:rPr>
                <w:bCs/>
                <w:lang w:eastAsia="en-US"/>
              </w:rPr>
              <w:softHyphen/>
              <w:t>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умениями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1B213A">
              <w:rPr>
                <w:bCs/>
                <w:lang w:eastAsia="en-US"/>
              </w:rPr>
              <w:softHyphen/>
              <w:t>нии команды, подготовке мест проведения игры.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335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Гимнастика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строевых упраж</w:t>
            </w:r>
            <w:r w:rsidRPr="001B213A">
              <w:rPr>
                <w:bCs/>
                <w:i/>
                <w:lang w:eastAsia="en-US"/>
              </w:rPr>
              <w:softHyphen/>
              <w:t>нений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Различают строевые команды. Чётко выполняют строевые приёмы.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общеразвивающих упражнений без предметов на месте и в движении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двигательных спо</w:t>
            </w:r>
            <w:r w:rsidRPr="001B213A">
              <w:rPr>
                <w:bCs/>
                <w:lang w:eastAsia="en-US"/>
              </w:rPr>
              <w:softHyphen/>
              <w:t>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общеразвивающих упражне</w:t>
            </w:r>
            <w:r w:rsidRPr="001B213A">
              <w:rPr>
                <w:bCs/>
                <w:lang w:eastAsia="en-US"/>
              </w:rPr>
              <w:softHyphen/>
              <w:t>ний и составляют комбинации из числа разучен</w:t>
            </w:r>
            <w:r w:rsidRPr="001B213A">
              <w:rPr>
                <w:bCs/>
                <w:lang w:eastAsia="en-US"/>
              </w:rPr>
              <w:softHyphen/>
              <w:t>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общеразвиваю</w:t>
            </w:r>
            <w:r w:rsidRPr="001B213A">
              <w:rPr>
                <w:bCs/>
                <w:i/>
                <w:lang w:eastAsia="en-US"/>
              </w:rPr>
              <w:softHyphen/>
              <w:t>щих упражнений с предме</w:t>
            </w:r>
            <w:r w:rsidRPr="001B213A">
              <w:rPr>
                <w:bCs/>
                <w:i/>
                <w:lang w:eastAsia="en-US"/>
              </w:rPr>
              <w:softHyphen/>
              <w:t>тами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общеразвивающих упражне</w:t>
            </w:r>
            <w:r w:rsidRPr="001B213A">
              <w:rPr>
                <w:bCs/>
                <w:lang w:eastAsia="en-US"/>
              </w:rPr>
              <w:softHyphen/>
              <w:t>ний с предметами и составляют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и совершенство</w:t>
            </w:r>
            <w:r w:rsidRPr="001B213A">
              <w:rPr>
                <w:bCs/>
                <w:i/>
                <w:lang w:eastAsia="en-US"/>
              </w:rPr>
              <w:softHyphen/>
              <w:t>вание висов и упоров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u w:val="single"/>
                <w:lang w:eastAsia="en-US"/>
              </w:rPr>
              <w:t>Мальчики:</w:t>
            </w:r>
            <w:r w:rsidRPr="001B213A">
              <w:rPr>
                <w:bCs/>
                <w:lang w:eastAsia="en-US"/>
              </w:rPr>
              <w:t xml:space="preserve"> подъём переворотом в упор махом и силой; подъём махом вперёд в сед нош врозь. </w:t>
            </w:r>
            <w:r w:rsidRPr="001B213A">
              <w:rPr>
                <w:bCs/>
                <w:u w:val="single"/>
                <w:lang w:eastAsia="en-US"/>
              </w:rPr>
              <w:t>Девочки:</w:t>
            </w:r>
            <w:r w:rsidRPr="001B213A">
              <w:rPr>
                <w:bCs/>
                <w:lang w:eastAsia="en-US"/>
              </w:rPr>
              <w:t xml:space="preserve"> вис прогнувшись на нижней жерди с опорой ног о верхнюю; пере</w:t>
            </w:r>
            <w:r w:rsidRPr="001B213A">
              <w:rPr>
                <w:bCs/>
                <w:lang w:eastAsia="en-US"/>
              </w:rPr>
              <w:softHyphen/>
              <w:t>ход в упор на нижнюю жердь.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 и со</w:t>
            </w:r>
            <w:r w:rsidRPr="001B213A">
              <w:rPr>
                <w:bCs/>
                <w:lang w:eastAsia="en-US"/>
              </w:rPr>
              <w:softHyphen/>
              <w:t>ставляют гимнастические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опорных прыж</w:t>
            </w:r>
            <w:r w:rsidRPr="001B213A">
              <w:rPr>
                <w:bCs/>
                <w:i/>
                <w:lang w:eastAsia="en-US"/>
              </w:rPr>
              <w:softHyphen/>
              <w:t>ков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u w:val="single"/>
                <w:lang w:eastAsia="en-US"/>
              </w:rPr>
              <w:t>Мальчики:</w:t>
            </w:r>
            <w:r w:rsidRPr="001B213A">
              <w:rPr>
                <w:bCs/>
                <w:lang w:eastAsia="en-US"/>
              </w:rPr>
              <w:t xml:space="preserve"> прыжок согнув ноги (ко</w:t>
            </w:r>
            <w:r w:rsidRPr="001B213A">
              <w:rPr>
                <w:bCs/>
                <w:lang w:eastAsia="en-US"/>
              </w:rPr>
              <w:softHyphen/>
              <w:t xml:space="preserve">зёл в длину, высота 115 см). </w:t>
            </w:r>
            <w:r w:rsidRPr="001B213A">
              <w:rPr>
                <w:bCs/>
                <w:u w:val="single"/>
                <w:lang w:eastAsia="en-US"/>
              </w:rPr>
              <w:t>Девочки:</w:t>
            </w:r>
            <w:r w:rsidRPr="001B213A">
              <w:rPr>
                <w:bCs/>
                <w:lang w:eastAsia="en-US"/>
              </w:rPr>
              <w:t xml:space="preserve"> прыжок боком (конь в ши</w:t>
            </w:r>
            <w:r w:rsidRPr="001B213A">
              <w:rPr>
                <w:bCs/>
                <w:lang w:eastAsia="en-US"/>
              </w:rPr>
              <w:softHyphen/>
              <w:t>рину, высота 110 см)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данных упражнений и со</w:t>
            </w:r>
            <w:r w:rsidRPr="001B213A">
              <w:rPr>
                <w:bCs/>
                <w:lang w:eastAsia="en-US"/>
              </w:rPr>
              <w:softHyphen/>
              <w:t>ставляют гимнастические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Освоение акробатических упражнений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u w:val="single"/>
                <w:lang w:eastAsia="en-US"/>
              </w:rPr>
              <w:t>Мальчики:</w:t>
            </w:r>
            <w:r w:rsidRPr="001B213A">
              <w:rPr>
                <w:bCs/>
                <w:lang w:eastAsia="en-US"/>
              </w:rPr>
              <w:t xml:space="preserve"> из упора присев силой стойка на голове и руках; длинный кувырок вперёд с трёх шагов разбега. </w:t>
            </w:r>
            <w:r w:rsidRPr="001B213A">
              <w:rPr>
                <w:bCs/>
                <w:u w:val="single"/>
                <w:lang w:eastAsia="en-US"/>
              </w:rPr>
              <w:t>Девочки:</w:t>
            </w:r>
            <w:r w:rsidRPr="001B213A">
              <w:rPr>
                <w:bCs/>
                <w:lang w:eastAsia="en-US"/>
              </w:rPr>
              <w:t xml:space="preserve"> равновесие на одной; выпад вперёд; кувырок вперёд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координационных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координацион</w:t>
            </w:r>
            <w:r w:rsidRPr="001B213A">
              <w:rPr>
                <w:bCs/>
                <w:lang w:eastAsia="en-US"/>
              </w:rPr>
              <w:softHyphen/>
              <w:t>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гимнастические и акробатические упражнения для развития названных координа</w:t>
            </w:r>
            <w:r w:rsidRPr="001B213A">
              <w:rPr>
                <w:bCs/>
                <w:lang w:eastAsia="en-US"/>
              </w:rPr>
              <w:softHyphen/>
              <w:t>ционных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силовых способ</w:t>
            </w:r>
            <w:r w:rsidRPr="001B213A">
              <w:rPr>
                <w:bCs/>
                <w:i/>
                <w:lang w:eastAsia="en-US"/>
              </w:rPr>
              <w:softHyphen/>
              <w:t>ностей и силовой выносли</w:t>
            </w:r>
            <w:r w:rsidRPr="001B213A">
              <w:rPr>
                <w:bCs/>
                <w:i/>
                <w:lang w:eastAsia="en-US"/>
              </w:rPr>
              <w:softHyphen/>
              <w:t>вости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силовых способ</w:t>
            </w:r>
            <w:r w:rsidRPr="001B213A">
              <w:rPr>
                <w:bCs/>
                <w:lang w:eastAsia="en-US"/>
              </w:rPr>
              <w:softHyphen/>
              <w:t>ностей и силовой выносливости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силовых способностей и силовой выносливости.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скоростно-силовых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скоростно-сило</w:t>
            </w:r>
            <w:r w:rsidRPr="001B213A">
              <w:rPr>
                <w:bCs/>
                <w:lang w:eastAsia="en-US"/>
              </w:rPr>
              <w:softHyphen/>
              <w:t>вых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гибкости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двигательных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данные упражнения для развития гибкости.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 о физической куль</w:t>
            </w:r>
            <w:r w:rsidRPr="001B213A">
              <w:rPr>
                <w:bCs/>
                <w:i/>
                <w:lang w:eastAsia="en-US"/>
              </w:rPr>
              <w:softHyphen/>
              <w:t>туре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Значение гимнастических упражнений для развития координационных спо</w:t>
            </w:r>
            <w:r w:rsidRPr="001B213A">
              <w:rPr>
                <w:bCs/>
                <w:lang w:eastAsia="en-US"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1B213A">
              <w:rPr>
                <w:bCs/>
                <w:lang w:eastAsia="en-US"/>
              </w:rPr>
              <w:softHyphen/>
              <w:t>стоятельной тренировки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гимнастических упражне</w:t>
            </w:r>
            <w:r w:rsidRPr="001B213A">
              <w:rPr>
                <w:bCs/>
                <w:lang w:eastAsia="en-US"/>
              </w:rPr>
              <w:softHyphen/>
              <w:t>ний для сохранения правильной осанки, разви</w:t>
            </w:r>
            <w:r w:rsidRPr="001B213A">
              <w:rPr>
                <w:bCs/>
                <w:lang w:eastAsia="en-US"/>
              </w:rPr>
              <w:softHyphen/>
              <w:t>тия физических способностей. Оказывают стра</w:t>
            </w:r>
            <w:r w:rsidRPr="001B213A">
              <w:rPr>
                <w:bCs/>
                <w:lang w:eastAsia="en-US"/>
              </w:rPr>
              <w:softHyphen/>
              <w:t>ховку и помощь во время занятий, соблюдают технику безопасности. Владеют упражнениями для организации самостоятельных тренировок.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Самостоятельные занятия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силовых, коорди</w:t>
            </w:r>
            <w:r w:rsidRPr="001B213A">
              <w:rPr>
                <w:bCs/>
                <w:lang w:eastAsia="en-US"/>
              </w:rPr>
              <w:softHyphen/>
              <w:t>национных способностей и гибкости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Используют изученные упражнения в самостоя</w:t>
            </w:r>
            <w:r w:rsidRPr="001B213A">
              <w:rPr>
                <w:bCs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  <w:lang w:eastAsia="en-US"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умениями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Самостоятельное составление прос</w:t>
            </w:r>
            <w:r w:rsidRPr="001B213A">
              <w:rPr>
                <w:bCs/>
                <w:lang w:eastAsia="en-US"/>
              </w:rPr>
              <w:softHyphen/>
              <w:t>тейших комбинаций упражнений, направленных на развитие координа</w:t>
            </w:r>
            <w:r w:rsidRPr="001B213A">
              <w:rPr>
                <w:bCs/>
                <w:lang w:eastAsia="en-US"/>
              </w:rPr>
              <w:softHyphen/>
              <w:t>ционных и кондиционных способно</w:t>
            </w:r>
            <w:r w:rsidRPr="001B213A">
              <w:rPr>
                <w:bCs/>
                <w:lang w:eastAsia="en-US"/>
              </w:rPr>
              <w:softHyphen/>
              <w:t>стей. Дозировка упражнений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  <w:lang w:eastAsia="en-US"/>
              </w:rPr>
              <w:softHyphen/>
              <w:t>стей. Выполняют обязанности командира отделе</w:t>
            </w:r>
            <w:r w:rsidRPr="001B213A">
              <w:rPr>
                <w:bCs/>
                <w:lang w:eastAsia="en-US"/>
              </w:rPr>
              <w:softHyphen/>
              <w:t>ния. Оказывают помощь в установке и уборке снарядов. Соблюдают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392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Лёгкая атлетика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21ч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сприн</w:t>
            </w:r>
            <w:r w:rsidRPr="001B213A">
              <w:rPr>
                <w:bCs/>
                <w:i/>
                <w:lang w:eastAsia="en-US"/>
              </w:rPr>
              <w:softHyphen/>
              <w:t>терского бега</w:t>
            </w:r>
          </w:p>
          <w:p w:rsidR="00004B20" w:rsidRPr="001B213A" w:rsidRDefault="00004B20" w:rsidP="000B074A">
            <w:pPr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обучение технике сприн</w:t>
            </w:r>
            <w:r w:rsidRPr="001B213A">
              <w:rPr>
                <w:bCs/>
                <w:lang w:eastAsia="en-US"/>
              </w:rPr>
              <w:softHyphen/>
              <w:t>терского бега.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двигательных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0B074A">
            <w:pPr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Демонстрируют вариативное выполнение бего</w:t>
            </w:r>
            <w:r w:rsidRPr="001B213A">
              <w:rPr>
                <w:bCs/>
                <w:lang w:eastAsia="en-US"/>
              </w:rPr>
              <w:softHyphen/>
              <w:t>вых упражнений.</w:t>
            </w:r>
          </w:p>
          <w:p w:rsidR="00004B20" w:rsidRPr="001B213A" w:rsidRDefault="00004B20" w:rsidP="000B074A">
            <w:pPr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1B213A">
              <w:rPr>
                <w:bCs/>
                <w:lang w:eastAsia="en-US"/>
              </w:rPr>
              <w:softHyphen/>
              <w:t>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1B213A">
              <w:rPr>
                <w:bCs/>
                <w:lang w:eastAsia="en-US"/>
              </w:rPr>
              <w:softHyphen/>
              <w:t>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прыж</w:t>
            </w:r>
            <w:r w:rsidRPr="001B213A">
              <w:rPr>
                <w:bCs/>
                <w:i/>
                <w:lang w:eastAsia="en-US"/>
              </w:rPr>
              <w:softHyphen/>
              <w:t>ка в длину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Дальнейшее обучение технике прыж</w:t>
            </w:r>
            <w:r w:rsidRPr="001B213A">
              <w:rPr>
                <w:bCs/>
                <w:lang w:eastAsia="en-US"/>
              </w:rPr>
              <w:softHyphen/>
              <w:t>ка в длину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Демонстрируют вариативное выполнение прыж</w:t>
            </w:r>
            <w:r w:rsidRPr="001B213A">
              <w:rPr>
                <w:bCs/>
                <w:lang w:eastAsia="en-US"/>
              </w:rPr>
              <w:softHyphen/>
              <w:t>ковых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прыжковые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мета</w:t>
            </w:r>
            <w:r w:rsidRPr="001B213A">
              <w:rPr>
                <w:bCs/>
                <w:i/>
                <w:lang w:eastAsia="en-US"/>
              </w:rPr>
              <w:softHyphen/>
              <w:t>ния малого мяча в цель и на дальность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Метание теннисного мяча и мяча ве</w:t>
            </w:r>
            <w:r w:rsidRPr="001B213A">
              <w:rPr>
                <w:bCs/>
                <w:lang w:eastAsia="en-US"/>
              </w:rPr>
              <w:softHyphen/>
              <w:t>сом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150 г с места на дальность, с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4—5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бросковых шагов с укороченного и полного разбега на дальность, в кори</w:t>
            </w:r>
            <w:r w:rsidRPr="001B213A">
              <w:rPr>
                <w:bCs/>
                <w:lang w:eastAsia="en-US"/>
              </w:rPr>
              <w:softHyphen/>
              <w:t>дор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10 м и на заданное расстояние; в горизонтальную и вертикальную цель (1х1 м) с расстояния (юноши — до 18 м, девушки —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12—14 м). Бросок набивного мяча (юноши — 3 кг. девушки —</w:t>
            </w:r>
            <w:r w:rsidRPr="001B213A">
              <w:rPr>
                <w:b/>
                <w:bCs/>
                <w:lang w:eastAsia="en-US"/>
              </w:rPr>
              <w:t xml:space="preserve"> </w:t>
            </w:r>
            <w:r w:rsidRPr="001B213A">
              <w:rPr>
                <w:bCs/>
                <w:lang w:eastAsia="en-US"/>
              </w:rPr>
              <w:t>2 кг) двумя руками из различных и. п. с места и с двух- четырёх шагов вперёд-вверх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Демонстрируют вариативное выполнение мета</w:t>
            </w:r>
            <w:r w:rsidRPr="001B213A">
              <w:rPr>
                <w:bCs/>
                <w:lang w:eastAsia="en-US"/>
              </w:rPr>
              <w:softHyphen/>
              <w:t>тельных упражнений.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метательные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скоростно-силовых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Совершенствование скоростно-силовых способностей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разученные упражнения для разви</w:t>
            </w:r>
            <w:r w:rsidRPr="001B213A">
              <w:rPr>
                <w:bCs/>
                <w:lang w:eastAsia="en-US"/>
              </w:rPr>
              <w:softHyphen/>
              <w:t>тия скоростно-силовых способностей.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 о физической куль</w:t>
            </w:r>
            <w:r w:rsidRPr="001B213A">
              <w:rPr>
                <w:bCs/>
                <w:i/>
                <w:lang w:eastAsia="en-US"/>
              </w:rPr>
              <w:softHyphen/>
              <w:t>туре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для укрепления здоровья и основных сис</w:t>
            </w:r>
            <w:r w:rsidRPr="001B213A">
              <w:rPr>
                <w:bCs/>
                <w:lang w:eastAsia="en-US"/>
              </w:rPr>
              <w:softHyphen/>
              <w:t>тем организма и для развития физических спо</w:t>
            </w:r>
            <w:r w:rsidRPr="001B213A">
              <w:rPr>
                <w:bCs/>
                <w:lang w:eastAsia="en-US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1B213A">
              <w:rPr>
                <w:bCs/>
                <w:lang w:eastAsia="en-US"/>
              </w:rPr>
              <w:softHyphen/>
              <w:t>стоятельных тренировок. Раскрывают понятие техники выполнения легкоатлетических упраж</w:t>
            </w:r>
            <w:r w:rsidRPr="001B213A">
              <w:rPr>
                <w:bCs/>
                <w:lang w:eastAsia="en-US"/>
              </w:rPr>
              <w:softHyphen/>
              <w:t>нений и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Самостоятельные занятия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  <w:r w:rsidRPr="001B213A">
              <w:rPr>
                <w:bCs/>
                <w:lang w:eastAsia="en-US"/>
              </w:rPr>
              <w:t>Используют названные упражнения в самостоя</w:t>
            </w:r>
            <w:r w:rsidRPr="001B213A">
              <w:rPr>
                <w:bCs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1B213A">
              <w:rPr>
                <w:bCs/>
                <w:lang w:eastAsia="en-US"/>
              </w:rPr>
              <w:softHyphen/>
              <w:t>контроль за физической нагрузкой во время этих занятий.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rStyle w:val="Emphasis"/>
                <w:iCs/>
              </w:rPr>
            </w:pP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умениями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1B213A">
              <w:rPr>
                <w:bCs/>
                <w:lang w:eastAsia="en-US"/>
              </w:rPr>
              <w:softHyphen/>
              <w:t>витие соответствующих физических способно</w:t>
            </w:r>
            <w:r w:rsidRPr="001B213A">
              <w:rPr>
                <w:bCs/>
                <w:lang w:eastAsia="en-US"/>
              </w:rPr>
              <w:softHyphen/>
              <w:t>стей. Измеряют результаты, помогают их оцени</w:t>
            </w:r>
            <w:r w:rsidRPr="001B213A">
              <w:rPr>
                <w:bCs/>
                <w:lang w:eastAsia="en-US"/>
              </w:rPr>
              <w:softHyphen/>
              <w:t>вать и проводить соревнования. Оказывают по</w:t>
            </w:r>
            <w:r w:rsidRPr="001B213A">
              <w:rPr>
                <w:bCs/>
                <w:lang w:eastAsia="en-US"/>
              </w:rPr>
              <w:softHyphen/>
              <w:t>мощь в подготовке мест проведения занятий. Соблюдают правила соревнований.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00C78">
        <w:trPr>
          <w:trHeight w:val="301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Кроссовая подготовка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10ч.</w:t>
            </w:r>
          </w:p>
        </w:tc>
      </w:tr>
      <w:tr w:rsidR="00004B20" w:rsidRPr="001B213A" w:rsidTr="00200C7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i/>
                <w:color w:val="000000"/>
                <w:spacing w:val="-5"/>
                <w:lang w:eastAsia="en-US"/>
              </w:rPr>
              <w:t>На освоение техники кроссового бега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color w:val="000000"/>
                <w:spacing w:val="-7"/>
                <w:lang w:eastAsia="en-US"/>
              </w:rPr>
              <w:t>Вбегание и сбегание по склону. Смена направления бега на дистанции.  Смешанное передвижение. Медленный бег в равномерном темпе. Кроссовый бег  до 3 км  б/в,  2км/мин.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1B213A">
              <w:rPr>
                <w:bCs/>
                <w:lang w:eastAsia="en-US"/>
              </w:rPr>
              <w:softHyphen/>
              <w:t>ний Взаимодействуют со сверстниками в процессе совместного освоения беговых упражнений, соблюдают правила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265A49">
        <w:trPr>
          <w:trHeight w:val="293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/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Русская лапта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12ч.</w:t>
            </w:r>
          </w:p>
        </w:tc>
      </w:tr>
      <w:tr w:rsidR="00004B20" w:rsidRPr="001B213A" w:rsidTr="00163BFE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lang w:eastAsia="en-US"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3"/>
                <w:lang w:eastAsia="en-US"/>
              </w:rPr>
              <w:t>пе</w:t>
            </w:r>
            <w:r w:rsidRPr="001B213A">
              <w:rPr>
                <w:i/>
                <w:color w:val="000000"/>
                <w:spacing w:val="-3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5"/>
                <w:lang w:eastAsia="en-US"/>
              </w:rPr>
              <w:t>редвижений, оста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  <w:t xml:space="preserve">новок,   поворотов </w:t>
            </w:r>
            <w:r w:rsidRPr="001B213A">
              <w:rPr>
                <w:i/>
                <w:color w:val="000000"/>
                <w:spacing w:val="-2"/>
                <w:lang w:eastAsia="en-US"/>
              </w:rPr>
              <w:t>и стоек</w:t>
            </w:r>
          </w:p>
          <w:p w:rsidR="00004B20" w:rsidRPr="001B213A" w:rsidRDefault="00004B20" w:rsidP="00B22793">
            <w:pPr>
              <w:shd w:val="clear" w:color="auto" w:fill="FFFFFF"/>
              <w:snapToGrid w:val="0"/>
              <w:ind w:left="43" w:right="110"/>
              <w:jc w:val="both"/>
              <w:rPr>
                <w:color w:val="000000"/>
                <w:spacing w:val="-6"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  <w:spacing w:val="-6"/>
                <w:lang w:eastAsia="en-US"/>
              </w:rPr>
              <w:t>передвижений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>Остановка скачком (с параллельной постановкой ног).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F9609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3"/>
                <w:lang w:eastAsia="en-US"/>
              </w:rPr>
            </w:pPr>
            <w:r w:rsidRPr="001B213A">
              <w:rPr>
                <w:i/>
                <w:color w:val="000000"/>
                <w:spacing w:val="-6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-7"/>
                <w:lang w:eastAsia="en-US"/>
              </w:rPr>
              <w:t>ударов по мячу</w:t>
            </w:r>
            <w:r w:rsidRPr="001B213A">
              <w:rPr>
                <w:i/>
                <w:color w:val="000000"/>
                <w:spacing w:val="-3"/>
                <w:lang w:eastAsia="en-US"/>
              </w:rPr>
              <w:t>, подбора мяча</w:t>
            </w:r>
          </w:p>
          <w:p w:rsidR="00004B20" w:rsidRPr="001B213A" w:rsidRDefault="00004B20" w:rsidP="00B22793">
            <w:pPr>
              <w:snapToGrid w:val="0"/>
              <w:rPr>
                <w:lang w:eastAsia="en-US"/>
              </w:rPr>
            </w:pPr>
            <w:r w:rsidRPr="001B213A">
              <w:rPr>
                <w:lang w:eastAsia="en-US"/>
              </w:rPr>
              <w:t>Удар круглой битой снизу. Удар на дальность.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  <w:lang w:eastAsia="en-US"/>
              </w:rPr>
            </w:pPr>
            <w:r w:rsidRPr="001B213A">
              <w:rPr>
                <w:lang w:eastAsia="en-US"/>
              </w:rPr>
              <w:t>Удар сверху круглой битой двумя руками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994619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1"/>
                <w:lang w:eastAsia="en-US"/>
              </w:rPr>
            </w:pPr>
            <w:r w:rsidRPr="001B213A">
              <w:rPr>
                <w:i/>
                <w:color w:val="000000"/>
                <w:spacing w:val="-2"/>
                <w:lang w:eastAsia="en-US"/>
              </w:rPr>
              <w:t xml:space="preserve">На 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1"/>
                <w:lang w:eastAsia="en-US"/>
              </w:rPr>
              <w:t>броска и ловли мяча</w:t>
            </w:r>
          </w:p>
          <w:p w:rsidR="00004B20" w:rsidRPr="001B213A" w:rsidRDefault="00004B20" w:rsidP="00B22793">
            <w:pPr>
              <w:snapToGrid w:val="0"/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Ловля мяча после отскока. Ловля в прыжке. Броски мяча лежа.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6"/>
                <w:lang w:eastAsia="en-US"/>
              </w:rPr>
            </w:pPr>
            <w:r w:rsidRPr="001B213A">
              <w:rPr>
                <w:color w:val="000000"/>
                <w:spacing w:val="-1"/>
                <w:lang w:eastAsia="en-US"/>
              </w:rPr>
              <w:t>Варианты бросков и ловли мяча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C8415B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7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lang w:eastAsia="en-US"/>
              </w:rPr>
              <w:t xml:space="preserve">овладение техникой </w:t>
            </w:r>
            <w:r w:rsidRPr="001B213A">
              <w:rPr>
                <w:i/>
                <w:color w:val="000000"/>
                <w:spacing w:val="-4"/>
                <w:lang w:eastAsia="en-US"/>
              </w:rPr>
              <w:t>пе</w:t>
            </w:r>
            <w:r w:rsidRPr="001B213A">
              <w:rPr>
                <w:i/>
                <w:color w:val="000000"/>
                <w:spacing w:val="-4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2"/>
                <w:lang w:eastAsia="en-US"/>
              </w:rPr>
              <w:t>ремещений,   вла</w:t>
            </w:r>
            <w:r w:rsidRPr="001B213A">
              <w:rPr>
                <w:i/>
                <w:color w:val="000000"/>
                <w:spacing w:val="-2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4"/>
                <w:lang w:eastAsia="en-US"/>
              </w:rPr>
              <w:t xml:space="preserve">дения    мячом  и </w:t>
            </w:r>
            <w:r w:rsidRPr="001B213A">
              <w:rPr>
                <w:i/>
                <w:color w:val="000000"/>
                <w:spacing w:val="-3"/>
                <w:lang w:eastAsia="en-US"/>
              </w:rPr>
              <w:t>развитие конди</w:t>
            </w:r>
            <w:r w:rsidRPr="001B213A">
              <w:rPr>
                <w:i/>
                <w:color w:val="000000"/>
                <w:spacing w:val="-3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2"/>
                <w:lang w:eastAsia="en-US"/>
              </w:rPr>
              <w:t>ционных и коор</w:t>
            </w:r>
            <w:r w:rsidRPr="001B213A">
              <w:rPr>
                <w:i/>
                <w:color w:val="000000"/>
                <w:spacing w:val="2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6"/>
                <w:lang w:eastAsia="en-US"/>
              </w:rPr>
              <w:t xml:space="preserve">динационных </w:t>
            </w:r>
            <w:r w:rsidRPr="001B213A">
              <w:rPr>
                <w:i/>
                <w:color w:val="000000"/>
                <w:spacing w:val="-7"/>
                <w:lang w:eastAsia="en-US"/>
              </w:rPr>
              <w:t>способностей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  <w:lang w:eastAsia="en-US"/>
              </w:rPr>
            </w:pPr>
            <w:r w:rsidRPr="001B213A">
              <w:rPr>
                <w:color w:val="000000"/>
                <w:spacing w:val="-1"/>
                <w:lang w:eastAsia="en-US"/>
              </w:rPr>
              <w:t xml:space="preserve">Комбинации из освоенных элементов техники </w:t>
            </w:r>
            <w:r w:rsidRPr="001B213A">
              <w:rPr>
                <w:color w:val="000000"/>
                <w:lang w:eastAsia="en-US"/>
              </w:rPr>
              <w:t>перемещений и владения мячом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5412FE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  <w:lang w:eastAsia="en-US"/>
              </w:rPr>
            </w:pPr>
            <w:r w:rsidRPr="001B213A">
              <w:rPr>
                <w:i/>
                <w:color w:val="000000"/>
                <w:spacing w:val="-6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техники </w:t>
            </w:r>
            <w:r w:rsidRPr="001B213A">
              <w:rPr>
                <w:i/>
                <w:color w:val="000000"/>
                <w:spacing w:val="-5"/>
                <w:lang w:eastAsia="en-US"/>
              </w:rPr>
              <w:t>за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4"/>
                <w:lang w:eastAsia="en-US"/>
              </w:rPr>
              <w:t>щитных действий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  <w:lang w:eastAsia="en-US"/>
              </w:rPr>
            </w:pPr>
            <w:r w:rsidRPr="001B213A">
              <w:rPr>
                <w:color w:val="000000"/>
                <w:spacing w:val="4"/>
                <w:lang w:eastAsia="en-US"/>
              </w:rPr>
              <w:t xml:space="preserve">Действия против игрока без мяча и с мячом </w:t>
            </w:r>
            <w:r w:rsidRPr="001B213A">
              <w:rPr>
                <w:color w:val="000000"/>
                <w:spacing w:val="-2"/>
                <w:lang w:eastAsia="en-US"/>
              </w:rPr>
              <w:t>(перехват)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C7296A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10"/>
                <w:lang w:eastAsia="en-US"/>
              </w:rPr>
            </w:pPr>
            <w:r w:rsidRPr="001B213A">
              <w:rPr>
                <w:i/>
                <w:color w:val="000000"/>
                <w:spacing w:val="-4"/>
                <w:lang w:eastAsia="en-US"/>
              </w:rPr>
              <w:t xml:space="preserve">На </w:t>
            </w:r>
            <w:r w:rsidRPr="001B213A">
              <w:rPr>
                <w:i/>
                <w:color w:val="000000"/>
                <w:spacing w:val="-2"/>
                <w:lang w:eastAsia="en-US"/>
              </w:rPr>
              <w:t xml:space="preserve">освоение </w:t>
            </w:r>
            <w:r w:rsidRPr="001B213A">
              <w:rPr>
                <w:i/>
                <w:color w:val="000000"/>
                <w:spacing w:val="-1"/>
                <w:lang w:eastAsia="en-US"/>
              </w:rPr>
              <w:t xml:space="preserve">тактики </w:t>
            </w:r>
            <w:r w:rsidRPr="001B213A">
              <w:rPr>
                <w:i/>
                <w:color w:val="000000"/>
                <w:spacing w:val="-4"/>
                <w:lang w:eastAsia="en-US"/>
              </w:rPr>
              <w:t>иг</w:t>
            </w:r>
            <w:r w:rsidRPr="001B213A">
              <w:rPr>
                <w:i/>
                <w:color w:val="000000"/>
                <w:spacing w:val="-4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10"/>
                <w:lang w:eastAsia="en-US"/>
              </w:rPr>
              <w:t>ры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2"/>
                <w:lang w:eastAsia="en-US"/>
              </w:rPr>
            </w:pPr>
            <w:r w:rsidRPr="001B213A">
              <w:rPr>
                <w:color w:val="000000"/>
                <w:spacing w:val="-2"/>
                <w:lang w:eastAsia="en-US"/>
              </w:rPr>
              <w:t>Индивидуальные, групповые и командные так</w:t>
            </w:r>
            <w:r w:rsidRPr="001B213A">
              <w:rPr>
                <w:color w:val="000000"/>
                <w:spacing w:val="-2"/>
                <w:lang w:eastAsia="en-US"/>
              </w:rPr>
              <w:softHyphen/>
            </w:r>
            <w:r w:rsidRPr="001B213A">
              <w:rPr>
                <w:color w:val="000000"/>
                <w:spacing w:val="1"/>
                <w:lang w:eastAsia="en-US"/>
              </w:rPr>
              <w:t>тические действия в нападении и защите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9C63FA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i/>
                <w:lang w:eastAsia="en-US"/>
              </w:rPr>
            </w:pPr>
            <w:r w:rsidRPr="001B213A">
              <w:rPr>
                <w:i/>
                <w:color w:val="000000"/>
                <w:spacing w:val="-5"/>
                <w:lang w:eastAsia="en-US"/>
              </w:rPr>
              <w:t>На овладение иг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</w:r>
            <w:r w:rsidRPr="001B213A">
              <w:rPr>
                <w:i/>
                <w:color w:val="000000"/>
                <w:lang w:eastAsia="en-US"/>
              </w:rPr>
              <w:t>рой и комплекс</w:t>
            </w:r>
            <w:r w:rsidRPr="001B213A">
              <w:rPr>
                <w:i/>
                <w:color w:val="000000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5"/>
                <w:lang w:eastAsia="en-US"/>
              </w:rPr>
              <w:t>ное развитие пси</w:t>
            </w:r>
            <w:r w:rsidRPr="001B213A">
              <w:rPr>
                <w:i/>
                <w:color w:val="000000"/>
                <w:spacing w:val="-5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2"/>
                <w:lang w:eastAsia="en-US"/>
              </w:rPr>
              <w:t>хомоторных спо</w:t>
            </w:r>
            <w:r w:rsidRPr="001B213A">
              <w:rPr>
                <w:i/>
                <w:color w:val="000000"/>
                <w:spacing w:val="-2"/>
                <w:lang w:eastAsia="en-US"/>
              </w:rPr>
              <w:softHyphen/>
            </w:r>
            <w:r w:rsidRPr="001B213A">
              <w:rPr>
                <w:i/>
                <w:color w:val="000000"/>
                <w:spacing w:val="-7"/>
                <w:lang w:eastAsia="en-US"/>
              </w:rPr>
              <w:t>собностей</w:t>
            </w:r>
          </w:p>
          <w:p w:rsidR="00004B20" w:rsidRPr="001B213A" w:rsidRDefault="00004B20" w:rsidP="00B22793">
            <w:pPr>
              <w:shd w:val="clear" w:color="auto" w:fill="FFFFFF"/>
              <w:snapToGrid w:val="0"/>
              <w:ind w:left="29" w:right="91" w:hanging="5"/>
              <w:jc w:val="both"/>
              <w:rPr>
                <w:color w:val="000000"/>
                <w:lang w:eastAsia="en-US"/>
              </w:rPr>
            </w:pPr>
            <w:r w:rsidRPr="001B213A">
              <w:rPr>
                <w:color w:val="000000"/>
                <w:lang w:eastAsia="en-US"/>
              </w:rPr>
              <w:t>Игра по правилам на площадках разных размеров. Игра по правилам</w:t>
            </w:r>
          </w:p>
          <w:p w:rsidR="00004B20" w:rsidRPr="001B213A" w:rsidRDefault="00004B20" w:rsidP="00B22793">
            <w:pPr>
              <w:jc w:val="both"/>
              <w:rPr>
                <w:i/>
                <w:color w:val="000000"/>
                <w:spacing w:val="-4"/>
                <w:lang w:eastAsia="en-US"/>
              </w:rPr>
            </w:pPr>
            <w:r w:rsidRPr="001B213A">
              <w:rPr>
                <w:color w:val="000000"/>
                <w:lang w:eastAsia="en-US"/>
              </w:rPr>
              <w:t>Изменение расположения игроков в зависимости от тактики игры соперника.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Взаимодействие со сверстниками в процессе совместной игровой деятельности.</w:t>
            </w:r>
          </w:p>
          <w:p w:rsidR="00004B20" w:rsidRPr="001B213A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Используют подвижные игры для активного отдыха.</w:t>
            </w:r>
          </w:p>
          <w:p w:rsidR="00004B20" w:rsidRPr="00374230" w:rsidRDefault="00004B20" w:rsidP="00B22793">
            <w:pPr>
              <w:jc w:val="both"/>
              <w:rPr>
                <w:lang w:eastAsia="en-US"/>
              </w:rPr>
            </w:pPr>
            <w:r w:rsidRPr="001B213A">
              <w:rPr>
                <w:lang w:eastAsia="en-US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374230" w:rsidRDefault="00004B20" w:rsidP="00B22793">
            <w:pPr>
              <w:jc w:val="both"/>
              <w:rPr>
                <w:lang w:eastAsia="en-US"/>
              </w:rPr>
            </w:pPr>
          </w:p>
        </w:tc>
      </w:tr>
      <w:tr w:rsidR="00004B20" w:rsidRPr="001B213A" w:rsidTr="00EB53D6">
        <w:trPr>
          <w:trHeight w:val="301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0B074A">
            <w:pPr>
              <w:rPr>
                <w:bCs/>
                <w:lang w:eastAsia="en-US"/>
              </w:rPr>
            </w:pPr>
            <w:r w:rsidRPr="001B213A">
              <w:rPr>
                <w:b/>
                <w:bCs/>
                <w:lang w:eastAsia="en-US"/>
              </w:rPr>
              <w:t>Элементы единоборств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9ч</w:t>
            </w:r>
          </w:p>
        </w:tc>
      </w:tr>
      <w:tr w:rsidR="00004B20" w:rsidRPr="001B213A" w:rsidTr="004563F9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техникой при</w:t>
            </w:r>
            <w:r w:rsidRPr="001B213A">
              <w:rPr>
                <w:bCs/>
                <w:i/>
                <w:lang w:eastAsia="en-US"/>
              </w:rPr>
              <w:softHyphen/>
              <w:t>ёмов</w:t>
            </w:r>
          </w:p>
          <w:p w:rsidR="00004B20" w:rsidRPr="001B213A" w:rsidRDefault="00004B20" w:rsidP="00B22793">
            <w:pPr>
              <w:jc w:val="both"/>
              <w:rPr>
                <w:b/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Стойки и передвижения в стойке. Захваты рук и туловища. Освобожде</w:t>
            </w:r>
            <w:r w:rsidRPr="001B213A">
              <w:rPr>
                <w:bCs/>
                <w:lang w:eastAsia="en-US"/>
              </w:rPr>
              <w:softHyphen/>
              <w:t>ние от захватов. Приёмы борьбы за выгодное положение. Борьба за пред</w:t>
            </w:r>
            <w:r w:rsidRPr="001B213A">
              <w:rPr>
                <w:bCs/>
                <w:lang w:eastAsia="en-US"/>
              </w:rPr>
              <w:softHyphen/>
              <w:t>мет. Упражнения по овладению при</w:t>
            </w:r>
            <w:r w:rsidRPr="001B213A">
              <w:rPr>
                <w:bCs/>
                <w:lang w:eastAsia="en-US"/>
              </w:rPr>
              <w:softHyphen/>
              <w:t>ёмами страховки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Описывают технику выполнения приёмов в еди</w:t>
            </w:r>
            <w:r w:rsidRPr="001B213A">
              <w:rPr>
                <w:bCs/>
                <w:lang w:eastAsia="en-US"/>
              </w:rPr>
              <w:softHyphen/>
              <w:t>ноборствах, осваивают её самостоятельно, выяв</w:t>
            </w:r>
            <w:r w:rsidRPr="001B213A">
              <w:rPr>
                <w:bCs/>
                <w:lang w:eastAsia="en-US"/>
              </w:rPr>
              <w:softHyphen/>
              <w:t>ляют и устраняют характерные ошибки в процес</w:t>
            </w:r>
            <w:r w:rsidRPr="001B213A">
              <w:rPr>
                <w:bCs/>
                <w:lang w:eastAsia="en-US"/>
              </w:rPr>
              <w:softHyphen/>
              <w:t>се освоения.</w:t>
            </w:r>
          </w:p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упражнения в единоборствах для раз</w:t>
            </w:r>
            <w:r w:rsidRPr="001B213A">
              <w:rPr>
                <w:bCs/>
                <w:lang w:eastAsia="en-US"/>
              </w:rPr>
              <w:softHyphen/>
              <w:t>вития соответствующих физических способностей. Взаимодействуют со сверстниками в процессе совместного освоения упражнений в единобор</w:t>
            </w:r>
            <w:r w:rsidRPr="001B213A">
              <w:rPr>
                <w:bCs/>
                <w:lang w:eastAsia="en-US"/>
              </w:rPr>
              <w:softHyphen/>
              <w:t>ствах, соблюдают правила техники безопасности.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4134FA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Развитие координационных способностей</w:t>
            </w:r>
          </w:p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lang w:eastAsia="en-US"/>
              </w:rPr>
              <w:t>Повторение пройденного материала по приёмам единоборств. Подвижные игры типа «Выталкивание из круга», «Бой петухов», «Часовые и разведчи</w:t>
            </w:r>
            <w:r w:rsidRPr="001B213A">
              <w:rPr>
                <w:bCs/>
                <w:lang w:eastAsia="en-US"/>
              </w:rPr>
              <w:softHyphen/>
              <w:t>ки», «Перетягивание в парах» и т. п.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Применяют освоенные упражнения и подвижные игры для развития координационных способно</w:t>
            </w:r>
            <w:r w:rsidRPr="001B213A">
              <w:rPr>
                <w:bCs/>
                <w:lang w:eastAsia="en-US"/>
              </w:rPr>
              <w:softHyphen/>
              <w:t>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6A19DA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Знания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Раскрывают значение упражнений в единоборствах для укрепления здоровья, основных систем орга</w:t>
            </w:r>
            <w:r w:rsidRPr="001B213A">
              <w:rPr>
                <w:bCs/>
                <w:lang w:eastAsia="en-US"/>
              </w:rPr>
              <w:softHyphen/>
              <w:t>низма и для развития физических способностей. Соблюдают технику безопасности. Применяют ра</w:t>
            </w:r>
            <w:r w:rsidRPr="001B213A">
              <w:rPr>
                <w:bCs/>
                <w:lang w:eastAsia="en-US"/>
              </w:rPr>
              <w:softHyphen/>
              <w:t>зученные упражнения для организации самостоя</w:t>
            </w:r>
            <w:r w:rsidRPr="001B213A">
              <w:rPr>
                <w:bCs/>
                <w:lang w:eastAsia="en-US"/>
              </w:rPr>
              <w:softHyphen/>
              <w:t>тельных тренировок. Раскрывают понятие техники.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  <w:tr w:rsidR="00004B20" w:rsidRPr="001B213A" w:rsidTr="00F774A8">
        <w:trPr>
          <w:trHeight w:val="706"/>
        </w:trPr>
        <w:tc>
          <w:tcPr>
            <w:tcW w:w="786" w:type="dxa"/>
          </w:tcPr>
          <w:p w:rsidR="00004B20" w:rsidRPr="001B213A" w:rsidRDefault="00004B20" w:rsidP="00B22793">
            <w:pPr>
              <w:ind w:left="360"/>
              <w:rPr>
                <w:lang w:eastAsia="en-US"/>
              </w:rPr>
            </w:pPr>
          </w:p>
        </w:tc>
        <w:tc>
          <w:tcPr>
            <w:tcW w:w="5752" w:type="dxa"/>
          </w:tcPr>
          <w:p w:rsidR="00004B20" w:rsidRPr="001B213A" w:rsidRDefault="00004B20" w:rsidP="00B22793">
            <w:pPr>
              <w:jc w:val="both"/>
              <w:rPr>
                <w:bCs/>
                <w:i/>
                <w:lang w:eastAsia="en-US"/>
              </w:rPr>
            </w:pPr>
            <w:r w:rsidRPr="001B213A">
              <w:rPr>
                <w:bCs/>
                <w:i/>
                <w:lang w:eastAsia="en-US"/>
              </w:rPr>
              <w:t>Овладение организаторски</w:t>
            </w:r>
            <w:r w:rsidRPr="001B213A">
              <w:rPr>
                <w:bCs/>
                <w:i/>
                <w:lang w:eastAsia="en-US"/>
              </w:rPr>
              <w:softHyphen/>
              <w:t>ми способностями</w:t>
            </w:r>
          </w:p>
        </w:tc>
        <w:tc>
          <w:tcPr>
            <w:tcW w:w="7168" w:type="dxa"/>
            <w:tcBorders>
              <w:righ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  <w:r w:rsidRPr="001B213A">
              <w:rPr>
                <w:bCs/>
                <w:lang w:eastAsia="en-US"/>
              </w:rPr>
              <w:t>Составляют совместно с учителем простейшие комбинации упражнений, направленные на разви</w:t>
            </w:r>
            <w:r w:rsidRPr="001B213A">
              <w:rPr>
                <w:bCs/>
                <w:lang w:eastAsia="en-US"/>
              </w:rPr>
              <w:softHyphen/>
              <w:t>тие соответствующих физических способностей. Оказывают помощь в подготовке мест занятий, а также слабоуспевающим товарищам в овладении программным материалом. Выполняют обязанно</w:t>
            </w:r>
            <w:r w:rsidRPr="001B213A">
              <w:rPr>
                <w:bCs/>
                <w:lang w:eastAsia="en-US"/>
              </w:rPr>
              <w:softHyphen/>
              <w:t>сти командира отделения и помощника судьи.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004B20" w:rsidRPr="001B213A" w:rsidRDefault="00004B20" w:rsidP="00B22793">
            <w:pPr>
              <w:jc w:val="both"/>
              <w:rPr>
                <w:bCs/>
                <w:lang w:eastAsia="en-US"/>
              </w:rPr>
            </w:pPr>
          </w:p>
        </w:tc>
      </w:tr>
    </w:tbl>
    <w:p w:rsidR="00004B20" w:rsidRPr="001B213A" w:rsidRDefault="00004B20" w:rsidP="00FD5DB1"/>
    <w:p w:rsidR="00004B20" w:rsidRPr="00F57DD5" w:rsidRDefault="00004B20" w:rsidP="001A7AA1">
      <w:pPr>
        <w:jc w:val="center"/>
        <w:rPr>
          <w:b/>
        </w:rPr>
      </w:pPr>
      <w:r w:rsidRPr="00F57DD5">
        <w:rPr>
          <w:b/>
        </w:rPr>
        <w:t>Учебно – методическое  материально – техническое обеспечение курса</w:t>
      </w:r>
    </w:p>
    <w:p w:rsidR="00004B20" w:rsidRPr="00F57DD5" w:rsidRDefault="00004B20" w:rsidP="001A7AA1">
      <w:pPr>
        <w:tabs>
          <w:tab w:val="left" w:pos="7920"/>
        </w:tabs>
        <w:rPr>
          <w:b/>
        </w:rPr>
      </w:pPr>
    </w:p>
    <w:tbl>
      <w:tblPr>
        <w:tblW w:w="14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480"/>
        <w:gridCol w:w="2101"/>
        <w:gridCol w:w="60"/>
        <w:gridCol w:w="65"/>
        <w:gridCol w:w="1859"/>
      </w:tblGrid>
      <w:tr w:rsidR="00004B20" w:rsidRPr="00F57DD5" w:rsidTr="00625187">
        <w:trPr>
          <w:trHeight w:val="345"/>
        </w:trPr>
        <w:tc>
          <w:tcPr>
            <w:tcW w:w="828" w:type="dxa"/>
            <w:vMerge w:val="restart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№</w:t>
            </w:r>
          </w:p>
        </w:tc>
        <w:tc>
          <w:tcPr>
            <w:tcW w:w="9480" w:type="dxa"/>
            <w:vMerge w:val="restart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 xml:space="preserve">Наименование объектов и средств материально – технического обеспечения </w:t>
            </w:r>
          </w:p>
        </w:tc>
        <w:tc>
          <w:tcPr>
            <w:tcW w:w="2101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Количество</w:t>
            </w:r>
          </w:p>
        </w:tc>
        <w:tc>
          <w:tcPr>
            <w:tcW w:w="1984" w:type="dxa"/>
            <w:gridSpan w:val="3"/>
            <w:vMerge w:val="restart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% обеспечения</w:t>
            </w:r>
          </w:p>
        </w:tc>
      </w:tr>
      <w:tr w:rsidR="00004B20" w:rsidRPr="00F57DD5" w:rsidTr="00625187">
        <w:trPr>
          <w:trHeight w:val="195"/>
        </w:trPr>
        <w:tc>
          <w:tcPr>
            <w:tcW w:w="828" w:type="dxa"/>
            <w:vMerge/>
          </w:tcPr>
          <w:p w:rsidR="00004B20" w:rsidRPr="004B24A9" w:rsidRDefault="00004B20" w:rsidP="001A7AA1">
            <w:pPr>
              <w:rPr>
                <w:b/>
              </w:rPr>
            </w:pPr>
          </w:p>
        </w:tc>
        <w:tc>
          <w:tcPr>
            <w:tcW w:w="9480" w:type="dxa"/>
            <w:vMerge/>
          </w:tcPr>
          <w:p w:rsidR="00004B20" w:rsidRPr="004B24A9" w:rsidRDefault="00004B20" w:rsidP="001A7AA1">
            <w:pPr>
              <w:rPr>
                <w:b/>
              </w:rPr>
            </w:pPr>
          </w:p>
        </w:tc>
        <w:tc>
          <w:tcPr>
            <w:tcW w:w="2101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Начальная школа</w:t>
            </w:r>
          </w:p>
        </w:tc>
        <w:tc>
          <w:tcPr>
            <w:tcW w:w="1984" w:type="dxa"/>
            <w:gridSpan w:val="3"/>
            <w:vMerge/>
          </w:tcPr>
          <w:p w:rsidR="00004B20" w:rsidRPr="004B24A9" w:rsidRDefault="00004B20" w:rsidP="001A7AA1">
            <w:pPr>
              <w:rPr>
                <w:b/>
              </w:rPr>
            </w:pP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1.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Библиотечный фонд</w:t>
            </w:r>
          </w:p>
        </w:tc>
        <w:tc>
          <w:tcPr>
            <w:tcW w:w="2101" w:type="dxa"/>
          </w:tcPr>
          <w:p w:rsidR="00004B20" w:rsidRPr="004B24A9" w:rsidRDefault="00004B20" w:rsidP="001A7AA1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004B20" w:rsidRPr="004B24A9" w:rsidRDefault="00004B20" w:rsidP="001A7AA1">
            <w:pPr>
              <w:rPr>
                <w:b/>
              </w:rPr>
            </w:pP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1.1</w:t>
            </w:r>
          </w:p>
        </w:tc>
        <w:tc>
          <w:tcPr>
            <w:tcW w:w="9480" w:type="dxa"/>
          </w:tcPr>
          <w:p w:rsidR="00004B20" w:rsidRPr="004B24A9" w:rsidRDefault="00004B20" w:rsidP="001A7AA1">
            <w:r w:rsidRPr="004B24A9">
              <w:t>Стандарт начального общего образования по физической культуры</w:t>
            </w:r>
          </w:p>
          <w:p w:rsidR="00004B20" w:rsidRPr="004B24A9" w:rsidRDefault="00004B20" w:rsidP="001A7AA1">
            <w:pPr>
              <w:rPr>
                <w:b/>
              </w:rPr>
            </w:pPr>
            <w:r w:rsidRPr="004B24A9">
              <w:t>Стандарт по физической культуре, авторские программы входят в состав обязательного программно – методического обеспечения кабинета по физической культуре</w:t>
            </w:r>
            <w:r w:rsidRPr="004B24A9">
              <w:rPr>
                <w:b/>
              </w:rPr>
              <w:t xml:space="preserve"> </w:t>
            </w:r>
          </w:p>
        </w:tc>
        <w:tc>
          <w:tcPr>
            <w:tcW w:w="2101" w:type="dxa"/>
          </w:tcPr>
          <w:p w:rsidR="00004B20" w:rsidRPr="004B24A9" w:rsidRDefault="00004B20" w:rsidP="001A7AA1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  <w:vMerge w:val="restart"/>
          </w:tcPr>
          <w:p w:rsidR="00004B20" w:rsidRPr="004B24A9" w:rsidRDefault="00004B20" w:rsidP="002F4950">
            <w:pPr>
              <w:rPr>
                <w:b/>
              </w:rPr>
            </w:pPr>
            <w:r w:rsidRPr="004B24A9">
              <w:rPr>
                <w:b/>
              </w:rPr>
              <w:t>1.2</w:t>
            </w:r>
          </w:p>
        </w:tc>
        <w:tc>
          <w:tcPr>
            <w:tcW w:w="9480" w:type="dxa"/>
            <w:vMerge w:val="restart"/>
          </w:tcPr>
          <w:p w:rsidR="00004B20" w:rsidRPr="004B24A9" w:rsidRDefault="00004B20" w:rsidP="002F4950">
            <w:pPr>
              <w:rPr>
                <w:b/>
              </w:rPr>
            </w:pPr>
            <w:r w:rsidRPr="004B24A9">
              <w:rPr>
                <w:b/>
              </w:rPr>
              <w:t>Основная литература</w:t>
            </w:r>
          </w:p>
          <w:p w:rsidR="00004B20" w:rsidRPr="004B24A9" w:rsidRDefault="00004B20" w:rsidP="002F4950">
            <w:r w:rsidRPr="004B24A9">
              <w:t xml:space="preserve">Рабочие программы по физической культуре 5-9 классы, </w:t>
            </w:r>
          </w:p>
          <w:p w:rsidR="00004B20" w:rsidRPr="004B24A9" w:rsidRDefault="00004B20" w:rsidP="002F4950">
            <w:r w:rsidRPr="004B24A9">
              <w:t>Учебник и пособия, которые входят в предметную линию М.Я. Виленского , В.И. Ляха</w:t>
            </w:r>
          </w:p>
          <w:p w:rsidR="00004B20" w:rsidRPr="004B24A9" w:rsidRDefault="00004B20" w:rsidP="002F4950">
            <w:r w:rsidRPr="004B24A9">
              <w:t xml:space="preserve"> Физическая культура. 5-7 классы. /Под редакцией М.Я. Виленского./ Учебник для общеобразовательных учреждений</w:t>
            </w:r>
          </w:p>
          <w:p w:rsidR="00004B20" w:rsidRPr="004B24A9" w:rsidRDefault="00004B20" w:rsidP="002F4950">
            <w:r w:rsidRPr="004B24A9">
              <w:t xml:space="preserve">В.И. Лях, А.А. Зданевич. Физическая культура. 8-9 классы/ под общ. Редакцией В.И. Ляха. Учебник для общеобразовательных учреждений </w:t>
            </w:r>
          </w:p>
          <w:p w:rsidR="00004B20" w:rsidRPr="004B24A9" w:rsidRDefault="00004B20" w:rsidP="002F4950">
            <w:pPr>
              <w:rPr>
                <w:b/>
              </w:rPr>
            </w:pPr>
            <w:r w:rsidRPr="004B24A9">
              <w:rPr>
                <w:b/>
              </w:rPr>
              <w:t>Дополнительная литература</w:t>
            </w:r>
          </w:p>
          <w:p w:rsidR="00004B20" w:rsidRPr="004B24A9" w:rsidRDefault="00004B20" w:rsidP="002F4950">
            <w:r w:rsidRPr="004B24A9">
              <w:t>Г.А. Колодницкий, В.С. Кузнецов, М.В. Маслов. Внеурочная деятельность учащихся. Волейбол (Серия «Работаем по новым стандартам»).</w:t>
            </w:r>
          </w:p>
          <w:p w:rsidR="00004B20" w:rsidRPr="004B24A9" w:rsidRDefault="00004B20" w:rsidP="002F4950">
            <w:r w:rsidRPr="004B24A9">
              <w:t xml:space="preserve"> Г.А. Колодницкий, В.С. Кузнецов, М.В. Маслов. Внеурочная деятельность учащихся. Гимнастика. (Серия «Работаем по новым стандартам»).</w:t>
            </w:r>
          </w:p>
          <w:p w:rsidR="00004B20" w:rsidRPr="004B24A9" w:rsidRDefault="00004B20" w:rsidP="002F4950">
            <w:r w:rsidRPr="004B24A9">
              <w:t>Г.А. Колодницкий, В.С. Кузнецов, М.В. Маслов. Внеурочная деятельность учащихся. Футбол. (Серия «Работаем по новым стандартам»).</w:t>
            </w:r>
          </w:p>
          <w:p w:rsidR="00004B20" w:rsidRPr="004B24A9" w:rsidRDefault="00004B20" w:rsidP="002F4950">
            <w:r w:rsidRPr="004B24A9">
              <w:t>Г.А. Колодницкий, В.С. Кузнецов, М.В. Маслов. Внеурочная деятельность учащихся. Лёгкая атлетика (Серия «Работаем по новым стандартам»).</w:t>
            </w:r>
          </w:p>
          <w:p w:rsidR="00004B20" w:rsidRPr="004B24A9" w:rsidRDefault="00004B20" w:rsidP="002F4950">
            <w:r w:rsidRPr="004B24A9">
              <w:t>Л.Б. Кофман. Настольная книга учителей физической культуры</w:t>
            </w:r>
          </w:p>
          <w:p w:rsidR="00004B20" w:rsidRPr="004B24A9" w:rsidRDefault="00004B20" w:rsidP="002F4950">
            <w:r w:rsidRPr="004B24A9">
              <w:t>Учебная, научная, научно – популярная  литература по физической культуре, спорту, олимпийскому движению (в составе библиотечного фонда)</w:t>
            </w:r>
          </w:p>
          <w:p w:rsidR="00004B20" w:rsidRPr="004B24A9" w:rsidRDefault="00004B20" w:rsidP="002F4950">
            <w:r w:rsidRPr="004B24A9">
              <w:t xml:space="preserve"> Методические пособия и рекомендации, журнал «Физическая культура»</w:t>
            </w:r>
          </w:p>
        </w:tc>
        <w:tc>
          <w:tcPr>
            <w:tcW w:w="2101" w:type="dxa"/>
            <w:vMerge w:val="restart"/>
          </w:tcPr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04B20" w:rsidRDefault="00004B20" w:rsidP="002F4950">
            <w:pPr>
              <w:rPr>
                <w:b/>
              </w:rPr>
            </w:pPr>
          </w:p>
          <w:p w:rsidR="00004B20" w:rsidRDefault="00004B20" w:rsidP="002F495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04B20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gridSpan w:val="3"/>
          </w:tcPr>
          <w:p w:rsidR="00004B20" w:rsidRPr="004B24A9" w:rsidRDefault="00004B20" w:rsidP="002F4950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  <w:vMerge/>
          </w:tcPr>
          <w:p w:rsidR="00004B20" w:rsidRPr="004B24A9" w:rsidRDefault="00004B20" w:rsidP="002F4950">
            <w:pPr>
              <w:rPr>
                <w:b/>
              </w:rPr>
            </w:pPr>
          </w:p>
        </w:tc>
        <w:tc>
          <w:tcPr>
            <w:tcW w:w="9480" w:type="dxa"/>
            <w:vMerge/>
          </w:tcPr>
          <w:p w:rsidR="00004B20" w:rsidRPr="004B24A9" w:rsidRDefault="00004B20" w:rsidP="002F4950"/>
        </w:tc>
        <w:tc>
          <w:tcPr>
            <w:tcW w:w="2101" w:type="dxa"/>
            <w:vMerge/>
          </w:tcPr>
          <w:p w:rsidR="00004B20" w:rsidRPr="004B24A9" w:rsidRDefault="00004B20" w:rsidP="002F4950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</w:p>
          <w:p w:rsidR="00004B20" w:rsidRPr="004B24A9" w:rsidRDefault="00004B20" w:rsidP="002F4950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1.3</w:t>
            </w:r>
          </w:p>
        </w:tc>
        <w:tc>
          <w:tcPr>
            <w:tcW w:w="9480" w:type="dxa"/>
          </w:tcPr>
          <w:p w:rsidR="00004B20" w:rsidRPr="004B24A9" w:rsidRDefault="00004B20" w:rsidP="001A7AA1">
            <w:r w:rsidRPr="004B24A9">
              <w:t>Федеральный закон «О физической культуре и спорте»</w:t>
            </w:r>
          </w:p>
          <w:p w:rsidR="00004B20" w:rsidRPr="004B24A9" w:rsidRDefault="00004B20" w:rsidP="001A7AA1">
            <w:r w:rsidRPr="004B24A9">
              <w:t>В составе библиотечного фонда</w:t>
            </w:r>
          </w:p>
        </w:tc>
        <w:tc>
          <w:tcPr>
            <w:tcW w:w="2101" w:type="dxa"/>
          </w:tcPr>
          <w:p w:rsidR="00004B20" w:rsidRPr="004B24A9" w:rsidRDefault="00004B20" w:rsidP="001A7AA1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2.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Технические средства обучения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2.1</w:t>
            </w:r>
          </w:p>
        </w:tc>
        <w:tc>
          <w:tcPr>
            <w:tcW w:w="9480" w:type="dxa"/>
          </w:tcPr>
          <w:p w:rsidR="00004B20" w:rsidRPr="004B24A9" w:rsidRDefault="00004B20" w:rsidP="001A7AA1">
            <w:r w:rsidRPr="004B24A9">
              <w:t>Сканер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2.2</w:t>
            </w:r>
          </w:p>
        </w:tc>
        <w:tc>
          <w:tcPr>
            <w:tcW w:w="9480" w:type="dxa"/>
          </w:tcPr>
          <w:p w:rsidR="00004B20" w:rsidRPr="004B24A9" w:rsidRDefault="00004B20" w:rsidP="001A7AA1">
            <w:r w:rsidRPr="004B24A9">
              <w:t>Принтер лазерный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2.3</w:t>
            </w:r>
          </w:p>
        </w:tc>
        <w:tc>
          <w:tcPr>
            <w:tcW w:w="9480" w:type="dxa"/>
          </w:tcPr>
          <w:p w:rsidR="00004B20" w:rsidRPr="004B24A9" w:rsidRDefault="00004B20" w:rsidP="001A7AA1">
            <w:r w:rsidRPr="004B24A9">
              <w:t>Цифровая фотокамера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Учебно – практическое и учебно – лабораторное оборудования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Стенки гимнастические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16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Маты гимнастические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24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3.3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Скамейки гимнастические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28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3.4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Канат для лазания с механизмом крепления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3.5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Бревно гимнастическое напольное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3.6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Перекладина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3.7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Козёл гимнастический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3.8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Конь гимнастический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3.9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Палки гимнастические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3.10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Мост гимнастический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Коврик гимнастический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Мяч набивной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90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3.13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Мяч малый теннисный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30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3.14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Скакалка гимнастическая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3.15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Обручи гимнастические 90-95 см.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Лёгкая атлетика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Планка для прыжков в высоту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Стойка для прыжков в высоту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4.3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Оборудование полосы препятствий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 xml:space="preserve">1 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4.4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Лента финишная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4.5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Дорожка разметочная для прыжков в длину с места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4.6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Рулетка измерительная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4.7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Номера нагрудные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4.8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Флажки разные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Подвижные и спортивные игры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Мячи футбольные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Мячи волейбольные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5.3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Мячи баскетбольные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78%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5.4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Щиты баскетбольные с кольцами и сеткой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5.5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Сетка для переноса мячей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5.6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Насосы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5.7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Сетка волейбольная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5.8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Стойки волейбольные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5.9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Ворота для мини - футбола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6.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Туризм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6.1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Палатки туристские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Г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6.2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Рюкзаки туристские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Г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</w:t>
            </w:r>
          </w:p>
        </w:tc>
        <w:tc>
          <w:tcPr>
            <w:tcW w:w="13565" w:type="dxa"/>
            <w:gridSpan w:val="5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  <w:bCs/>
                <w:color w:val="000000"/>
              </w:rPr>
              <w:t>Дополнительный инвентарь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Канат для перетягивания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Г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Измеритель высоты сетки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7.3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Доска показателей счета игры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7.4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Стойки для обводки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7.5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Ворота для игры в ручной мяч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7.6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jc w:val="both"/>
              <w:rPr>
                <w:bCs/>
                <w:color w:val="000000"/>
              </w:rPr>
            </w:pPr>
            <w:r w:rsidRPr="004B24A9">
              <w:rPr>
                <w:bCs/>
                <w:color w:val="000000"/>
              </w:rPr>
              <w:t>Биты для лапты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80%</w:t>
            </w:r>
          </w:p>
        </w:tc>
      </w:tr>
      <w:tr w:rsidR="00004B20" w:rsidRPr="00F57DD5" w:rsidTr="00625187">
        <w:tc>
          <w:tcPr>
            <w:tcW w:w="14393" w:type="dxa"/>
            <w:gridSpan w:val="6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8.0       Средства доврачебной помощи</w:t>
            </w:r>
          </w:p>
        </w:tc>
      </w:tr>
      <w:tr w:rsidR="00004B20" w:rsidRPr="00F57DD5" w:rsidTr="00625187">
        <w:tc>
          <w:tcPr>
            <w:tcW w:w="828" w:type="dxa"/>
            <w:tcBorders>
              <w:right w:val="single" w:sz="4" w:space="0" w:color="auto"/>
            </w:tcBorders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8.1</w:t>
            </w:r>
          </w:p>
        </w:tc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А</w:t>
            </w:r>
            <w:r w:rsidRPr="004B24A9">
              <w:t>птечка медицинская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</w:tcBorders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14393" w:type="dxa"/>
            <w:gridSpan w:val="6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  <w:bCs/>
              </w:rPr>
              <w:t>СПОРТИВНЫЙ  ЗАЛ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 – 576 кв.м.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легкоатлетический 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 – 25 кв. м.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</w:t>
            </w:r>
            <w:r>
              <w:rPr>
                <w:b/>
                <w:bCs/>
              </w:rPr>
              <w:t>- 12кв.м.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</w:t>
            </w:r>
          </w:p>
        </w:tc>
        <w:tc>
          <w:tcPr>
            <w:tcW w:w="9480" w:type="dxa"/>
          </w:tcPr>
          <w:p w:rsidR="00004B20" w:rsidRPr="009F5185" w:rsidRDefault="00004B20" w:rsidP="001E5B17">
            <w:pPr>
              <w:pStyle w:val="Subtitle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F5185">
              <w:rPr>
                <w:rFonts w:ascii="Times New Roman" w:hAnsi="Times New Roman"/>
                <w:szCs w:val="24"/>
              </w:rPr>
              <w:t>Подсобное помещение для хранения инвентаря</w:t>
            </w:r>
          </w:p>
        </w:tc>
        <w:tc>
          <w:tcPr>
            <w:tcW w:w="2161" w:type="dxa"/>
            <w:gridSpan w:val="2"/>
          </w:tcPr>
          <w:p w:rsidR="00004B20" w:rsidRPr="004B24A9" w:rsidRDefault="00004B20" w:rsidP="001E5B17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</w:t>
            </w:r>
          </w:p>
        </w:tc>
        <w:tc>
          <w:tcPr>
            <w:tcW w:w="1924" w:type="dxa"/>
            <w:gridSpan w:val="2"/>
          </w:tcPr>
          <w:p w:rsidR="00004B20" w:rsidRPr="004B24A9" w:rsidRDefault="00004B20" w:rsidP="001E5B17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14393" w:type="dxa"/>
            <w:gridSpan w:val="6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  <w:bCs/>
              </w:rPr>
              <w:t>ПРИШКОЛЬНЫЙ СТАДИОН (ПЛОЩАДКА)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</w:t>
            </w:r>
          </w:p>
        </w:tc>
        <w:tc>
          <w:tcPr>
            <w:tcW w:w="9480" w:type="dxa"/>
          </w:tcPr>
          <w:p w:rsidR="00004B20" w:rsidRPr="004B24A9" w:rsidRDefault="00004B20" w:rsidP="004B24A9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</w:rPr>
              <w:t>30, 60, 100 и 500м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2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3х30м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3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2000 кв. м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4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345 кв.м.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5</w:t>
            </w:r>
          </w:p>
        </w:tc>
        <w:tc>
          <w:tcPr>
            <w:tcW w:w="9480" w:type="dxa"/>
          </w:tcPr>
          <w:p w:rsidR="00004B20" w:rsidRPr="004B24A9" w:rsidRDefault="00004B20" w:rsidP="001A7AA1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9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  <w:tr w:rsidR="00004B20" w:rsidRPr="00F57DD5" w:rsidTr="00625187">
        <w:tc>
          <w:tcPr>
            <w:tcW w:w="828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6</w:t>
            </w:r>
          </w:p>
        </w:tc>
        <w:tc>
          <w:tcPr>
            <w:tcW w:w="9480" w:type="dxa"/>
          </w:tcPr>
          <w:p w:rsidR="00004B20" w:rsidRPr="009F5185" w:rsidRDefault="00004B20" w:rsidP="00625187">
            <w:pPr>
              <w:pStyle w:val="Subtitle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F5185">
              <w:rPr>
                <w:rFonts w:ascii="Times New Roman" w:hAnsi="Times New Roman"/>
                <w:szCs w:val="24"/>
              </w:rPr>
              <w:t>Полоса препятствий</w:t>
            </w:r>
          </w:p>
        </w:tc>
        <w:tc>
          <w:tcPr>
            <w:tcW w:w="2226" w:type="dxa"/>
            <w:gridSpan w:val="3"/>
          </w:tcPr>
          <w:p w:rsidR="00004B20" w:rsidRPr="004B24A9" w:rsidRDefault="00004B20" w:rsidP="004B24A9">
            <w:pPr>
              <w:jc w:val="center"/>
              <w:rPr>
                <w:b/>
                <w:bCs/>
              </w:rPr>
            </w:pPr>
            <w:r w:rsidRPr="004B24A9">
              <w:rPr>
                <w:b/>
                <w:bCs/>
              </w:rPr>
              <w:t>1</w:t>
            </w:r>
          </w:p>
        </w:tc>
        <w:tc>
          <w:tcPr>
            <w:tcW w:w="1859" w:type="dxa"/>
          </w:tcPr>
          <w:p w:rsidR="00004B20" w:rsidRPr="004B24A9" w:rsidRDefault="00004B20" w:rsidP="001A7AA1">
            <w:pPr>
              <w:rPr>
                <w:b/>
              </w:rPr>
            </w:pPr>
            <w:r w:rsidRPr="004B24A9">
              <w:rPr>
                <w:b/>
              </w:rPr>
              <w:t>100%</w:t>
            </w:r>
          </w:p>
        </w:tc>
      </w:tr>
    </w:tbl>
    <w:p w:rsidR="00004B20" w:rsidRPr="001B213A" w:rsidRDefault="00004B20" w:rsidP="009B51D3"/>
    <w:p w:rsidR="00004B20" w:rsidRPr="001B213A" w:rsidRDefault="00004B20" w:rsidP="009B51D3">
      <w:pPr>
        <w:sectPr w:rsidR="00004B20" w:rsidRPr="001B213A" w:rsidSect="00625187">
          <w:pgSz w:w="16838" w:h="11906" w:orient="landscape"/>
          <w:pgMar w:top="360" w:right="850" w:bottom="540" w:left="1701" w:header="709" w:footer="709" w:gutter="0"/>
          <w:cols w:space="708"/>
          <w:docGrid w:linePitch="360"/>
        </w:sectPr>
      </w:pPr>
    </w:p>
    <w:p w:rsidR="00004B20" w:rsidRPr="001B213A" w:rsidRDefault="00004B20" w:rsidP="00A73849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4B20" w:rsidRPr="001B213A" w:rsidRDefault="00004B20" w:rsidP="00A73849">
      <w:pPr>
        <w:pStyle w:val="NoSpacing"/>
        <w:rPr>
          <w:rFonts w:ascii="Times New Roman" w:hAnsi="Times New Roman"/>
          <w:sz w:val="24"/>
          <w:szCs w:val="24"/>
        </w:rPr>
      </w:pPr>
    </w:p>
    <w:p w:rsidR="00004B20" w:rsidRPr="001B213A" w:rsidRDefault="00004B20" w:rsidP="00941D52">
      <w:pPr>
        <w:spacing w:line="276" w:lineRule="auto"/>
        <w:jc w:val="center"/>
        <w:rPr>
          <w:b/>
        </w:rPr>
      </w:pPr>
      <w:r w:rsidRPr="001B213A">
        <w:rPr>
          <w:b/>
        </w:rPr>
        <w:t>Планируемые результаты изучения учебного курса</w:t>
      </w:r>
    </w:p>
    <w:p w:rsidR="00004B20" w:rsidRPr="001B213A" w:rsidRDefault="00004B20" w:rsidP="00941D52">
      <w:pPr>
        <w:spacing w:line="276" w:lineRule="auto"/>
        <w:jc w:val="center"/>
        <w:rPr>
          <w:b/>
        </w:rPr>
      </w:pPr>
    </w:p>
    <w:p w:rsidR="00004B20" w:rsidRPr="001B213A" w:rsidRDefault="00004B20" w:rsidP="00941D52">
      <w:pPr>
        <w:spacing w:line="276" w:lineRule="auto"/>
        <w:jc w:val="center"/>
        <w:rPr>
          <w:i/>
        </w:rPr>
      </w:pPr>
      <w:r w:rsidRPr="001B213A">
        <w:rPr>
          <w:i/>
        </w:rPr>
        <w:t>Выпускник научится: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рассматривать физическую культуру  как явление культуры, выделять исторические этапы её развития, характеризо</w:t>
      </w:r>
      <w:r w:rsidRPr="001B213A">
        <w:rPr>
          <w:b w:val="0"/>
          <w:sz w:val="24"/>
          <w:szCs w:val="24"/>
        </w:rPr>
        <w:softHyphen/>
        <w:t>вать основные направления и формы её организации в со</w:t>
      </w:r>
      <w:r w:rsidRPr="001B213A">
        <w:rPr>
          <w:b w:val="0"/>
          <w:sz w:val="24"/>
          <w:szCs w:val="24"/>
        </w:rPr>
        <w:softHyphen/>
        <w:t>временном обществе;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характеризовать содержательные основы здорового обра</w:t>
      </w:r>
      <w:r w:rsidRPr="001B213A">
        <w:rPr>
          <w:b w:val="0"/>
          <w:sz w:val="24"/>
          <w:szCs w:val="24"/>
        </w:rPr>
        <w:softHyphen/>
        <w:t>за жизни, раскрывать его взаимосвязь со здоровьем, гармо</w:t>
      </w:r>
      <w:r w:rsidRPr="001B213A">
        <w:rPr>
          <w:b w:val="0"/>
          <w:sz w:val="24"/>
          <w:szCs w:val="24"/>
        </w:rPr>
        <w:softHyphen/>
        <w:t>ничным физическим развитием и физической подготовлен</w:t>
      </w:r>
      <w:r w:rsidRPr="001B213A">
        <w:rPr>
          <w:b w:val="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1B213A">
        <w:rPr>
          <w:b w:val="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B213A">
        <w:rPr>
          <w:b w:val="0"/>
          <w:sz w:val="24"/>
          <w:szCs w:val="24"/>
        </w:rPr>
        <w:softHyphen/>
        <w:t>ных действий и физических упражнений, развития физиче</w:t>
      </w:r>
      <w:r w:rsidRPr="001B213A">
        <w:rPr>
          <w:b w:val="0"/>
          <w:sz w:val="24"/>
          <w:szCs w:val="24"/>
        </w:rPr>
        <w:softHyphen/>
        <w:t>ских качеств;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разрабатывать содержание самостоятельных занятий фи</w:t>
      </w:r>
      <w:r w:rsidRPr="001B213A">
        <w:rPr>
          <w:b w:val="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04B20" w:rsidRPr="001B213A" w:rsidRDefault="00004B20" w:rsidP="009B314C">
      <w:pPr>
        <w:pStyle w:val="ListParagraph"/>
        <w:numPr>
          <w:ilvl w:val="0"/>
          <w:numId w:val="38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</w:t>
      </w:r>
      <w:r w:rsidRPr="001B213A">
        <w:rPr>
          <w:b w:val="0"/>
          <w:sz w:val="24"/>
          <w:szCs w:val="24"/>
        </w:rPr>
        <w:softHyphen/>
        <w:t>зическими упражнениями.</w:t>
      </w:r>
    </w:p>
    <w:p w:rsidR="00004B20" w:rsidRPr="001B213A" w:rsidRDefault="00004B20" w:rsidP="00941D52">
      <w:pPr>
        <w:pStyle w:val="ListParagraph"/>
        <w:spacing w:line="276" w:lineRule="auto"/>
        <w:ind w:left="1440"/>
        <w:jc w:val="center"/>
        <w:rPr>
          <w:b w:val="0"/>
          <w:sz w:val="24"/>
          <w:szCs w:val="24"/>
        </w:rPr>
      </w:pPr>
      <w:r w:rsidRPr="001B213A">
        <w:rPr>
          <w:b w:val="0"/>
          <w:i/>
          <w:iCs/>
          <w:sz w:val="24"/>
          <w:szCs w:val="24"/>
        </w:rPr>
        <w:t>Выпускник получит возможность научиться:</w:t>
      </w:r>
    </w:p>
    <w:p w:rsidR="00004B20" w:rsidRPr="001B213A" w:rsidRDefault="00004B20" w:rsidP="009B314C">
      <w:pPr>
        <w:pStyle w:val="ListParagraph"/>
        <w:numPr>
          <w:ilvl w:val="0"/>
          <w:numId w:val="39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</w:t>
      </w:r>
      <w:r w:rsidRPr="001B213A">
        <w:rPr>
          <w:b w:val="0"/>
          <w:sz w:val="24"/>
          <w:szCs w:val="24"/>
        </w:rPr>
        <w:softHyphen/>
        <w:t>пийского движения, объяснять смысл символики и ритуалов Олимпийских игр;</w:t>
      </w:r>
    </w:p>
    <w:p w:rsidR="00004B20" w:rsidRPr="001B213A" w:rsidRDefault="00004B20" w:rsidP="009B314C">
      <w:pPr>
        <w:pStyle w:val="ListParagraph"/>
        <w:numPr>
          <w:ilvl w:val="0"/>
          <w:numId w:val="39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характеризовать исторические вехи развития отечествен</w:t>
      </w:r>
      <w:r w:rsidRPr="001B213A">
        <w:rPr>
          <w:b w:val="0"/>
          <w:sz w:val="24"/>
          <w:szCs w:val="24"/>
        </w:rPr>
        <w:softHyphen/>
        <w:t>ного спортивного движения, великих спортсменов, принес</w:t>
      </w:r>
      <w:r w:rsidRPr="001B213A">
        <w:rPr>
          <w:b w:val="0"/>
          <w:sz w:val="24"/>
          <w:szCs w:val="24"/>
        </w:rPr>
        <w:softHyphen/>
        <w:t>ших славу российскому спорту;</w:t>
      </w:r>
    </w:p>
    <w:p w:rsidR="00004B20" w:rsidRPr="001B213A" w:rsidRDefault="00004B20" w:rsidP="009B314C">
      <w:pPr>
        <w:pStyle w:val="ListParagraph"/>
        <w:numPr>
          <w:ilvl w:val="0"/>
          <w:numId w:val="39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1B213A">
        <w:rPr>
          <w:b w:val="0"/>
          <w:sz w:val="24"/>
          <w:szCs w:val="24"/>
        </w:rPr>
        <w:softHyphen/>
        <w:t>вать связь между развитием физических качеств и основных систем организма.</w:t>
      </w:r>
    </w:p>
    <w:p w:rsidR="00004B20" w:rsidRPr="001B213A" w:rsidRDefault="00004B20" w:rsidP="00941D52">
      <w:pPr>
        <w:spacing w:line="276" w:lineRule="auto"/>
        <w:jc w:val="center"/>
        <w:rPr>
          <w:b/>
        </w:rPr>
      </w:pPr>
      <w:bookmarkStart w:id="0" w:name="bookmark0"/>
      <w:r w:rsidRPr="001B213A">
        <w:rPr>
          <w:b/>
          <w:bCs/>
        </w:rPr>
        <w:t>Способы двигательной (физкультурной) деятельности</w:t>
      </w:r>
      <w:bookmarkEnd w:id="0"/>
    </w:p>
    <w:p w:rsidR="00004B20" w:rsidRPr="001B213A" w:rsidRDefault="00004B20" w:rsidP="00941D52">
      <w:pPr>
        <w:pStyle w:val="ListParagraph"/>
        <w:spacing w:line="276" w:lineRule="auto"/>
        <w:ind w:left="1440"/>
        <w:jc w:val="center"/>
        <w:rPr>
          <w:b w:val="0"/>
          <w:sz w:val="24"/>
          <w:szCs w:val="24"/>
        </w:rPr>
      </w:pPr>
      <w:r w:rsidRPr="001B213A">
        <w:rPr>
          <w:b w:val="0"/>
          <w:i/>
          <w:iCs/>
          <w:sz w:val="24"/>
          <w:szCs w:val="24"/>
        </w:rPr>
        <w:t>Выпускник научится:</w:t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использовать занятия физической культурой, спортив</w:t>
      </w:r>
      <w:r w:rsidRPr="001B213A">
        <w:rPr>
          <w:b w:val="0"/>
          <w:sz w:val="24"/>
          <w:szCs w:val="24"/>
        </w:rPr>
        <w:softHyphen/>
        <w:t>ные игры и спортивные соревнования для организации ин</w:t>
      </w:r>
      <w:r w:rsidRPr="001B213A">
        <w:rPr>
          <w:b w:val="0"/>
          <w:sz w:val="24"/>
          <w:szCs w:val="24"/>
        </w:rPr>
        <w:softHyphen/>
        <w:t>дивидуального отдыха и досуга, укрепления собственного здо</w:t>
      </w:r>
      <w:r w:rsidRPr="001B213A">
        <w:rPr>
          <w:b w:val="0"/>
          <w:sz w:val="24"/>
          <w:szCs w:val="24"/>
        </w:rPr>
        <w:softHyphen/>
        <w:t>ровья, повышения уровня физических кондиций;</w:t>
      </w:r>
      <w:r w:rsidRPr="001B213A">
        <w:rPr>
          <w:b w:val="0"/>
          <w:sz w:val="24"/>
          <w:szCs w:val="24"/>
        </w:rPr>
        <w:tab/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составлять комплексы физических упражнений оздоро</w:t>
      </w:r>
      <w:r w:rsidRPr="001B213A">
        <w:rPr>
          <w:b w:val="0"/>
          <w:sz w:val="24"/>
          <w:szCs w:val="24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B213A">
        <w:rPr>
          <w:b w:val="0"/>
          <w:sz w:val="24"/>
          <w:szCs w:val="24"/>
        </w:rPr>
        <w:softHyphen/>
        <w:t>ных особенностей и возможностей собственного организма;</w:t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классифицировать физические упражнения по их функ</w:t>
      </w:r>
      <w:r w:rsidRPr="001B213A">
        <w:rPr>
          <w:b w:val="0"/>
          <w:sz w:val="24"/>
          <w:szCs w:val="24"/>
        </w:rPr>
        <w:softHyphen/>
        <w:t>циональной направленности, планировать их последователь</w:t>
      </w:r>
      <w:r w:rsidRPr="001B213A">
        <w:rPr>
          <w:b w:val="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самостоятельно проводить занятия по обучению двига</w:t>
      </w:r>
      <w:r w:rsidRPr="001B213A">
        <w:rPr>
          <w:b w:val="0"/>
          <w:sz w:val="24"/>
          <w:szCs w:val="24"/>
        </w:rPr>
        <w:softHyphen/>
        <w:t>тельным действиям, анализировать особенности их выполне</w:t>
      </w:r>
      <w:r w:rsidRPr="001B213A">
        <w:rPr>
          <w:b w:val="0"/>
          <w:sz w:val="24"/>
          <w:szCs w:val="24"/>
        </w:rPr>
        <w:softHyphen/>
        <w:t>ния, выявлять ошибки и своевременно устранять их;</w:t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тестировать показатели физического развития и основ</w:t>
      </w:r>
      <w:r w:rsidRPr="001B213A">
        <w:rPr>
          <w:b w:val="0"/>
          <w:sz w:val="24"/>
          <w:szCs w:val="24"/>
        </w:rPr>
        <w:softHyphen/>
        <w:t>ных физических качеств, сравнивать их с возрастными стан</w:t>
      </w:r>
      <w:r w:rsidRPr="001B213A">
        <w:rPr>
          <w:b w:val="0"/>
          <w:sz w:val="24"/>
          <w:szCs w:val="24"/>
        </w:rPr>
        <w:softHyphen/>
        <w:t>дартами, контролировать особенности их динамики в процес</w:t>
      </w:r>
      <w:r w:rsidRPr="001B213A">
        <w:rPr>
          <w:b w:val="0"/>
          <w:sz w:val="24"/>
          <w:szCs w:val="24"/>
        </w:rPr>
        <w:softHyphen/>
        <w:t>се самостоятельных занятий физической подготовкой;</w:t>
      </w:r>
    </w:p>
    <w:p w:rsidR="00004B20" w:rsidRPr="001B213A" w:rsidRDefault="00004B20" w:rsidP="009B314C">
      <w:pPr>
        <w:pStyle w:val="ListParagraph"/>
        <w:numPr>
          <w:ilvl w:val="0"/>
          <w:numId w:val="40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взаимодействовать со сверстниками в условиях самосто</w:t>
      </w:r>
      <w:r w:rsidRPr="001B213A">
        <w:rPr>
          <w:b w:val="0"/>
          <w:sz w:val="24"/>
          <w:szCs w:val="24"/>
        </w:rPr>
        <w:softHyphen/>
        <w:t>ятельной учебной деятельности, оказывать помощь в органи</w:t>
      </w:r>
      <w:r w:rsidRPr="001B213A">
        <w:rPr>
          <w:b w:val="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B213A">
        <w:rPr>
          <w:b w:val="0"/>
          <w:sz w:val="24"/>
          <w:szCs w:val="24"/>
        </w:rPr>
        <w:softHyphen/>
        <w:t>ческого развития и физической подготовленности.</w:t>
      </w:r>
    </w:p>
    <w:p w:rsidR="00004B20" w:rsidRPr="001B213A" w:rsidRDefault="00004B20" w:rsidP="00941D52">
      <w:pPr>
        <w:pStyle w:val="ListParagraph"/>
        <w:spacing w:line="276" w:lineRule="auto"/>
        <w:ind w:left="0"/>
        <w:jc w:val="center"/>
        <w:rPr>
          <w:b w:val="0"/>
          <w:sz w:val="24"/>
          <w:szCs w:val="24"/>
        </w:rPr>
      </w:pPr>
      <w:r w:rsidRPr="001B213A">
        <w:rPr>
          <w:b w:val="0"/>
          <w:i/>
          <w:iCs/>
          <w:sz w:val="24"/>
          <w:szCs w:val="24"/>
        </w:rPr>
        <w:t>Выпускник получит возможность научиться:</w:t>
      </w:r>
    </w:p>
    <w:p w:rsidR="00004B20" w:rsidRPr="001B213A" w:rsidRDefault="00004B20" w:rsidP="009B314C">
      <w:pPr>
        <w:pStyle w:val="ListParagraph"/>
        <w:numPr>
          <w:ilvl w:val="0"/>
          <w:numId w:val="41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вести дневник по физкультурной деятельности, вклю</w:t>
      </w:r>
      <w:r w:rsidRPr="001B213A">
        <w:rPr>
          <w:b w:val="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B213A">
        <w:rPr>
          <w:b w:val="0"/>
          <w:sz w:val="24"/>
          <w:szCs w:val="24"/>
        </w:rPr>
        <w:softHyphen/>
        <w:t>ной направленности, данные контроля динамики индивиду</w:t>
      </w:r>
      <w:r w:rsidRPr="001B213A">
        <w:rPr>
          <w:b w:val="0"/>
          <w:sz w:val="24"/>
          <w:szCs w:val="24"/>
        </w:rPr>
        <w:softHyphen/>
        <w:t>ального физического развития и физической подготовлен</w:t>
      </w:r>
      <w:r w:rsidRPr="001B213A">
        <w:rPr>
          <w:b w:val="0"/>
          <w:sz w:val="24"/>
          <w:szCs w:val="24"/>
        </w:rPr>
        <w:softHyphen/>
        <w:t>ности;</w:t>
      </w:r>
    </w:p>
    <w:p w:rsidR="00004B20" w:rsidRPr="001B213A" w:rsidRDefault="00004B20" w:rsidP="009B314C">
      <w:pPr>
        <w:pStyle w:val="ListParagraph"/>
        <w:numPr>
          <w:ilvl w:val="0"/>
          <w:numId w:val="41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проводить занятия физической культурой с использова</w:t>
      </w:r>
      <w:r w:rsidRPr="001B213A">
        <w:rPr>
          <w:b w:val="0"/>
          <w:sz w:val="24"/>
          <w:szCs w:val="24"/>
        </w:rPr>
        <w:softHyphen/>
        <w:t>нием оздоровительной ходьбы и бега, лыжных прогулок и ту</w:t>
      </w:r>
      <w:r w:rsidRPr="001B213A">
        <w:rPr>
          <w:b w:val="0"/>
          <w:sz w:val="24"/>
          <w:szCs w:val="24"/>
        </w:rPr>
        <w:softHyphen/>
        <w:t>ристских походов, обеспечивать их оздоровительную на</w:t>
      </w:r>
      <w:r w:rsidRPr="001B213A">
        <w:rPr>
          <w:b w:val="0"/>
          <w:sz w:val="24"/>
          <w:szCs w:val="24"/>
        </w:rPr>
        <w:softHyphen/>
        <w:t>правленность;</w:t>
      </w:r>
    </w:p>
    <w:p w:rsidR="00004B20" w:rsidRPr="001B213A" w:rsidRDefault="00004B20" w:rsidP="009B314C">
      <w:pPr>
        <w:pStyle w:val="ListParagraph"/>
        <w:numPr>
          <w:ilvl w:val="0"/>
          <w:numId w:val="41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проводить восстановительные мероприятия с использова</w:t>
      </w:r>
      <w:r w:rsidRPr="001B213A">
        <w:rPr>
          <w:b w:val="0"/>
          <w:sz w:val="24"/>
          <w:szCs w:val="24"/>
        </w:rPr>
        <w:softHyphen/>
        <w:t>нием банных процедур и сеансов оздоровительного массажа.</w:t>
      </w:r>
    </w:p>
    <w:p w:rsidR="00004B20" w:rsidRPr="001B213A" w:rsidRDefault="00004B20" w:rsidP="00941D52">
      <w:pPr>
        <w:pStyle w:val="ListParagraph"/>
        <w:spacing w:line="276" w:lineRule="auto"/>
        <w:ind w:left="0"/>
        <w:jc w:val="center"/>
        <w:rPr>
          <w:sz w:val="24"/>
          <w:szCs w:val="24"/>
        </w:rPr>
      </w:pPr>
      <w:r w:rsidRPr="001B213A">
        <w:rPr>
          <w:bCs/>
          <w:sz w:val="24"/>
          <w:szCs w:val="24"/>
        </w:rPr>
        <w:t>Физическое совершенствование</w:t>
      </w:r>
    </w:p>
    <w:p w:rsidR="00004B20" w:rsidRPr="001B213A" w:rsidRDefault="00004B20" w:rsidP="00941D52">
      <w:pPr>
        <w:pStyle w:val="ListParagraph"/>
        <w:spacing w:line="276" w:lineRule="auto"/>
        <w:ind w:left="0"/>
        <w:jc w:val="center"/>
        <w:rPr>
          <w:b w:val="0"/>
          <w:sz w:val="24"/>
          <w:szCs w:val="24"/>
        </w:rPr>
      </w:pPr>
      <w:r w:rsidRPr="001B213A">
        <w:rPr>
          <w:b w:val="0"/>
          <w:i/>
          <w:iCs/>
          <w:sz w:val="24"/>
          <w:szCs w:val="24"/>
        </w:rPr>
        <w:t>Выпускник научится: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</w:t>
      </w:r>
      <w:r w:rsidRPr="001B213A">
        <w:rPr>
          <w:b w:val="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общеразвивающие упражнения, целенаправ</w:t>
      </w:r>
      <w:r w:rsidRPr="001B213A">
        <w:rPr>
          <w:b w:val="0"/>
          <w:sz w:val="24"/>
          <w:szCs w:val="24"/>
        </w:rPr>
        <w:softHyphen/>
        <w:t>ленно воздействующие на развитие основных физических ка</w:t>
      </w:r>
      <w:r w:rsidRPr="001B213A">
        <w:rPr>
          <w:b w:val="0"/>
          <w:sz w:val="24"/>
          <w:szCs w:val="24"/>
        </w:rPr>
        <w:softHyphen/>
        <w:t>честв (силы, быстроты, выносливости, гибкости и координа</w:t>
      </w:r>
      <w:r w:rsidRPr="001B213A">
        <w:rPr>
          <w:b w:val="0"/>
          <w:sz w:val="24"/>
          <w:szCs w:val="24"/>
        </w:rPr>
        <w:softHyphen/>
        <w:t>ции);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акробатические комбинации из числа хоро</w:t>
      </w:r>
      <w:r w:rsidRPr="001B213A">
        <w:rPr>
          <w:b w:val="0"/>
          <w:sz w:val="24"/>
          <w:szCs w:val="24"/>
        </w:rPr>
        <w:softHyphen/>
        <w:t>шо освоенных упражнений;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основные технические действия и приёмы иг</w:t>
      </w:r>
      <w:r w:rsidRPr="001B213A">
        <w:rPr>
          <w:b w:val="0"/>
          <w:sz w:val="24"/>
          <w:szCs w:val="24"/>
        </w:rPr>
        <w:softHyphen/>
        <w:t>ры в футбол, волейбол, баскетбол в условиях учебной и иг</w:t>
      </w:r>
      <w:r w:rsidRPr="001B213A">
        <w:rPr>
          <w:b w:val="0"/>
          <w:sz w:val="24"/>
          <w:szCs w:val="24"/>
        </w:rPr>
        <w:softHyphen/>
        <w:t>ровой деятельности;</w:t>
      </w:r>
    </w:p>
    <w:p w:rsidR="00004B20" w:rsidRPr="001B213A" w:rsidRDefault="00004B20" w:rsidP="009B314C">
      <w:pPr>
        <w:pStyle w:val="ListParagraph"/>
        <w:numPr>
          <w:ilvl w:val="0"/>
          <w:numId w:val="42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тестовые упражнения на оценку уровня ин</w:t>
      </w:r>
      <w:r w:rsidRPr="001B213A">
        <w:rPr>
          <w:b w:val="0"/>
          <w:sz w:val="24"/>
          <w:szCs w:val="24"/>
        </w:rPr>
        <w:softHyphen/>
        <w:t>дивидуального развития основных физических качеств.</w:t>
      </w:r>
    </w:p>
    <w:p w:rsidR="00004B20" w:rsidRPr="001B213A" w:rsidRDefault="00004B20" w:rsidP="00941D52">
      <w:pPr>
        <w:pStyle w:val="ListParagraph"/>
        <w:spacing w:line="276" w:lineRule="auto"/>
        <w:ind w:left="0"/>
        <w:jc w:val="center"/>
        <w:rPr>
          <w:b w:val="0"/>
          <w:sz w:val="24"/>
          <w:szCs w:val="24"/>
        </w:rPr>
      </w:pPr>
      <w:r w:rsidRPr="001B213A">
        <w:rPr>
          <w:b w:val="0"/>
          <w:i/>
          <w:iCs/>
          <w:sz w:val="24"/>
          <w:szCs w:val="24"/>
        </w:rPr>
        <w:t>Выпускник получит возможность научиться:</w:t>
      </w:r>
    </w:p>
    <w:p w:rsidR="00004B20" w:rsidRPr="001B213A" w:rsidRDefault="00004B20" w:rsidP="009B314C">
      <w:pPr>
        <w:pStyle w:val="ListParagraph"/>
        <w:numPr>
          <w:ilvl w:val="0"/>
          <w:numId w:val="43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004B20" w:rsidRPr="001B213A" w:rsidRDefault="00004B20" w:rsidP="009B314C">
      <w:pPr>
        <w:pStyle w:val="ListParagraph"/>
        <w:numPr>
          <w:ilvl w:val="0"/>
          <w:numId w:val="43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004B20" w:rsidRPr="001B213A" w:rsidRDefault="00004B20" w:rsidP="009B314C">
      <w:pPr>
        <w:pStyle w:val="ListParagraph"/>
        <w:numPr>
          <w:ilvl w:val="0"/>
          <w:numId w:val="43"/>
        </w:numPr>
        <w:spacing w:line="276" w:lineRule="auto"/>
        <w:ind w:left="0" w:firstLine="0"/>
        <w:rPr>
          <w:b w:val="0"/>
          <w:sz w:val="24"/>
          <w:szCs w:val="24"/>
        </w:rPr>
      </w:pPr>
      <w:r w:rsidRPr="001B213A">
        <w:rPr>
          <w:b w:val="0"/>
          <w:sz w:val="24"/>
          <w:szCs w:val="24"/>
        </w:rPr>
        <w:t>осуществлять судейство по одному из осваиваемых ви</w:t>
      </w:r>
      <w:r w:rsidRPr="001B213A">
        <w:rPr>
          <w:b w:val="0"/>
          <w:sz w:val="24"/>
          <w:szCs w:val="24"/>
        </w:rPr>
        <w:softHyphen/>
        <w:t>дов спорта;</w:t>
      </w:r>
    </w:p>
    <w:p w:rsidR="00004B20" w:rsidRPr="00E84C10" w:rsidRDefault="00004B20" w:rsidP="009B314C">
      <w:pPr>
        <w:pStyle w:val="ListParagraph"/>
        <w:numPr>
          <w:ilvl w:val="0"/>
          <w:numId w:val="43"/>
        </w:numPr>
        <w:spacing w:line="276" w:lineRule="auto"/>
        <w:ind w:left="0" w:firstLine="0"/>
        <w:rPr>
          <w:b w:val="0"/>
        </w:rPr>
      </w:pPr>
      <w:r w:rsidRPr="001B213A">
        <w:rPr>
          <w:b w:val="0"/>
          <w:sz w:val="24"/>
          <w:szCs w:val="24"/>
        </w:rPr>
        <w:t>выполнять тестовые нормативы по физической подго</w:t>
      </w:r>
      <w:r w:rsidRPr="001B213A">
        <w:rPr>
          <w:b w:val="0"/>
          <w:sz w:val="24"/>
          <w:szCs w:val="24"/>
        </w:rPr>
        <w:softHyphen/>
        <w:t>товке</w:t>
      </w:r>
      <w:r w:rsidRPr="00E84C10">
        <w:rPr>
          <w:b w:val="0"/>
        </w:rPr>
        <w:t>.</w:t>
      </w:r>
    </w:p>
    <w:p w:rsidR="00004B20" w:rsidRDefault="00004B20" w:rsidP="00E84C10">
      <w:pPr>
        <w:jc w:val="center"/>
      </w:pPr>
    </w:p>
    <w:sectPr w:rsidR="00004B20" w:rsidSect="001D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20" w:rsidRDefault="00004B20" w:rsidP="00A276FF">
      <w:r>
        <w:separator/>
      </w:r>
    </w:p>
  </w:endnote>
  <w:endnote w:type="continuationSeparator" w:id="0">
    <w:p w:rsidR="00004B20" w:rsidRDefault="00004B20" w:rsidP="00A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20" w:rsidRDefault="00004B20" w:rsidP="00A276FF">
      <w:r>
        <w:separator/>
      </w:r>
    </w:p>
  </w:footnote>
  <w:footnote w:type="continuationSeparator" w:id="0">
    <w:p w:rsidR="00004B20" w:rsidRDefault="00004B20" w:rsidP="00A27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D4EA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6F4E68"/>
    <w:multiLevelType w:val="hybridMultilevel"/>
    <w:tmpl w:val="3C0E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F019FF"/>
    <w:multiLevelType w:val="hybridMultilevel"/>
    <w:tmpl w:val="40B85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60E78"/>
    <w:multiLevelType w:val="hybridMultilevel"/>
    <w:tmpl w:val="92CE5A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E00A35"/>
    <w:multiLevelType w:val="hybridMultilevel"/>
    <w:tmpl w:val="8828F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A7589D"/>
    <w:multiLevelType w:val="hybridMultilevel"/>
    <w:tmpl w:val="FC2230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F92172"/>
    <w:multiLevelType w:val="hybridMultilevel"/>
    <w:tmpl w:val="A1ACB0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8C00F2"/>
    <w:multiLevelType w:val="hybridMultilevel"/>
    <w:tmpl w:val="3F9EED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FD15CC4"/>
    <w:multiLevelType w:val="hybridMultilevel"/>
    <w:tmpl w:val="E4342D30"/>
    <w:lvl w:ilvl="0" w:tplc="A518F19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F371C"/>
    <w:multiLevelType w:val="hybridMultilevel"/>
    <w:tmpl w:val="6544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7470"/>
    <w:multiLevelType w:val="hybridMultilevel"/>
    <w:tmpl w:val="51885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ED4F49"/>
    <w:multiLevelType w:val="hybridMultilevel"/>
    <w:tmpl w:val="F906F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843166B"/>
    <w:multiLevelType w:val="hybridMultilevel"/>
    <w:tmpl w:val="A74A7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8B33E2"/>
    <w:multiLevelType w:val="hybridMultilevel"/>
    <w:tmpl w:val="7A84A19C"/>
    <w:lvl w:ilvl="0" w:tplc="49022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C7CFB"/>
    <w:multiLevelType w:val="hybridMultilevel"/>
    <w:tmpl w:val="FB5A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33EF5"/>
    <w:multiLevelType w:val="hybridMultilevel"/>
    <w:tmpl w:val="1F904FC4"/>
    <w:lvl w:ilvl="0" w:tplc="7854CA3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A654FA"/>
    <w:multiLevelType w:val="hybridMultilevel"/>
    <w:tmpl w:val="29E0C4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A42594"/>
    <w:multiLevelType w:val="hybridMultilevel"/>
    <w:tmpl w:val="CD386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63025F"/>
    <w:multiLevelType w:val="hybridMultilevel"/>
    <w:tmpl w:val="7B6AF048"/>
    <w:lvl w:ilvl="0" w:tplc="303248A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105A28"/>
    <w:multiLevelType w:val="hybridMultilevel"/>
    <w:tmpl w:val="1804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74A1C"/>
    <w:multiLevelType w:val="hybridMultilevel"/>
    <w:tmpl w:val="6DDE7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60020"/>
    <w:multiLevelType w:val="hybridMultilevel"/>
    <w:tmpl w:val="782C8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8C573C4"/>
    <w:multiLevelType w:val="hybridMultilevel"/>
    <w:tmpl w:val="B60C7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83065B"/>
    <w:multiLevelType w:val="hybridMultilevel"/>
    <w:tmpl w:val="4CD63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4D673CD0"/>
    <w:multiLevelType w:val="hybridMultilevel"/>
    <w:tmpl w:val="A1AE1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353E75"/>
    <w:multiLevelType w:val="hybridMultilevel"/>
    <w:tmpl w:val="E540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D27278"/>
    <w:multiLevelType w:val="hybridMultilevel"/>
    <w:tmpl w:val="034833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9D378A"/>
    <w:multiLevelType w:val="hybridMultilevel"/>
    <w:tmpl w:val="A43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055F9"/>
    <w:multiLevelType w:val="hybridMultilevel"/>
    <w:tmpl w:val="C0924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09C198E"/>
    <w:multiLevelType w:val="hybridMultilevel"/>
    <w:tmpl w:val="39420BF6"/>
    <w:lvl w:ilvl="0" w:tplc="BED6CC8C">
      <w:start w:val="1"/>
      <w:numFmt w:val="bullet"/>
      <w:lvlText w:val=""/>
      <w:lvlJc w:val="left"/>
      <w:pPr>
        <w:tabs>
          <w:tab w:val="num" w:pos="861"/>
        </w:tabs>
        <w:ind w:left="86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4">
    <w:nsid w:val="619E2642"/>
    <w:multiLevelType w:val="hybridMultilevel"/>
    <w:tmpl w:val="DCA2F7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346438"/>
    <w:multiLevelType w:val="hybridMultilevel"/>
    <w:tmpl w:val="1052685E"/>
    <w:lvl w:ilvl="0" w:tplc="6C4E593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3B2BA0"/>
    <w:multiLevelType w:val="hybridMultilevel"/>
    <w:tmpl w:val="3C4A5A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10F183E"/>
    <w:multiLevelType w:val="hybridMultilevel"/>
    <w:tmpl w:val="0F3CE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1923A2"/>
    <w:multiLevelType w:val="hybridMultilevel"/>
    <w:tmpl w:val="9A96D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4C5102"/>
    <w:multiLevelType w:val="hybridMultilevel"/>
    <w:tmpl w:val="DB1C6C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1754B3"/>
    <w:multiLevelType w:val="hybridMultilevel"/>
    <w:tmpl w:val="B0E864D4"/>
    <w:lvl w:ilvl="0" w:tplc="A9B2825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81591A"/>
    <w:multiLevelType w:val="hybridMultilevel"/>
    <w:tmpl w:val="3AA43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B3A2995"/>
    <w:multiLevelType w:val="hybridMultilevel"/>
    <w:tmpl w:val="5F7A2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9E1CB5"/>
    <w:multiLevelType w:val="hybridMultilevel"/>
    <w:tmpl w:val="85D25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E5053A"/>
    <w:multiLevelType w:val="hybridMultilevel"/>
    <w:tmpl w:val="8BFE1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0"/>
  </w:num>
  <w:num w:numId="4">
    <w:abstractNumId w:val="15"/>
  </w:num>
  <w:num w:numId="5">
    <w:abstractNumId w:val="8"/>
  </w:num>
  <w:num w:numId="6">
    <w:abstractNumId w:val="37"/>
  </w:num>
  <w:num w:numId="7">
    <w:abstractNumId w:val="43"/>
  </w:num>
  <w:num w:numId="8">
    <w:abstractNumId w:val="19"/>
  </w:num>
  <w:num w:numId="9">
    <w:abstractNumId w:val="22"/>
  </w:num>
  <w:num w:numId="10">
    <w:abstractNumId w:val="24"/>
  </w:num>
  <w:num w:numId="11">
    <w:abstractNumId w:val="42"/>
  </w:num>
  <w:num w:numId="12">
    <w:abstractNumId w:val="28"/>
  </w:num>
  <w:num w:numId="13">
    <w:abstractNumId w:val="30"/>
  </w:num>
  <w:num w:numId="14">
    <w:abstractNumId w:val="27"/>
  </w:num>
  <w:num w:numId="15">
    <w:abstractNumId w:val="25"/>
  </w:num>
  <w:num w:numId="16">
    <w:abstractNumId w:val="12"/>
  </w:num>
  <w:num w:numId="17">
    <w:abstractNumId w:val="38"/>
  </w:num>
  <w:num w:numId="18">
    <w:abstractNumId w:val="41"/>
  </w:num>
  <w:num w:numId="19">
    <w:abstractNumId w:val="18"/>
  </w:num>
  <w:num w:numId="20">
    <w:abstractNumId w:val="44"/>
  </w:num>
  <w:num w:numId="21">
    <w:abstractNumId w:val="23"/>
  </w:num>
  <w:num w:numId="22">
    <w:abstractNumId w:val="39"/>
  </w:num>
  <w:num w:numId="23">
    <w:abstractNumId w:val="36"/>
  </w:num>
  <w:num w:numId="24">
    <w:abstractNumId w:val="3"/>
  </w:num>
  <w:num w:numId="25">
    <w:abstractNumId w:val="32"/>
  </w:num>
  <w:num w:numId="26">
    <w:abstractNumId w:val="5"/>
  </w:num>
  <w:num w:numId="27">
    <w:abstractNumId w:val="14"/>
  </w:num>
  <w:num w:numId="28">
    <w:abstractNumId w:val="1"/>
  </w:num>
  <w:num w:numId="29">
    <w:abstractNumId w:val="17"/>
  </w:num>
  <w:num w:numId="30">
    <w:abstractNumId w:val="29"/>
  </w:num>
  <w:num w:numId="31">
    <w:abstractNumId w:val="9"/>
  </w:num>
  <w:num w:numId="32">
    <w:abstractNumId w:val="40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6"/>
  </w:num>
  <w:num w:numId="38">
    <w:abstractNumId w:val="11"/>
  </w:num>
  <w:num w:numId="39">
    <w:abstractNumId w:val="4"/>
  </w:num>
  <w:num w:numId="40">
    <w:abstractNumId w:val="2"/>
  </w:num>
  <w:num w:numId="41">
    <w:abstractNumId w:val="31"/>
  </w:num>
  <w:num w:numId="42">
    <w:abstractNumId w:val="10"/>
  </w:num>
  <w:num w:numId="43">
    <w:abstractNumId w:val="16"/>
  </w:num>
  <w:num w:numId="44">
    <w:abstractNumId w:val="6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BBF"/>
    <w:rsid w:val="00004B20"/>
    <w:rsid w:val="00012541"/>
    <w:rsid w:val="00013925"/>
    <w:rsid w:val="00015248"/>
    <w:rsid w:val="000154D1"/>
    <w:rsid w:val="00062359"/>
    <w:rsid w:val="00070DFF"/>
    <w:rsid w:val="000747DD"/>
    <w:rsid w:val="00074D84"/>
    <w:rsid w:val="000763B9"/>
    <w:rsid w:val="00076440"/>
    <w:rsid w:val="0008206C"/>
    <w:rsid w:val="000833B8"/>
    <w:rsid w:val="00085934"/>
    <w:rsid w:val="00090650"/>
    <w:rsid w:val="000A5847"/>
    <w:rsid w:val="000B074A"/>
    <w:rsid w:val="000B1768"/>
    <w:rsid w:val="000B3DDC"/>
    <w:rsid w:val="000C2ACA"/>
    <w:rsid w:val="000E0C06"/>
    <w:rsid w:val="000E2740"/>
    <w:rsid w:val="000F037E"/>
    <w:rsid w:val="00133741"/>
    <w:rsid w:val="001358C5"/>
    <w:rsid w:val="00136636"/>
    <w:rsid w:val="00137388"/>
    <w:rsid w:val="00143D1E"/>
    <w:rsid w:val="00147B96"/>
    <w:rsid w:val="00151AF0"/>
    <w:rsid w:val="00151BC7"/>
    <w:rsid w:val="00151F9D"/>
    <w:rsid w:val="00162EF1"/>
    <w:rsid w:val="00163BFE"/>
    <w:rsid w:val="00165929"/>
    <w:rsid w:val="0017013D"/>
    <w:rsid w:val="0017490A"/>
    <w:rsid w:val="00183830"/>
    <w:rsid w:val="00194B85"/>
    <w:rsid w:val="001A7AA1"/>
    <w:rsid w:val="001B213A"/>
    <w:rsid w:val="001B2739"/>
    <w:rsid w:val="001B675A"/>
    <w:rsid w:val="001C01D7"/>
    <w:rsid w:val="001C5C21"/>
    <w:rsid w:val="001D7570"/>
    <w:rsid w:val="001E120E"/>
    <w:rsid w:val="001E2D64"/>
    <w:rsid w:val="001E5B17"/>
    <w:rsid w:val="001F5299"/>
    <w:rsid w:val="001F5CF2"/>
    <w:rsid w:val="00200C78"/>
    <w:rsid w:val="002116F4"/>
    <w:rsid w:val="00212551"/>
    <w:rsid w:val="0023534C"/>
    <w:rsid w:val="00235618"/>
    <w:rsid w:val="00242BF0"/>
    <w:rsid w:val="002435B2"/>
    <w:rsid w:val="00247992"/>
    <w:rsid w:val="00247A43"/>
    <w:rsid w:val="00256841"/>
    <w:rsid w:val="00265A49"/>
    <w:rsid w:val="002706F7"/>
    <w:rsid w:val="00277722"/>
    <w:rsid w:val="0029140D"/>
    <w:rsid w:val="00292043"/>
    <w:rsid w:val="002A496F"/>
    <w:rsid w:val="002C401A"/>
    <w:rsid w:val="002C730F"/>
    <w:rsid w:val="002D0BCD"/>
    <w:rsid w:val="002D4613"/>
    <w:rsid w:val="002D5051"/>
    <w:rsid w:val="002E5710"/>
    <w:rsid w:val="002F0BB7"/>
    <w:rsid w:val="002F0BCD"/>
    <w:rsid w:val="002F4950"/>
    <w:rsid w:val="00300E5A"/>
    <w:rsid w:val="0030331E"/>
    <w:rsid w:val="00306F60"/>
    <w:rsid w:val="00314083"/>
    <w:rsid w:val="00317A95"/>
    <w:rsid w:val="00321157"/>
    <w:rsid w:val="00323800"/>
    <w:rsid w:val="00324790"/>
    <w:rsid w:val="00334302"/>
    <w:rsid w:val="00337E67"/>
    <w:rsid w:val="003548AA"/>
    <w:rsid w:val="00360F2B"/>
    <w:rsid w:val="00365A1D"/>
    <w:rsid w:val="00371677"/>
    <w:rsid w:val="00373FAF"/>
    <w:rsid w:val="00374230"/>
    <w:rsid w:val="00377E46"/>
    <w:rsid w:val="00393442"/>
    <w:rsid w:val="003A5D7D"/>
    <w:rsid w:val="003B0837"/>
    <w:rsid w:val="003B7F9F"/>
    <w:rsid w:val="003C533D"/>
    <w:rsid w:val="003D66C3"/>
    <w:rsid w:val="003D77BD"/>
    <w:rsid w:val="003E73FC"/>
    <w:rsid w:val="003F143D"/>
    <w:rsid w:val="003F22C5"/>
    <w:rsid w:val="003F60FE"/>
    <w:rsid w:val="00405FC2"/>
    <w:rsid w:val="004109C4"/>
    <w:rsid w:val="004134FA"/>
    <w:rsid w:val="00420068"/>
    <w:rsid w:val="00422D95"/>
    <w:rsid w:val="00425B5B"/>
    <w:rsid w:val="00426325"/>
    <w:rsid w:val="004263BD"/>
    <w:rsid w:val="0043261E"/>
    <w:rsid w:val="00435443"/>
    <w:rsid w:val="00437E16"/>
    <w:rsid w:val="0044660B"/>
    <w:rsid w:val="004563F9"/>
    <w:rsid w:val="00460C06"/>
    <w:rsid w:val="00462A52"/>
    <w:rsid w:val="0046470B"/>
    <w:rsid w:val="00465FF8"/>
    <w:rsid w:val="004717DA"/>
    <w:rsid w:val="00481D78"/>
    <w:rsid w:val="00484C2B"/>
    <w:rsid w:val="00486D57"/>
    <w:rsid w:val="00497C12"/>
    <w:rsid w:val="004A6668"/>
    <w:rsid w:val="004B24A9"/>
    <w:rsid w:val="004B4D4C"/>
    <w:rsid w:val="004D1C3C"/>
    <w:rsid w:val="004E2D64"/>
    <w:rsid w:val="004F2DA3"/>
    <w:rsid w:val="004F77C9"/>
    <w:rsid w:val="00520D7B"/>
    <w:rsid w:val="005231E9"/>
    <w:rsid w:val="0053376C"/>
    <w:rsid w:val="00537F6D"/>
    <w:rsid w:val="005412FE"/>
    <w:rsid w:val="00547628"/>
    <w:rsid w:val="00570416"/>
    <w:rsid w:val="00573010"/>
    <w:rsid w:val="005732DB"/>
    <w:rsid w:val="005865D4"/>
    <w:rsid w:val="00594E75"/>
    <w:rsid w:val="005A02B1"/>
    <w:rsid w:val="005C6966"/>
    <w:rsid w:val="005D6967"/>
    <w:rsid w:val="005E28ED"/>
    <w:rsid w:val="005F01F6"/>
    <w:rsid w:val="005F2E1D"/>
    <w:rsid w:val="005F597D"/>
    <w:rsid w:val="005F790E"/>
    <w:rsid w:val="00606955"/>
    <w:rsid w:val="00611C29"/>
    <w:rsid w:val="006143F2"/>
    <w:rsid w:val="00614F7A"/>
    <w:rsid w:val="006151DA"/>
    <w:rsid w:val="006226A1"/>
    <w:rsid w:val="00625187"/>
    <w:rsid w:val="00630171"/>
    <w:rsid w:val="00640585"/>
    <w:rsid w:val="00647592"/>
    <w:rsid w:val="00655078"/>
    <w:rsid w:val="00664F9C"/>
    <w:rsid w:val="00665A42"/>
    <w:rsid w:val="006703C3"/>
    <w:rsid w:val="00673F11"/>
    <w:rsid w:val="0068155E"/>
    <w:rsid w:val="00683616"/>
    <w:rsid w:val="0069120B"/>
    <w:rsid w:val="00695A9D"/>
    <w:rsid w:val="006A19DA"/>
    <w:rsid w:val="006A2664"/>
    <w:rsid w:val="006B1C57"/>
    <w:rsid w:val="006B231F"/>
    <w:rsid w:val="006E5A6A"/>
    <w:rsid w:val="006F7D82"/>
    <w:rsid w:val="00700A54"/>
    <w:rsid w:val="007034E7"/>
    <w:rsid w:val="00723BE6"/>
    <w:rsid w:val="00735DCF"/>
    <w:rsid w:val="00762273"/>
    <w:rsid w:val="0076432D"/>
    <w:rsid w:val="007667F7"/>
    <w:rsid w:val="007740C9"/>
    <w:rsid w:val="00780CD0"/>
    <w:rsid w:val="007913C2"/>
    <w:rsid w:val="00793F02"/>
    <w:rsid w:val="007976B0"/>
    <w:rsid w:val="007A2686"/>
    <w:rsid w:val="007A27F7"/>
    <w:rsid w:val="007A4715"/>
    <w:rsid w:val="007C36AF"/>
    <w:rsid w:val="007D12E2"/>
    <w:rsid w:val="007D29C8"/>
    <w:rsid w:val="007D3D23"/>
    <w:rsid w:val="007D3DED"/>
    <w:rsid w:val="007D5071"/>
    <w:rsid w:val="007E1513"/>
    <w:rsid w:val="007F592A"/>
    <w:rsid w:val="007F5DC2"/>
    <w:rsid w:val="007F7850"/>
    <w:rsid w:val="008001F9"/>
    <w:rsid w:val="0080044B"/>
    <w:rsid w:val="00804DE5"/>
    <w:rsid w:val="008063A8"/>
    <w:rsid w:val="008067CC"/>
    <w:rsid w:val="0081078E"/>
    <w:rsid w:val="0081377C"/>
    <w:rsid w:val="00815E31"/>
    <w:rsid w:val="00816665"/>
    <w:rsid w:val="00823847"/>
    <w:rsid w:val="00825B16"/>
    <w:rsid w:val="00825FEC"/>
    <w:rsid w:val="00826B77"/>
    <w:rsid w:val="00834DE0"/>
    <w:rsid w:val="008416F2"/>
    <w:rsid w:val="008427BD"/>
    <w:rsid w:val="0086028C"/>
    <w:rsid w:val="008647FB"/>
    <w:rsid w:val="008736CB"/>
    <w:rsid w:val="008742AA"/>
    <w:rsid w:val="008814AC"/>
    <w:rsid w:val="00881FC4"/>
    <w:rsid w:val="008B4CE6"/>
    <w:rsid w:val="008C1E11"/>
    <w:rsid w:val="008D2634"/>
    <w:rsid w:val="008D3BC4"/>
    <w:rsid w:val="008D7D2E"/>
    <w:rsid w:val="009061D0"/>
    <w:rsid w:val="00910380"/>
    <w:rsid w:val="00913B58"/>
    <w:rsid w:val="00941D52"/>
    <w:rsid w:val="00945454"/>
    <w:rsid w:val="009506C7"/>
    <w:rsid w:val="00953C6C"/>
    <w:rsid w:val="00954044"/>
    <w:rsid w:val="0095686E"/>
    <w:rsid w:val="00961746"/>
    <w:rsid w:val="0096615E"/>
    <w:rsid w:val="009767B1"/>
    <w:rsid w:val="009853BF"/>
    <w:rsid w:val="009858D6"/>
    <w:rsid w:val="009867F3"/>
    <w:rsid w:val="00991EAE"/>
    <w:rsid w:val="00994619"/>
    <w:rsid w:val="009946DF"/>
    <w:rsid w:val="00997E10"/>
    <w:rsid w:val="009A14C3"/>
    <w:rsid w:val="009B314C"/>
    <w:rsid w:val="009B51D3"/>
    <w:rsid w:val="009C0A1D"/>
    <w:rsid w:val="009C5FB8"/>
    <w:rsid w:val="009C63FA"/>
    <w:rsid w:val="009C65F4"/>
    <w:rsid w:val="009D7B14"/>
    <w:rsid w:val="009F219F"/>
    <w:rsid w:val="009F5185"/>
    <w:rsid w:val="00A07C5C"/>
    <w:rsid w:val="00A07F61"/>
    <w:rsid w:val="00A21487"/>
    <w:rsid w:val="00A276FF"/>
    <w:rsid w:val="00A310EA"/>
    <w:rsid w:val="00A33A1B"/>
    <w:rsid w:val="00A368ED"/>
    <w:rsid w:val="00A42B82"/>
    <w:rsid w:val="00A44FAE"/>
    <w:rsid w:val="00A45AA6"/>
    <w:rsid w:val="00A472E1"/>
    <w:rsid w:val="00A47E2C"/>
    <w:rsid w:val="00A55D62"/>
    <w:rsid w:val="00A5763F"/>
    <w:rsid w:val="00A62063"/>
    <w:rsid w:val="00A670F5"/>
    <w:rsid w:val="00A712E4"/>
    <w:rsid w:val="00A73849"/>
    <w:rsid w:val="00A73A14"/>
    <w:rsid w:val="00A74FF8"/>
    <w:rsid w:val="00A821A8"/>
    <w:rsid w:val="00A85A97"/>
    <w:rsid w:val="00A93A72"/>
    <w:rsid w:val="00A959FB"/>
    <w:rsid w:val="00AB2105"/>
    <w:rsid w:val="00B040D5"/>
    <w:rsid w:val="00B0651A"/>
    <w:rsid w:val="00B125F2"/>
    <w:rsid w:val="00B16856"/>
    <w:rsid w:val="00B216A2"/>
    <w:rsid w:val="00B22793"/>
    <w:rsid w:val="00B227AD"/>
    <w:rsid w:val="00B27D8B"/>
    <w:rsid w:val="00B368FE"/>
    <w:rsid w:val="00B37247"/>
    <w:rsid w:val="00B52418"/>
    <w:rsid w:val="00B6322A"/>
    <w:rsid w:val="00B63AFA"/>
    <w:rsid w:val="00B711A7"/>
    <w:rsid w:val="00B7419F"/>
    <w:rsid w:val="00B75DBD"/>
    <w:rsid w:val="00B85B11"/>
    <w:rsid w:val="00B87B08"/>
    <w:rsid w:val="00B9518D"/>
    <w:rsid w:val="00BA056E"/>
    <w:rsid w:val="00BA495B"/>
    <w:rsid w:val="00BB4EBA"/>
    <w:rsid w:val="00BE77F6"/>
    <w:rsid w:val="00BF4D3E"/>
    <w:rsid w:val="00C0267C"/>
    <w:rsid w:val="00C141D2"/>
    <w:rsid w:val="00C223D9"/>
    <w:rsid w:val="00C32739"/>
    <w:rsid w:val="00C34C89"/>
    <w:rsid w:val="00C561C4"/>
    <w:rsid w:val="00C70A48"/>
    <w:rsid w:val="00C7296A"/>
    <w:rsid w:val="00C74544"/>
    <w:rsid w:val="00C8415B"/>
    <w:rsid w:val="00C85C3D"/>
    <w:rsid w:val="00CB6320"/>
    <w:rsid w:val="00CC13DA"/>
    <w:rsid w:val="00CC2E68"/>
    <w:rsid w:val="00CC3DCE"/>
    <w:rsid w:val="00CC7744"/>
    <w:rsid w:val="00CE46DB"/>
    <w:rsid w:val="00CE5E6B"/>
    <w:rsid w:val="00CE7337"/>
    <w:rsid w:val="00D0002E"/>
    <w:rsid w:val="00D0165E"/>
    <w:rsid w:val="00D0233D"/>
    <w:rsid w:val="00D2427B"/>
    <w:rsid w:val="00D25FF1"/>
    <w:rsid w:val="00D36D67"/>
    <w:rsid w:val="00D448D6"/>
    <w:rsid w:val="00D502E7"/>
    <w:rsid w:val="00D5125D"/>
    <w:rsid w:val="00D535BB"/>
    <w:rsid w:val="00D6626F"/>
    <w:rsid w:val="00D66D2E"/>
    <w:rsid w:val="00D67FA0"/>
    <w:rsid w:val="00D73E26"/>
    <w:rsid w:val="00D81601"/>
    <w:rsid w:val="00D83C5E"/>
    <w:rsid w:val="00D87A4D"/>
    <w:rsid w:val="00D90B1D"/>
    <w:rsid w:val="00DA6760"/>
    <w:rsid w:val="00DB0089"/>
    <w:rsid w:val="00DB490C"/>
    <w:rsid w:val="00DD06C3"/>
    <w:rsid w:val="00DD3A19"/>
    <w:rsid w:val="00DD711C"/>
    <w:rsid w:val="00DE3748"/>
    <w:rsid w:val="00DE486D"/>
    <w:rsid w:val="00DF1E87"/>
    <w:rsid w:val="00DF28CA"/>
    <w:rsid w:val="00E0126C"/>
    <w:rsid w:val="00E0763F"/>
    <w:rsid w:val="00E15132"/>
    <w:rsid w:val="00E20D74"/>
    <w:rsid w:val="00E267B8"/>
    <w:rsid w:val="00E320B5"/>
    <w:rsid w:val="00E332A6"/>
    <w:rsid w:val="00E418B5"/>
    <w:rsid w:val="00E434D9"/>
    <w:rsid w:val="00E45B31"/>
    <w:rsid w:val="00E51CEE"/>
    <w:rsid w:val="00E54D5F"/>
    <w:rsid w:val="00E63BA5"/>
    <w:rsid w:val="00E67235"/>
    <w:rsid w:val="00E84C10"/>
    <w:rsid w:val="00E8529A"/>
    <w:rsid w:val="00E87BA4"/>
    <w:rsid w:val="00E97FF3"/>
    <w:rsid w:val="00EA3C49"/>
    <w:rsid w:val="00EB0151"/>
    <w:rsid w:val="00EB53D6"/>
    <w:rsid w:val="00EC445C"/>
    <w:rsid w:val="00EC6A81"/>
    <w:rsid w:val="00EC7C13"/>
    <w:rsid w:val="00ED62EF"/>
    <w:rsid w:val="00EF2039"/>
    <w:rsid w:val="00EF3903"/>
    <w:rsid w:val="00F0382C"/>
    <w:rsid w:val="00F103B6"/>
    <w:rsid w:val="00F13B05"/>
    <w:rsid w:val="00F254A9"/>
    <w:rsid w:val="00F25972"/>
    <w:rsid w:val="00F25E6F"/>
    <w:rsid w:val="00F32193"/>
    <w:rsid w:val="00F37BFE"/>
    <w:rsid w:val="00F44A00"/>
    <w:rsid w:val="00F45BBF"/>
    <w:rsid w:val="00F50235"/>
    <w:rsid w:val="00F57DD5"/>
    <w:rsid w:val="00F663AF"/>
    <w:rsid w:val="00F7145A"/>
    <w:rsid w:val="00F71794"/>
    <w:rsid w:val="00F7211E"/>
    <w:rsid w:val="00F72DA2"/>
    <w:rsid w:val="00F774A8"/>
    <w:rsid w:val="00F83763"/>
    <w:rsid w:val="00F844B7"/>
    <w:rsid w:val="00F96098"/>
    <w:rsid w:val="00FA3D02"/>
    <w:rsid w:val="00FB0D39"/>
    <w:rsid w:val="00FB3CA7"/>
    <w:rsid w:val="00FC0792"/>
    <w:rsid w:val="00FD3118"/>
    <w:rsid w:val="00FD5267"/>
    <w:rsid w:val="00FD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976B0"/>
    <w:pPr>
      <w:keepNext/>
      <w:tabs>
        <w:tab w:val="num" w:pos="0"/>
      </w:tabs>
      <w:suppressAutoHyphens/>
      <w:spacing w:after="200" w:line="226" w:lineRule="exact"/>
      <w:ind w:left="10"/>
      <w:outlineLvl w:val="0"/>
    </w:pPr>
    <w:rPr>
      <w:rFonts w:ascii="Calibri" w:eastAsia="Calibri" w:hAnsi="Calibri" w:cs="Calibri"/>
      <w:b/>
      <w:bCs/>
      <w:sz w:val="2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3A1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F45BBF"/>
    <w:pPr>
      <w:suppressAutoHyphens/>
    </w:pPr>
    <w:rPr>
      <w:lang w:eastAsia="ar-SA"/>
    </w:rPr>
  </w:style>
  <w:style w:type="table" w:styleId="TableGrid">
    <w:name w:val="Table Grid"/>
    <w:basedOn w:val="TableNormal"/>
    <w:uiPriority w:val="99"/>
    <w:rsid w:val="007976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76B0"/>
    <w:pPr>
      <w:shd w:val="clear" w:color="auto" w:fill="FFFFFF"/>
      <w:tabs>
        <w:tab w:val="left" w:pos="0"/>
      </w:tabs>
      <w:autoSpaceDE w:val="0"/>
      <w:autoSpaceDN w:val="0"/>
      <w:adjustRightInd w:val="0"/>
      <w:ind w:left="720"/>
      <w:contextualSpacing/>
      <w:jc w:val="both"/>
    </w:pPr>
    <w:rPr>
      <w:b/>
      <w:color w:val="000000"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976B0"/>
    <w:rPr>
      <w:rFonts w:ascii="Calibri" w:hAnsi="Calibri" w:cs="Calibri"/>
      <w:b/>
      <w:bCs/>
      <w:sz w:val="20"/>
      <w:szCs w:val="20"/>
      <w:lang w:eastAsia="ar-SA" w:bidi="ar-SA"/>
    </w:rPr>
  </w:style>
  <w:style w:type="character" w:styleId="Emphasis">
    <w:name w:val="Emphasis"/>
    <w:basedOn w:val="DefaultParagraphFont"/>
    <w:uiPriority w:val="99"/>
    <w:qFormat/>
    <w:rsid w:val="007976B0"/>
    <w:rPr>
      <w:rFonts w:cs="Times New Roman"/>
      <w:i/>
    </w:rPr>
  </w:style>
  <w:style w:type="paragraph" w:customStyle="1" w:styleId="a">
    <w:name w:val="Заголовок"/>
    <w:basedOn w:val="Normal"/>
    <w:next w:val="BodyText"/>
    <w:uiPriority w:val="99"/>
    <w:rsid w:val="00D81601"/>
    <w:pPr>
      <w:keepNext/>
      <w:suppressAutoHyphens/>
      <w:spacing w:before="240" w:after="120" w:line="276" w:lineRule="auto"/>
    </w:pPr>
    <w:rPr>
      <w:rFonts w:ascii="Liberation Sans" w:eastAsia="Calibri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D816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16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0"/>
    <w:uiPriority w:val="99"/>
    <w:rsid w:val="00DD3A19"/>
  </w:style>
  <w:style w:type="character" w:customStyle="1" w:styleId="a0">
    <w:name w:val="Без интервала Знак"/>
    <w:basedOn w:val="DefaultParagraphFont"/>
    <w:link w:val="1"/>
    <w:uiPriority w:val="99"/>
    <w:locked/>
    <w:rsid w:val="00DD3A19"/>
    <w:rPr>
      <w:rFonts w:cs="Times New Roman"/>
      <w:sz w:val="22"/>
      <w:szCs w:val="22"/>
      <w:lang w:val="ru-RU" w:eastAsia="ru-RU" w:bidi="ar-SA"/>
    </w:rPr>
  </w:style>
  <w:style w:type="character" w:customStyle="1" w:styleId="FontStyle27">
    <w:name w:val="Font Style27"/>
    <w:basedOn w:val="DefaultParagraphFont"/>
    <w:uiPriority w:val="99"/>
    <w:rsid w:val="00DD3A19"/>
    <w:rPr>
      <w:rFonts w:ascii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uiPriority w:val="99"/>
    <w:rsid w:val="00DD3A19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</w:rPr>
  </w:style>
  <w:style w:type="character" w:customStyle="1" w:styleId="FontStyle14">
    <w:name w:val="Font Style14"/>
    <w:basedOn w:val="DefaultParagraphFont"/>
    <w:uiPriority w:val="99"/>
    <w:rsid w:val="00DD3A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DD3A19"/>
    <w:pPr>
      <w:widowControl w:val="0"/>
      <w:autoSpaceDE w:val="0"/>
      <w:autoSpaceDN w:val="0"/>
      <w:adjustRightInd w:val="0"/>
      <w:spacing w:line="230" w:lineRule="exact"/>
      <w:ind w:hanging="192"/>
    </w:pPr>
    <w:rPr>
      <w:rFonts w:eastAsia="Calibri"/>
    </w:rPr>
  </w:style>
  <w:style w:type="character" w:customStyle="1" w:styleId="FontStyle78">
    <w:name w:val="Font Style78"/>
    <w:basedOn w:val="DefaultParagraphFont"/>
    <w:uiPriority w:val="99"/>
    <w:rsid w:val="00DD3A19"/>
    <w:rPr>
      <w:rFonts w:ascii="Franklin Gothic Medium" w:hAnsi="Franklin Gothic Medium" w:cs="Franklin Gothic Medium"/>
      <w:b/>
      <w:bCs/>
      <w:sz w:val="10"/>
      <w:szCs w:val="10"/>
    </w:rPr>
  </w:style>
  <w:style w:type="paragraph" w:customStyle="1" w:styleId="Style4">
    <w:name w:val="Style4"/>
    <w:basedOn w:val="Normal"/>
    <w:uiPriority w:val="99"/>
    <w:rsid w:val="00DD3A19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eastAsia="Calibri" w:hAnsi="Microsoft Sans Serif"/>
      <w:sz w:val="20"/>
    </w:rPr>
  </w:style>
  <w:style w:type="paragraph" w:customStyle="1" w:styleId="Style2">
    <w:name w:val="Style2"/>
    <w:basedOn w:val="Normal"/>
    <w:uiPriority w:val="99"/>
    <w:rsid w:val="00DD3A19"/>
    <w:pPr>
      <w:widowControl w:val="0"/>
      <w:autoSpaceDE w:val="0"/>
      <w:autoSpaceDN w:val="0"/>
      <w:adjustRightInd w:val="0"/>
      <w:spacing w:line="214" w:lineRule="exact"/>
      <w:ind w:firstLine="355"/>
      <w:jc w:val="both"/>
    </w:pPr>
    <w:rPr>
      <w:rFonts w:eastAsia="Calibri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DD3A19"/>
    <w:pPr>
      <w:spacing w:after="160" w:line="240" w:lineRule="exact"/>
    </w:pPr>
    <w:rPr>
      <w:rFonts w:eastAsia="Calibri" w:cs="Verdana"/>
      <w:sz w:val="28"/>
      <w:szCs w:val="28"/>
      <w:lang w:eastAsia="en-US" w:bidi="pa-IN"/>
    </w:rPr>
  </w:style>
  <w:style w:type="paragraph" w:styleId="Footer">
    <w:name w:val="footer"/>
    <w:basedOn w:val="Normal"/>
    <w:link w:val="FooterChar"/>
    <w:uiPriority w:val="99"/>
    <w:rsid w:val="00DD3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A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Стиль"/>
    <w:uiPriority w:val="99"/>
    <w:rsid w:val="00D44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448D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48D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276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6FF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1A7AA1"/>
    <w:pPr>
      <w:suppressAutoHyphens/>
      <w:spacing w:after="60" w:line="276" w:lineRule="auto"/>
      <w:jc w:val="center"/>
      <w:outlineLvl w:val="1"/>
    </w:pPr>
    <w:rPr>
      <w:rFonts w:ascii="Cambria" w:eastAsia="Calibri" w:hAnsi="Cambria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14AC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1A7AA1"/>
    <w:rPr>
      <w:rFonts w:ascii="Cambria" w:hAnsi="Cambria"/>
      <w:sz w:val="24"/>
      <w:lang w:eastAsia="ar-SA" w:bidi="ar-SA"/>
    </w:rPr>
  </w:style>
  <w:style w:type="paragraph" w:customStyle="1" w:styleId="a2">
    <w:name w:val="Без интервала"/>
    <w:basedOn w:val="Normal"/>
    <w:uiPriority w:val="99"/>
    <w:rsid w:val="001A7AA1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2273</TotalTime>
  <Pages>87</Pages>
  <Words>-32766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2014-12-01T15:11:00Z</cp:lastPrinted>
  <dcterms:created xsi:type="dcterms:W3CDTF">2013-09-08T15:03:00Z</dcterms:created>
  <dcterms:modified xsi:type="dcterms:W3CDTF">2014-12-03T15:32:00Z</dcterms:modified>
</cp:coreProperties>
</file>